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7B11C2" w14:textId="77777777" w:rsidR="00077AFE" w:rsidRDefault="00077AFE" w:rsidP="00077AFE">
      <w:pPr>
        <w:pStyle w:val="Textopadro"/>
        <w:rPr>
          <w:b/>
          <w:szCs w:val="24"/>
          <w:u w:val="single"/>
        </w:rPr>
      </w:pPr>
      <w:r w:rsidRPr="00077AFE">
        <w:rPr>
          <w:b/>
          <w:szCs w:val="24"/>
        </w:rPr>
        <w:t>INDICAÇÃO N</w:t>
      </w:r>
      <w:r w:rsidRPr="00077AFE">
        <w:rPr>
          <w:b/>
          <w:szCs w:val="24"/>
          <w:vertAlign w:val="superscript"/>
        </w:rPr>
        <w:t>O</w:t>
      </w:r>
      <w:r w:rsidRPr="00077AFE">
        <w:rPr>
          <w:b/>
          <w:szCs w:val="24"/>
          <w:u w:val="single"/>
        </w:rPr>
        <w:t xml:space="preserve"> </w:t>
      </w:r>
    </w:p>
    <w:p w14:paraId="1EC85C4B" w14:textId="77777777" w:rsidR="00EE6295" w:rsidRPr="00EE6295" w:rsidRDefault="00EE6295" w:rsidP="00077AFE">
      <w:pPr>
        <w:pStyle w:val="Textopadro"/>
        <w:rPr>
          <w:b/>
          <w:szCs w:val="24"/>
        </w:rPr>
      </w:pPr>
    </w:p>
    <w:p w14:paraId="4FCB9E35" w14:textId="77777777" w:rsidR="00EE6295" w:rsidRDefault="00EE6295" w:rsidP="00EE6295">
      <w:pPr>
        <w:pStyle w:val="Textopadro"/>
        <w:jc w:val="both"/>
        <w:rPr>
          <w:b/>
          <w:bCs/>
          <w:szCs w:val="24"/>
        </w:rPr>
      </w:pPr>
    </w:p>
    <w:p w14:paraId="472AD11D" w14:textId="7499E1EE" w:rsidR="00A25A34" w:rsidRDefault="00EE6295" w:rsidP="00E864D9">
      <w:pPr>
        <w:pStyle w:val="Textopadro"/>
        <w:jc w:val="both"/>
        <w:rPr>
          <w:b/>
          <w:szCs w:val="24"/>
        </w:rPr>
      </w:pPr>
      <w:r w:rsidRPr="00EE6295">
        <w:rPr>
          <w:b/>
          <w:bCs/>
          <w:szCs w:val="24"/>
        </w:rPr>
        <w:t>Assunto:</w:t>
      </w:r>
      <w:r w:rsidRPr="00EE6295">
        <w:rPr>
          <w:b/>
          <w:szCs w:val="24"/>
        </w:rPr>
        <w:t xml:space="preserve"> </w:t>
      </w:r>
      <w:bookmarkStart w:id="0" w:name="_Hlk216098578"/>
      <w:r w:rsidR="00E81370" w:rsidRPr="00E81370">
        <w:rPr>
          <w:b/>
          <w:szCs w:val="24"/>
        </w:rPr>
        <w:t xml:space="preserve">Solicita manutenção, reabertura e reativação da Base da </w:t>
      </w:r>
      <w:r w:rsidR="00E81370">
        <w:rPr>
          <w:b/>
          <w:szCs w:val="24"/>
        </w:rPr>
        <w:t>GCM</w:t>
      </w:r>
      <w:r w:rsidR="00E81370" w:rsidRPr="00E81370">
        <w:rPr>
          <w:b/>
          <w:szCs w:val="24"/>
        </w:rPr>
        <w:t xml:space="preserve"> localizada na entrada da cidade.</w:t>
      </w:r>
    </w:p>
    <w:bookmarkEnd w:id="0"/>
    <w:p w14:paraId="6A13C6DB" w14:textId="77777777" w:rsidR="00E81370" w:rsidRDefault="00E81370" w:rsidP="00E864D9">
      <w:pPr>
        <w:pStyle w:val="Textopadro"/>
        <w:jc w:val="both"/>
        <w:rPr>
          <w:b/>
          <w:szCs w:val="24"/>
        </w:rPr>
      </w:pPr>
    </w:p>
    <w:p w14:paraId="3DFFCA34" w14:textId="5D1B4E11" w:rsidR="00B402C5" w:rsidRDefault="00077AFE" w:rsidP="00A25A34">
      <w:pPr>
        <w:pStyle w:val="Textopadro"/>
        <w:jc w:val="both"/>
        <w:rPr>
          <w:b/>
          <w:szCs w:val="24"/>
        </w:rPr>
      </w:pPr>
      <w:r w:rsidRPr="00077AFE">
        <w:rPr>
          <w:bCs/>
          <w:szCs w:val="24"/>
        </w:rPr>
        <w:t xml:space="preserve">Indico à Mesa, dispensadas as formalidades regimentais, que </w:t>
      </w:r>
      <w:proofErr w:type="gramStart"/>
      <w:r w:rsidRPr="00077AFE">
        <w:rPr>
          <w:bCs/>
          <w:szCs w:val="24"/>
        </w:rPr>
        <w:t>a mesma</w:t>
      </w:r>
      <w:proofErr w:type="gramEnd"/>
      <w:r w:rsidRPr="00077AFE">
        <w:rPr>
          <w:bCs/>
          <w:szCs w:val="24"/>
        </w:rPr>
        <w:t xml:space="preserve"> seja encaminhada ao Chefe do Executivo, para que o mesmo, em contato com o setor competente, determine com urgência </w:t>
      </w:r>
      <w:r w:rsidR="00A25A34" w:rsidRPr="00A25A34">
        <w:rPr>
          <w:bCs/>
        </w:rPr>
        <w:t xml:space="preserve">a </w:t>
      </w:r>
      <w:r w:rsidR="00E81370" w:rsidRPr="00E81370">
        <w:rPr>
          <w:b/>
          <w:bCs/>
        </w:rPr>
        <w:t>manutenção, reabertura e reativação da Base da Guarda Civil Municipal (GCM) situada na rotatória de entrada da cidade, próxima à Base do SAMU e ao Supermercado São Roque.</w:t>
      </w:r>
    </w:p>
    <w:p w14:paraId="773E7A10" w14:textId="77777777" w:rsidR="00E864D9" w:rsidRPr="00E864D9" w:rsidRDefault="00E864D9" w:rsidP="00E864D9">
      <w:pPr>
        <w:pStyle w:val="Textopadro"/>
        <w:spacing w:line="288" w:lineRule="auto"/>
        <w:ind w:left="720"/>
        <w:jc w:val="both"/>
        <w:rPr>
          <w:b/>
          <w:szCs w:val="24"/>
        </w:rPr>
      </w:pPr>
    </w:p>
    <w:p w14:paraId="7D4DB8B7" w14:textId="77777777" w:rsidR="00077AFE" w:rsidRPr="00077AFE" w:rsidRDefault="00077AFE" w:rsidP="00077AFE">
      <w:pPr>
        <w:pStyle w:val="Textopadro"/>
        <w:spacing w:line="288" w:lineRule="auto"/>
        <w:jc w:val="both"/>
        <w:rPr>
          <w:b/>
          <w:szCs w:val="24"/>
        </w:rPr>
      </w:pPr>
      <w:r w:rsidRPr="00077AFE">
        <w:rPr>
          <w:b/>
          <w:bCs/>
          <w:szCs w:val="24"/>
        </w:rPr>
        <w:t>JUSTIFICATIVA</w:t>
      </w:r>
    </w:p>
    <w:p w14:paraId="730FD59E" w14:textId="77777777" w:rsidR="00A25A34" w:rsidRPr="00A25A34" w:rsidRDefault="00A25A34" w:rsidP="00A25A34">
      <w:pPr>
        <w:pStyle w:val="Textopadro"/>
        <w:jc w:val="both"/>
        <w:rPr>
          <w:bCs/>
        </w:rPr>
      </w:pPr>
    </w:p>
    <w:p w14:paraId="6FB3D3C5" w14:textId="7698D4EB" w:rsidR="00E81370" w:rsidRPr="00324229" w:rsidRDefault="00E81370" w:rsidP="00E81370">
      <w:pPr>
        <w:tabs>
          <w:tab w:val="num" w:pos="720"/>
        </w:tabs>
        <w:ind w:right="30"/>
        <w:jc w:val="both"/>
        <w:rPr>
          <w:bCs/>
          <w:sz w:val="24"/>
        </w:rPr>
      </w:pPr>
      <w:bookmarkStart w:id="1" w:name="_Hlk216097156"/>
      <w:r w:rsidRPr="00324229">
        <w:rPr>
          <w:bCs/>
          <w:sz w:val="24"/>
        </w:rPr>
        <w:t xml:space="preserve">Em recente fiscalização </w:t>
      </w:r>
      <w:r w:rsidRPr="002D730A">
        <w:rPr>
          <w:bCs/>
          <w:sz w:val="24"/>
        </w:rPr>
        <w:t xml:space="preserve">verifiquei que a </w:t>
      </w:r>
      <w:r>
        <w:rPr>
          <w:bCs/>
          <w:sz w:val="24"/>
        </w:rPr>
        <w:t>b</w:t>
      </w:r>
      <w:r w:rsidRPr="002D730A">
        <w:rPr>
          <w:bCs/>
          <w:sz w:val="24"/>
        </w:rPr>
        <w:t xml:space="preserve">ase </w:t>
      </w:r>
      <w:proofErr w:type="gramStart"/>
      <w:r w:rsidRPr="00324229">
        <w:rPr>
          <w:bCs/>
          <w:sz w:val="24"/>
        </w:rPr>
        <w:t>encontra-se</w:t>
      </w:r>
      <w:proofErr w:type="gramEnd"/>
      <w:r w:rsidRPr="00324229">
        <w:rPr>
          <w:bCs/>
          <w:sz w:val="24"/>
        </w:rPr>
        <w:t xml:space="preserve"> abandonada</w:t>
      </w:r>
      <w:r w:rsidRPr="002D730A">
        <w:rPr>
          <w:bCs/>
          <w:sz w:val="24"/>
        </w:rPr>
        <w:t>, sem energia elétrica, sem comunicação, com muito l</w:t>
      </w:r>
      <w:r w:rsidRPr="00324229">
        <w:rPr>
          <w:bCs/>
          <w:sz w:val="24"/>
        </w:rPr>
        <w:t xml:space="preserve">ixo </w:t>
      </w:r>
      <w:r w:rsidRPr="002D730A">
        <w:rPr>
          <w:bCs/>
          <w:sz w:val="24"/>
        </w:rPr>
        <w:t xml:space="preserve">e entulho e ainda, foi </w:t>
      </w:r>
      <w:r w:rsidRPr="00324229">
        <w:rPr>
          <w:bCs/>
          <w:sz w:val="24"/>
        </w:rPr>
        <w:t xml:space="preserve">invadida e </w:t>
      </w:r>
      <w:r w:rsidRPr="002D730A">
        <w:rPr>
          <w:bCs/>
          <w:sz w:val="24"/>
        </w:rPr>
        <w:t xml:space="preserve">está </w:t>
      </w:r>
      <w:r w:rsidRPr="00324229">
        <w:rPr>
          <w:bCs/>
          <w:sz w:val="24"/>
        </w:rPr>
        <w:t xml:space="preserve">sendo </w:t>
      </w:r>
      <w:r w:rsidRPr="002D730A">
        <w:rPr>
          <w:bCs/>
          <w:sz w:val="24"/>
        </w:rPr>
        <w:t>usada</w:t>
      </w:r>
      <w:r w:rsidRPr="00324229">
        <w:rPr>
          <w:bCs/>
          <w:sz w:val="24"/>
        </w:rPr>
        <w:t xml:space="preserve"> como abrigo por pessoas em situação de rua.</w:t>
      </w:r>
    </w:p>
    <w:p w14:paraId="60D02B6B" w14:textId="77777777" w:rsidR="00E81370" w:rsidRPr="00324229" w:rsidRDefault="00E81370" w:rsidP="00E81370">
      <w:pPr>
        <w:ind w:right="30"/>
        <w:jc w:val="both"/>
        <w:rPr>
          <w:bCs/>
          <w:sz w:val="24"/>
        </w:rPr>
      </w:pPr>
      <w:r w:rsidRPr="00324229">
        <w:rPr>
          <w:bCs/>
          <w:sz w:val="24"/>
        </w:rPr>
        <w:t xml:space="preserve">Trata-se de um espaço </w:t>
      </w:r>
      <w:r w:rsidRPr="002D730A">
        <w:rPr>
          <w:bCs/>
          <w:sz w:val="24"/>
        </w:rPr>
        <w:t>importante</w:t>
      </w:r>
      <w:r w:rsidRPr="00324229">
        <w:rPr>
          <w:bCs/>
          <w:sz w:val="24"/>
        </w:rPr>
        <w:t xml:space="preserve"> para a segurança pública</w:t>
      </w:r>
      <w:r w:rsidRPr="002D730A">
        <w:rPr>
          <w:bCs/>
          <w:sz w:val="24"/>
        </w:rPr>
        <w:t xml:space="preserve">. </w:t>
      </w:r>
      <w:r w:rsidRPr="00324229">
        <w:rPr>
          <w:bCs/>
          <w:sz w:val="24"/>
        </w:rPr>
        <w:t>A ausência de funcionamento compromete a segurança da população.</w:t>
      </w:r>
    </w:p>
    <w:p w14:paraId="2D1E95A4" w14:textId="77777777" w:rsidR="00E81370" w:rsidRPr="00324229" w:rsidRDefault="00E81370" w:rsidP="00E81370">
      <w:pPr>
        <w:ind w:right="30"/>
        <w:jc w:val="both"/>
        <w:rPr>
          <w:bCs/>
          <w:sz w:val="24"/>
        </w:rPr>
      </w:pPr>
      <w:r w:rsidRPr="002D730A">
        <w:rPr>
          <w:bCs/>
          <w:sz w:val="24"/>
        </w:rPr>
        <w:t>Importante lembrar que</w:t>
      </w:r>
      <w:r w:rsidRPr="00324229">
        <w:rPr>
          <w:bCs/>
          <w:sz w:val="24"/>
        </w:rPr>
        <w:t xml:space="preserve"> </w:t>
      </w:r>
      <w:r w:rsidRPr="002D730A">
        <w:rPr>
          <w:bCs/>
          <w:sz w:val="24"/>
        </w:rPr>
        <w:t>existe muitos</w:t>
      </w:r>
      <w:r w:rsidRPr="00324229">
        <w:rPr>
          <w:bCs/>
          <w:sz w:val="24"/>
        </w:rPr>
        <w:t xml:space="preserve"> profissionais aprovados no concurso da GCM aguardando </w:t>
      </w:r>
      <w:r w:rsidRPr="002D730A">
        <w:rPr>
          <w:bCs/>
          <w:sz w:val="24"/>
        </w:rPr>
        <w:t>para trabalhar</w:t>
      </w:r>
      <w:r w:rsidRPr="00324229">
        <w:rPr>
          <w:bCs/>
          <w:sz w:val="24"/>
        </w:rPr>
        <w:t>, enquanto a base</w:t>
      </w:r>
      <w:r w:rsidRPr="002D730A">
        <w:rPr>
          <w:bCs/>
          <w:sz w:val="24"/>
        </w:rPr>
        <w:t xml:space="preserve"> está fechada e abandonada.</w:t>
      </w:r>
    </w:p>
    <w:bookmarkEnd w:id="1"/>
    <w:p w14:paraId="6B24FA9E" w14:textId="346DCAF5" w:rsidR="00EE6295" w:rsidRPr="00EE6295" w:rsidRDefault="00EE6295" w:rsidP="00EE6295">
      <w:pPr>
        <w:pStyle w:val="Textopadro"/>
        <w:spacing w:line="288" w:lineRule="auto"/>
        <w:jc w:val="both"/>
        <w:rPr>
          <w:bCs/>
          <w:szCs w:val="24"/>
        </w:rPr>
      </w:pPr>
    </w:p>
    <w:p w14:paraId="25AF3007" w14:textId="77777777" w:rsidR="00077AFE" w:rsidRPr="00077AFE" w:rsidRDefault="00077AFE" w:rsidP="00077AFE">
      <w:pPr>
        <w:pStyle w:val="Textopadro"/>
        <w:spacing w:line="288" w:lineRule="auto"/>
        <w:rPr>
          <w:b/>
          <w:szCs w:val="24"/>
        </w:rPr>
      </w:pPr>
    </w:p>
    <w:p w14:paraId="4CD24812" w14:textId="77777777" w:rsidR="00077AFE" w:rsidRPr="00077AFE" w:rsidRDefault="00077AFE" w:rsidP="00077AFE">
      <w:pPr>
        <w:pStyle w:val="Textopadro"/>
        <w:rPr>
          <w:b/>
          <w:bCs/>
          <w:szCs w:val="24"/>
        </w:rPr>
      </w:pPr>
    </w:p>
    <w:p w14:paraId="340D933A" w14:textId="1051FC66" w:rsidR="00077AFE" w:rsidRPr="00EE6295" w:rsidRDefault="00077AFE" w:rsidP="00077AFE">
      <w:pPr>
        <w:pStyle w:val="Textopadro"/>
        <w:numPr>
          <w:ilvl w:val="0"/>
          <w:numId w:val="5"/>
        </w:numPr>
        <w:spacing w:line="288" w:lineRule="auto"/>
        <w:rPr>
          <w:b/>
          <w:bCs/>
          <w:szCs w:val="24"/>
        </w:rPr>
      </w:pPr>
      <w:r w:rsidRPr="00077AFE">
        <w:rPr>
          <w:b/>
          <w:bCs/>
          <w:szCs w:val="24"/>
        </w:rPr>
        <w:t xml:space="preserve">SALA DAS SESSÕES, VEREADOR RAIMUNDO DE ALMEIDA LIMA, EM </w:t>
      </w:r>
      <w:r w:rsidR="00E864D9">
        <w:rPr>
          <w:b/>
          <w:bCs/>
          <w:szCs w:val="24"/>
        </w:rPr>
        <w:t>0</w:t>
      </w:r>
      <w:r w:rsidR="00A25A34">
        <w:rPr>
          <w:b/>
          <w:bCs/>
          <w:szCs w:val="24"/>
        </w:rPr>
        <w:t>9</w:t>
      </w:r>
      <w:r w:rsidR="00E864D9">
        <w:rPr>
          <w:b/>
          <w:bCs/>
          <w:szCs w:val="24"/>
        </w:rPr>
        <w:t xml:space="preserve"> </w:t>
      </w:r>
      <w:r w:rsidRPr="00077AFE">
        <w:rPr>
          <w:b/>
          <w:bCs/>
          <w:szCs w:val="24"/>
        </w:rPr>
        <w:t xml:space="preserve">DE </w:t>
      </w:r>
      <w:r w:rsidR="00E864D9">
        <w:rPr>
          <w:b/>
          <w:bCs/>
          <w:szCs w:val="24"/>
        </w:rPr>
        <w:t>DEZEMBRO</w:t>
      </w:r>
      <w:r w:rsidRPr="00077AFE">
        <w:rPr>
          <w:b/>
          <w:bCs/>
          <w:szCs w:val="24"/>
        </w:rPr>
        <w:t xml:space="preserve"> DE 2025.</w:t>
      </w:r>
    </w:p>
    <w:p w14:paraId="07D5FA9B" w14:textId="77777777" w:rsidR="00077AFE" w:rsidRPr="00077AFE" w:rsidRDefault="00077AFE" w:rsidP="00077AFE">
      <w:pPr>
        <w:pStyle w:val="Textopadro"/>
        <w:jc w:val="center"/>
        <w:rPr>
          <w:b/>
          <w:bCs/>
          <w:szCs w:val="24"/>
        </w:rPr>
      </w:pPr>
    </w:p>
    <w:p w14:paraId="36FBBA51" w14:textId="77777777" w:rsidR="00077AFE" w:rsidRPr="00077AFE" w:rsidRDefault="00077AFE" w:rsidP="00077AFE">
      <w:pPr>
        <w:pStyle w:val="Textopadro"/>
        <w:jc w:val="center"/>
        <w:rPr>
          <w:b/>
          <w:bCs/>
          <w:szCs w:val="24"/>
        </w:rPr>
      </w:pPr>
    </w:p>
    <w:p w14:paraId="72277D21" w14:textId="77777777" w:rsidR="00077AFE" w:rsidRPr="00077AFE" w:rsidRDefault="00077AFE" w:rsidP="00EE6295">
      <w:pPr>
        <w:pStyle w:val="Textopadro"/>
        <w:jc w:val="center"/>
        <w:rPr>
          <w:b/>
          <w:bCs/>
          <w:szCs w:val="24"/>
        </w:rPr>
      </w:pPr>
      <w:r w:rsidRPr="00077AFE">
        <w:rPr>
          <w:b/>
          <w:bCs/>
          <w:szCs w:val="24"/>
        </w:rPr>
        <w:t>FRANCINE BELLO DE OLIVEIRA NEMETH</w:t>
      </w:r>
    </w:p>
    <w:p w14:paraId="1643496B" w14:textId="56009181" w:rsidR="00302461" w:rsidRPr="00A84FA4" w:rsidRDefault="00077AFE" w:rsidP="00A84FA4">
      <w:pPr>
        <w:pStyle w:val="Textopadro"/>
        <w:jc w:val="center"/>
        <w:rPr>
          <w:b/>
          <w:bCs/>
          <w:szCs w:val="24"/>
        </w:rPr>
      </w:pPr>
      <w:r w:rsidRPr="00077AFE">
        <w:rPr>
          <w:b/>
          <w:bCs/>
          <w:szCs w:val="24"/>
        </w:rPr>
        <w:t>VEREADORA</w:t>
      </w:r>
    </w:p>
    <w:sectPr w:rsidR="00302461" w:rsidRPr="00A84FA4" w:rsidSect="001E1B40">
      <w:headerReference w:type="default" r:id="rId8"/>
      <w:headerReference w:type="first" r:id="rId9"/>
      <w:footnotePr>
        <w:pos w:val="beneathText"/>
      </w:footnotePr>
      <w:pgSz w:w="11907" w:h="16839" w:code="9"/>
      <w:pgMar w:top="1134" w:right="1304" w:bottom="2172" w:left="1701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97E0" w14:textId="77777777" w:rsidR="009D2EE5" w:rsidRDefault="009D2EE5">
      <w:r>
        <w:separator/>
      </w:r>
    </w:p>
  </w:endnote>
  <w:endnote w:type="continuationSeparator" w:id="0">
    <w:p w14:paraId="7C82A40B" w14:textId="77777777" w:rsidR="009D2EE5" w:rsidRDefault="009D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E39D9" w14:textId="77777777" w:rsidR="009D2EE5" w:rsidRDefault="009D2EE5">
      <w:r>
        <w:separator/>
      </w:r>
    </w:p>
  </w:footnote>
  <w:footnote w:type="continuationSeparator" w:id="0">
    <w:p w14:paraId="077F430A" w14:textId="77777777" w:rsidR="009D2EE5" w:rsidRDefault="009D2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3"/>
      <w:gridCol w:w="7760"/>
    </w:tblGrid>
    <w:tr w:rsidR="00253B59" w14:paraId="7483E04B" w14:textId="77777777">
      <w:trPr>
        <w:trHeight w:hRule="exact" w:val="1951"/>
      </w:trPr>
      <w:tc>
        <w:tcPr>
          <w:tcW w:w="1353" w:type="dxa"/>
          <w:vMerge w:val="restart"/>
        </w:tcPr>
        <w:p w14:paraId="45D96BB9" w14:textId="2F628E10" w:rsidR="00253B59" w:rsidRPr="00077AFE" w:rsidRDefault="00077AFE">
          <w:pPr>
            <w:pStyle w:val="Cabealho"/>
            <w:snapToGrid w:val="0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52E01963" wp14:editId="022A649D">
                <wp:extent cx="819150" cy="9144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066CA7" w14:textId="77777777" w:rsidR="00253B59" w:rsidRPr="00077AFE" w:rsidRDefault="00253B59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7760" w:type="dxa"/>
          <w:vMerge w:val="restart"/>
        </w:tcPr>
        <w:p w14:paraId="2E831158" w14:textId="77777777" w:rsidR="00253B59" w:rsidRPr="00077AFE" w:rsidRDefault="00253B59">
          <w:pPr>
            <w:pStyle w:val="Cabealho"/>
            <w:snapToGrid w:val="0"/>
            <w:jc w:val="center"/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:w w:val="115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753D2C2A" w14:textId="77777777" w:rsidR="00253B59" w:rsidRPr="00077AFE" w:rsidRDefault="00253B59">
          <w:pPr>
            <w:pStyle w:val="Cabealho"/>
            <w:jc w:val="center"/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:w w:val="120"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“Vereador Rubens Xavier de Lima”</w:t>
          </w:r>
        </w:p>
        <w:p w14:paraId="46D4473C" w14:textId="77777777" w:rsidR="00253B59" w:rsidRPr="00077AFE" w:rsidRDefault="00253B59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58BDABED" w14:textId="77777777" w:rsidR="00253B59" w:rsidRPr="00077AFE" w:rsidRDefault="00253B59">
          <w:pPr>
            <w:pStyle w:val="Cabealho"/>
            <w:jc w:val="center"/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077AFE">
            <w:rPr>
              <w:b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Rua Maurício Barbosa Tavares Elias, 314– 18150-000 – Ibiúna – SP., - Fone/Fax: (15) 3241-1266</w:t>
          </w:r>
        </w:p>
        <w:p w14:paraId="7F7988D9" w14:textId="77777777" w:rsidR="00253B59" w:rsidRDefault="00253B59">
          <w:pPr>
            <w:pStyle w:val="Cabealho"/>
            <w:jc w:val="center"/>
          </w:pPr>
          <w:hyperlink r:id="rId2" w:history="1">
            <w:r>
              <w:rPr>
                <w:rStyle w:val="Hyperlink"/>
              </w:rPr>
              <w:t>www.camaraibiuna.sp.gov.br</w:t>
            </w:r>
          </w:hyperlink>
          <w:r w:rsidRPr="00077AFE"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Pr="00077AFE">
            <w:rPr>
              <w:b/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- e-mail: </w:t>
          </w:r>
          <w:hyperlink r:id="rId3" w:history="1">
            <w:r>
              <w:rPr>
                <w:rStyle w:val="Hyperlink"/>
              </w:rPr>
              <w:t>camaraibiuna@camaraibiuna.sp.gov.br</w:t>
            </w:r>
          </w:hyperlink>
        </w:p>
      </w:tc>
    </w:tr>
  </w:tbl>
  <w:p w14:paraId="02409A01" w14:textId="77777777" w:rsidR="00253B59" w:rsidRDefault="00253B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EC12" w14:textId="77777777" w:rsidR="00253B59" w:rsidRDefault="00253B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4AA5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AC902DE"/>
    <w:multiLevelType w:val="multilevel"/>
    <w:tmpl w:val="3764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C04FF"/>
    <w:multiLevelType w:val="multilevel"/>
    <w:tmpl w:val="CE0C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B0D37"/>
    <w:multiLevelType w:val="multilevel"/>
    <w:tmpl w:val="3C34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C7A95"/>
    <w:multiLevelType w:val="hybridMultilevel"/>
    <w:tmpl w:val="2584A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894805">
    <w:abstractNumId w:val="0"/>
  </w:num>
  <w:num w:numId="2" w16cid:durableId="361321657">
    <w:abstractNumId w:val="1"/>
  </w:num>
  <w:num w:numId="3" w16cid:durableId="2032219869">
    <w:abstractNumId w:val="3"/>
  </w:num>
  <w:num w:numId="4" w16cid:durableId="1218971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1598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30073">
    <w:abstractNumId w:val="2"/>
  </w:num>
  <w:num w:numId="7" w16cid:durableId="2066640715">
    <w:abstractNumId w:val="5"/>
  </w:num>
  <w:num w:numId="8" w16cid:durableId="1355114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GrammaticalErrors/>
  <w:proofState w:spelling="clean" w:grammar="clean"/>
  <w:attachedTemplate r:id="rId1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FE"/>
    <w:rsid w:val="00005399"/>
    <w:rsid w:val="0000628F"/>
    <w:rsid w:val="00007E24"/>
    <w:rsid w:val="000106CE"/>
    <w:rsid w:val="000108C6"/>
    <w:rsid w:val="00011F94"/>
    <w:rsid w:val="000155E5"/>
    <w:rsid w:val="000176FE"/>
    <w:rsid w:val="00020131"/>
    <w:rsid w:val="0002019E"/>
    <w:rsid w:val="0002060D"/>
    <w:rsid w:val="000244DE"/>
    <w:rsid w:val="00033234"/>
    <w:rsid w:val="00033574"/>
    <w:rsid w:val="00035497"/>
    <w:rsid w:val="000365B0"/>
    <w:rsid w:val="00037A2F"/>
    <w:rsid w:val="00037CD2"/>
    <w:rsid w:val="0005261E"/>
    <w:rsid w:val="00055745"/>
    <w:rsid w:val="0006196F"/>
    <w:rsid w:val="000673D9"/>
    <w:rsid w:val="0007329B"/>
    <w:rsid w:val="0007540D"/>
    <w:rsid w:val="00077AFE"/>
    <w:rsid w:val="00080731"/>
    <w:rsid w:val="000825D5"/>
    <w:rsid w:val="00090562"/>
    <w:rsid w:val="00096B1F"/>
    <w:rsid w:val="000A462B"/>
    <w:rsid w:val="000A64DB"/>
    <w:rsid w:val="000B2E9C"/>
    <w:rsid w:val="000B5177"/>
    <w:rsid w:val="000B7819"/>
    <w:rsid w:val="000C0CAE"/>
    <w:rsid w:val="000C2F97"/>
    <w:rsid w:val="000C3616"/>
    <w:rsid w:val="000D0366"/>
    <w:rsid w:val="000D0F26"/>
    <w:rsid w:val="000D2C51"/>
    <w:rsid w:val="000D4AE8"/>
    <w:rsid w:val="000D5C23"/>
    <w:rsid w:val="000D6A01"/>
    <w:rsid w:val="000E4534"/>
    <w:rsid w:val="000E4991"/>
    <w:rsid w:val="000F1E72"/>
    <w:rsid w:val="000F36D9"/>
    <w:rsid w:val="000F3A97"/>
    <w:rsid w:val="000F42E1"/>
    <w:rsid w:val="000F4FB1"/>
    <w:rsid w:val="00112491"/>
    <w:rsid w:val="00113E26"/>
    <w:rsid w:val="00115B5D"/>
    <w:rsid w:val="00115C97"/>
    <w:rsid w:val="00123E91"/>
    <w:rsid w:val="00127039"/>
    <w:rsid w:val="0013038C"/>
    <w:rsid w:val="00132647"/>
    <w:rsid w:val="001327A7"/>
    <w:rsid w:val="0013515C"/>
    <w:rsid w:val="00135C16"/>
    <w:rsid w:val="00144EF3"/>
    <w:rsid w:val="00145A37"/>
    <w:rsid w:val="001474DB"/>
    <w:rsid w:val="001504C8"/>
    <w:rsid w:val="00153197"/>
    <w:rsid w:val="001624A4"/>
    <w:rsid w:val="00163DC4"/>
    <w:rsid w:val="001640EA"/>
    <w:rsid w:val="00165E2C"/>
    <w:rsid w:val="00166933"/>
    <w:rsid w:val="001674BB"/>
    <w:rsid w:val="001758BD"/>
    <w:rsid w:val="00175B6A"/>
    <w:rsid w:val="00190110"/>
    <w:rsid w:val="001918D8"/>
    <w:rsid w:val="001924CE"/>
    <w:rsid w:val="001A0D66"/>
    <w:rsid w:val="001A71B0"/>
    <w:rsid w:val="001B0979"/>
    <w:rsid w:val="001B2FD5"/>
    <w:rsid w:val="001C0463"/>
    <w:rsid w:val="001C225E"/>
    <w:rsid w:val="001C6039"/>
    <w:rsid w:val="001D0958"/>
    <w:rsid w:val="001D35D3"/>
    <w:rsid w:val="001D413B"/>
    <w:rsid w:val="001D4772"/>
    <w:rsid w:val="001D7603"/>
    <w:rsid w:val="001E1B40"/>
    <w:rsid w:val="001E7E14"/>
    <w:rsid w:val="001F031E"/>
    <w:rsid w:val="001F71E5"/>
    <w:rsid w:val="00204DB6"/>
    <w:rsid w:val="00206167"/>
    <w:rsid w:val="0020693E"/>
    <w:rsid w:val="0020696A"/>
    <w:rsid w:val="00213BD9"/>
    <w:rsid w:val="00213F07"/>
    <w:rsid w:val="00221BE7"/>
    <w:rsid w:val="00221DE9"/>
    <w:rsid w:val="00225AF3"/>
    <w:rsid w:val="00230D97"/>
    <w:rsid w:val="00232E17"/>
    <w:rsid w:val="00234A3E"/>
    <w:rsid w:val="00240B5A"/>
    <w:rsid w:val="002459C7"/>
    <w:rsid w:val="00246F89"/>
    <w:rsid w:val="00251210"/>
    <w:rsid w:val="00253B59"/>
    <w:rsid w:val="002545C8"/>
    <w:rsid w:val="00256C03"/>
    <w:rsid w:val="0026233C"/>
    <w:rsid w:val="00262F45"/>
    <w:rsid w:val="00264157"/>
    <w:rsid w:val="00271330"/>
    <w:rsid w:val="002715E9"/>
    <w:rsid w:val="00275B69"/>
    <w:rsid w:val="0028246C"/>
    <w:rsid w:val="00283EE7"/>
    <w:rsid w:val="00295C8B"/>
    <w:rsid w:val="00295FD6"/>
    <w:rsid w:val="002962D5"/>
    <w:rsid w:val="00297412"/>
    <w:rsid w:val="002A35BB"/>
    <w:rsid w:val="002A793F"/>
    <w:rsid w:val="002B08E7"/>
    <w:rsid w:val="002B14B3"/>
    <w:rsid w:val="002B4D5D"/>
    <w:rsid w:val="002B6EA2"/>
    <w:rsid w:val="002C0C10"/>
    <w:rsid w:val="002D026C"/>
    <w:rsid w:val="002D22C5"/>
    <w:rsid w:val="002D35C3"/>
    <w:rsid w:val="002D73FD"/>
    <w:rsid w:val="002E0C1E"/>
    <w:rsid w:val="002E105F"/>
    <w:rsid w:val="002E12E8"/>
    <w:rsid w:val="002E192E"/>
    <w:rsid w:val="002E768D"/>
    <w:rsid w:val="002F1189"/>
    <w:rsid w:val="002F2AB8"/>
    <w:rsid w:val="002F560E"/>
    <w:rsid w:val="002F57D0"/>
    <w:rsid w:val="002F5FF1"/>
    <w:rsid w:val="002F674D"/>
    <w:rsid w:val="00302461"/>
    <w:rsid w:val="00304971"/>
    <w:rsid w:val="00305E0D"/>
    <w:rsid w:val="00312FFD"/>
    <w:rsid w:val="00313269"/>
    <w:rsid w:val="00321A9D"/>
    <w:rsid w:val="00325106"/>
    <w:rsid w:val="003264D0"/>
    <w:rsid w:val="00330A0B"/>
    <w:rsid w:val="0033294D"/>
    <w:rsid w:val="00337646"/>
    <w:rsid w:val="0034498B"/>
    <w:rsid w:val="0035796A"/>
    <w:rsid w:val="00357FA3"/>
    <w:rsid w:val="00362232"/>
    <w:rsid w:val="003623CF"/>
    <w:rsid w:val="003654E5"/>
    <w:rsid w:val="00370CFF"/>
    <w:rsid w:val="00372711"/>
    <w:rsid w:val="00375010"/>
    <w:rsid w:val="00377B10"/>
    <w:rsid w:val="00387E12"/>
    <w:rsid w:val="0039354F"/>
    <w:rsid w:val="00394E0B"/>
    <w:rsid w:val="00396866"/>
    <w:rsid w:val="003A0245"/>
    <w:rsid w:val="003A26AC"/>
    <w:rsid w:val="003A3B85"/>
    <w:rsid w:val="003B27E4"/>
    <w:rsid w:val="003C1D64"/>
    <w:rsid w:val="003D0A8E"/>
    <w:rsid w:val="003D2AFE"/>
    <w:rsid w:val="003D3FAE"/>
    <w:rsid w:val="003E35AC"/>
    <w:rsid w:val="003E7DDB"/>
    <w:rsid w:val="0040071D"/>
    <w:rsid w:val="004008E1"/>
    <w:rsid w:val="00401520"/>
    <w:rsid w:val="00401E9A"/>
    <w:rsid w:val="00403FCC"/>
    <w:rsid w:val="004179D3"/>
    <w:rsid w:val="0042132F"/>
    <w:rsid w:val="0042488D"/>
    <w:rsid w:val="00426A80"/>
    <w:rsid w:val="00437AA8"/>
    <w:rsid w:val="00437DFD"/>
    <w:rsid w:val="00444469"/>
    <w:rsid w:val="00454D40"/>
    <w:rsid w:val="004621D4"/>
    <w:rsid w:val="0047754F"/>
    <w:rsid w:val="004A11BC"/>
    <w:rsid w:val="004A2B7A"/>
    <w:rsid w:val="004A2BD7"/>
    <w:rsid w:val="004A30AC"/>
    <w:rsid w:val="004A4598"/>
    <w:rsid w:val="004A48BA"/>
    <w:rsid w:val="004B3FC1"/>
    <w:rsid w:val="004B6CC5"/>
    <w:rsid w:val="004C08DE"/>
    <w:rsid w:val="004D0B0B"/>
    <w:rsid w:val="004D0F3A"/>
    <w:rsid w:val="004D1591"/>
    <w:rsid w:val="004D5371"/>
    <w:rsid w:val="004D59FB"/>
    <w:rsid w:val="004E0E6A"/>
    <w:rsid w:val="004E1039"/>
    <w:rsid w:val="004E125F"/>
    <w:rsid w:val="004E1566"/>
    <w:rsid w:val="004E285E"/>
    <w:rsid w:val="004E2A2F"/>
    <w:rsid w:val="004F1C19"/>
    <w:rsid w:val="004F78FA"/>
    <w:rsid w:val="005065A9"/>
    <w:rsid w:val="005077A2"/>
    <w:rsid w:val="005139FD"/>
    <w:rsid w:val="00515CAC"/>
    <w:rsid w:val="00517A16"/>
    <w:rsid w:val="00522CCE"/>
    <w:rsid w:val="00537304"/>
    <w:rsid w:val="005375E3"/>
    <w:rsid w:val="005410D5"/>
    <w:rsid w:val="005634DE"/>
    <w:rsid w:val="005749CC"/>
    <w:rsid w:val="00580405"/>
    <w:rsid w:val="00584177"/>
    <w:rsid w:val="00584E86"/>
    <w:rsid w:val="0058647F"/>
    <w:rsid w:val="005872DF"/>
    <w:rsid w:val="00590355"/>
    <w:rsid w:val="00592841"/>
    <w:rsid w:val="00593516"/>
    <w:rsid w:val="00597181"/>
    <w:rsid w:val="00597AE9"/>
    <w:rsid w:val="005A14F5"/>
    <w:rsid w:val="005B1B05"/>
    <w:rsid w:val="005B309B"/>
    <w:rsid w:val="005C0FCD"/>
    <w:rsid w:val="005C11E2"/>
    <w:rsid w:val="005C287E"/>
    <w:rsid w:val="005C4BA6"/>
    <w:rsid w:val="005C53DF"/>
    <w:rsid w:val="005D10F5"/>
    <w:rsid w:val="005D160B"/>
    <w:rsid w:val="005D343C"/>
    <w:rsid w:val="005D50F7"/>
    <w:rsid w:val="005D70E2"/>
    <w:rsid w:val="005E4375"/>
    <w:rsid w:val="005E6867"/>
    <w:rsid w:val="005F6DEC"/>
    <w:rsid w:val="005F715C"/>
    <w:rsid w:val="00600B41"/>
    <w:rsid w:val="00602FE4"/>
    <w:rsid w:val="00607E05"/>
    <w:rsid w:val="00611352"/>
    <w:rsid w:val="0061246D"/>
    <w:rsid w:val="006147BA"/>
    <w:rsid w:val="00615685"/>
    <w:rsid w:val="00616733"/>
    <w:rsid w:val="00627F28"/>
    <w:rsid w:val="00636822"/>
    <w:rsid w:val="006405BC"/>
    <w:rsid w:val="00641C12"/>
    <w:rsid w:val="0064298E"/>
    <w:rsid w:val="00644C8C"/>
    <w:rsid w:val="006452A6"/>
    <w:rsid w:val="00645431"/>
    <w:rsid w:val="00647C8E"/>
    <w:rsid w:val="00652B6C"/>
    <w:rsid w:val="0065328C"/>
    <w:rsid w:val="006656DA"/>
    <w:rsid w:val="006708F8"/>
    <w:rsid w:val="00670FFE"/>
    <w:rsid w:val="00673336"/>
    <w:rsid w:val="0068116F"/>
    <w:rsid w:val="00681631"/>
    <w:rsid w:val="00695587"/>
    <w:rsid w:val="006956F4"/>
    <w:rsid w:val="00696A6C"/>
    <w:rsid w:val="006A2DE4"/>
    <w:rsid w:val="006A3EC7"/>
    <w:rsid w:val="006A67DE"/>
    <w:rsid w:val="006B034A"/>
    <w:rsid w:val="006B1533"/>
    <w:rsid w:val="006B4002"/>
    <w:rsid w:val="006B47CA"/>
    <w:rsid w:val="006C55C7"/>
    <w:rsid w:val="006D06D2"/>
    <w:rsid w:val="006D3725"/>
    <w:rsid w:val="006D4297"/>
    <w:rsid w:val="006E0A01"/>
    <w:rsid w:val="006E3157"/>
    <w:rsid w:val="006E395E"/>
    <w:rsid w:val="006E6186"/>
    <w:rsid w:val="006E6E78"/>
    <w:rsid w:val="006E77D1"/>
    <w:rsid w:val="006F27B4"/>
    <w:rsid w:val="006F5016"/>
    <w:rsid w:val="00701291"/>
    <w:rsid w:val="0071096A"/>
    <w:rsid w:val="00716657"/>
    <w:rsid w:val="00717649"/>
    <w:rsid w:val="00726089"/>
    <w:rsid w:val="007346B9"/>
    <w:rsid w:val="0073591F"/>
    <w:rsid w:val="00740215"/>
    <w:rsid w:val="00743F82"/>
    <w:rsid w:val="00745AE2"/>
    <w:rsid w:val="0074767B"/>
    <w:rsid w:val="00754075"/>
    <w:rsid w:val="00755707"/>
    <w:rsid w:val="0076294F"/>
    <w:rsid w:val="00763F71"/>
    <w:rsid w:val="00772506"/>
    <w:rsid w:val="00772671"/>
    <w:rsid w:val="007763F4"/>
    <w:rsid w:val="00782A71"/>
    <w:rsid w:val="00795692"/>
    <w:rsid w:val="00796FE5"/>
    <w:rsid w:val="007A3B25"/>
    <w:rsid w:val="007A7D32"/>
    <w:rsid w:val="007B595D"/>
    <w:rsid w:val="007C0BCD"/>
    <w:rsid w:val="007C4168"/>
    <w:rsid w:val="007D0459"/>
    <w:rsid w:val="007E06F8"/>
    <w:rsid w:val="007F238C"/>
    <w:rsid w:val="007F2762"/>
    <w:rsid w:val="007F3B9C"/>
    <w:rsid w:val="007F729F"/>
    <w:rsid w:val="008026AC"/>
    <w:rsid w:val="0080507F"/>
    <w:rsid w:val="00813FEF"/>
    <w:rsid w:val="0081434B"/>
    <w:rsid w:val="00814992"/>
    <w:rsid w:val="00816B9B"/>
    <w:rsid w:val="00816C8F"/>
    <w:rsid w:val="00820027"/>
    <w:rsid w:val="00820357"/>
    <w:rsid w:val="00821FDA"/>
    <w:rsid w:val="00825E27"/>
    <w:rsid w:val="0083012E"/>
    <w:rsid w:val="00831EA4"/>
    <w:rsid w:val="00832E36"/>
    <w:rsid w:val="00837A06"/>
    <w:rsid w:val="00844D5F"/>
    <w:rsid w:val="008472C4"/>
    <w:rsid w:val="00847694"/>
    <w:rsid w:val="008520CC"/>
    <w:rsid w:val="0085253F"/>
    <w:rsid w:val="008648BA"/>
    <w:rsid w:val="00877F3F"/>
    <w:rsid w:val="00891559"/>
    <w:rsid w:val="008A6244"/>
    <w:rsid w:val="008A6FC7"/>
    <w:rsid w:val="008C2BB0"/>
    <w:rsid w:val="008C3C1D"/>
    <w:rsid w:val="008C4E77"/>
    <w:rsid w:val="008C7383"/>
    <w:rsid w:val="008D0B83"/>
    <w:rsid w:val="008D151A"/>
    <w:rsid w:val="008D2683"/>
    <w:rsid w:val="008E22BB"/>
    <w:rsid w:val="008E3559"/>
    <w:rsid w:val="008F2B78"/>
    <w:rsid w:val="00900A48"/>
    <w:rsid w:val="00900E26"/>
    <w:rsid w:val="00916790"/>
    <w:rsid w:val="00917F56"/>
    <w:rsid w:val="00920DD0"/>
    <w:rsid w:val="00926DA8"/>
    <w:rsid w:val="00927137"/>
    <w:rsid w:val="00927933"/>
    <w:rsid w:val="00932315"/>
    <w:rsid w:val="009328CE"/>
    <w:rsid w:val="009331DD"/>
    <w:rsid w:val="0093612A"/>
    <w:rsid w:val="0093723C"/>
    <w:rsid w:val="00942D29"/>
    <w:rsid w:val="0094669E"/>
    <w:rsid w:val="0095339C"/>
    <w:rsid w:val="009656A2"/>
    <w:rsid w:val="00966EB0"/>
    <w:rsid w:val="009707A0"/>
    <w:rsid w:val="0097150E"/>
    <w:rsid w:val="009741F0"/>
    <w:rsid w:val="009820F5"/>
    <w:rsid w:val="0099004F"/>
    <w:rsid w:val="00990319"/>
    <w:rsid w:val="00990DAC"/>
    <w:rsid w:val="00993957"/>
    <w:rsid w:val="00996971"/>
    <w:rsid w:val="009A2E86"/>
    <w:rsid w:val="009B537E"/>
    <w:rsid w:val="009B54DB"/>
    <w:rsid w:val="009B6852"/>
    <w:rsid w:val="009B7EFC"/>
    <w:rsid w:val="009D15C7"/>
    <w:rsid w:val="009D21DA"/>
    <w:rsid w:val="009D25A6"/>
    <w:rsid w:val="009D2EE5"/>
    <w:rsid w:val="009D3C33"/>
    <w:rsid w:val="009D5C2F"/>
    <w:rsid w:val="009E1762"/>
    <w:rsid w:val="009E2DE0"/>
    <w:rsid w:val="009F51A5"/>
    <w:rsid w:val="00A00B30"/>
    <w:rsid w:val="00A07B8E"/>
    <w:rsid w:val="00A10148"/>
    <w:rsid w:val="00A169FF"/>
    <w:rsid w:val="00A25A34"/>
    <w:rsid w:val="00A26471"/>
    <w:rsid w:val="00A30359"/>
    <w:rsid w:val="00A308D7"/>
    <w:rsid w:val="00A32E51"/>
    <w:rsid w:val="00A34A54"/>
    <w:rsid w:val="00A4029C"/>
    <w:rsid w:val="00A40D4D"/>
    <w:rsid w:val="00A420EA"/>
    <w:rsid w:val="00A42B34"/>
    <w:rsid w:val="00A43F20"/>
    <w:rsid w:val="00A4615C"/>
    <w:rsid w:val="00A522A1"/>
    <w:rsid w:val="00A54A8A"/>
    <w:rsid w:val="00A657C7"/>
    <w:rsid w:val="00A660E2"/>
    <w:rsid w:val="00A665B7"/>
    <w:rsid w:val="00A67D51"/>
    <w:rsid w:val="00A7138F"/>
    <w:rsid w:val="00A717A9"/>
    <w:rsid w:val="00A72CBD"/>
    <w:rsid w:val="00A84FA4"/>
    <w:rsid w:val="00A8618C"/>
    <w:rsid w:val="00A936D4"/>
    <w:rsid w:val="00A9462C"/>
    <w:rsid w:val="00AA1A8F"/>
    <w:rsid w:val="00AA2A41"/>
    <w:rsid w:val="00AA3F8B"/>
    <w:rsid w:val="00AA5057"/>
    <w:rsid w:val="00AA5AAF"/>
    <w:rsid w:val="00AA6445"/>
    <w:rsid w:val="00AA6D67"/>
    <w:rsid w:val="00AB184B"/>
    <w:rsid w:val="00AB2434"/>
    <w:rsid w:val="00AB6737"/>
    <w:rsid w:val="00AC508E"/>
    <w:rsid w:val="00AC570F"/>
    <w:rsid w:val="00AD03E7"/>
    <w:rsid w:val="00AD265F"/>
    <w:rsid w:val="00AD3840"/>
    <w:rsid w:val="00AD4456"/>
    <w:rsid w:val="00AE0D37"/>
    <w:rsid w:val="00AE53B4"/>
    <w:rsid w:val="00AF10C2"/>
    <w:rsid w:val="00AF1124"/>
    <w:rsid w:val="00AF194F"/>
    <w:rsid w:val="00AF4402"/>
    <w:rsid w:val="00AF7468"/>
    <w:rsid w:val="00B0182C"/>
    <w:rsid w:val="00B02482"/>
    <w:rsid w:val="00B05A62"/>
    <w:rsid w:val="00B0792E"/>
    <w:rsid w:val="00B07B1F"/>
    <w:rsid w:val="00B07CE7"/>
    <w:rsid w:val="00B16F4A"/>
    <w:rsid w:val="00B23049"/>
    <w:rsid w:val="00B24C74"/>
    <w:rsid w:val="00B25DBD"/>
    <w:rsid w:val="00B307C1"/>
    <w:rsid w:val="00B34EB9"/>
    <w:rsid w:val="00B365F5"/>
    <w:rsid w:val="00B36924"/>
    <w:rsid w:val="00B36AB7"/>
    <w:rsid w:val="00B37F31"/>
    <w:rsid w:val="00B402C5"/>
    <w:rsid w:val="00B47604"/>
    <w:rsid w:val="00B56B2E"/>
    <w:rsid w:val="00B56B8F"/>
    <w:rsid w:val="00B60B90"/>
    <w:rsid w:val="00B62015"/>
    <w:rsid w:val="00B64F0C"/>
    <w:rsid w:val="00B67B98"/>
    <w:rsid w:val="00B7037C"/>
    <w:rsid w:val="00B72CFE"/>
    <w:rsid w:val="00B77F45"/>
    <w:rsid w:val="00B81724"/>
    <w:rsid w:val="00B914EF"/>
    <w:rsid w:val="00B91576"/>
    <w:rsid w:val="00B95F79"/>
    <w:rsid w:val="00B9721E"/>
    <w:rsid w:val="00BA3193"/>
    <w:rsid w:val="00BA4CB6"/>
    <w:rsid w:val="00BB1937"/>
    <w:rsid w:val="00BB5C58"/>
    <w:rsid w:val="00BC0C48"/>
    <w:rsid w:val="00BC1367"/>
    <w:rsid w:val="00BC4FFB"/>
    <w:rsid w:val="00BC535E"/>
    <w:rsid w:val="00BC6E64"/>
    <w:rsid w:val="00BD2D9E"/>
    <w:rsid w:val="00BE1398"/>
    <w:rsid w:val="00BE1C98"/>
    <w:rsid w:val="00BE4D27"/>
    <w:rsid w:val="00BE5249"/>
    <w:rsid w:val="00BF02E9"/>
    <w:rsid w:val="00BF28CC"/>
    <w:rsid w:val="00BF66F2"/>
    <w:rsid w:val="00C12409"/>
    <w:rsid w:val="00C16495"/>
    <w:rsid w:val="00C17EFE"/>
    <w:rsid w:val="00C258D3"/>
    <w:rsid w:val="00C3513B"/>
    <w:rsid w:val="00C365D0"/>
    <w:rsid w:val="00C43332"/>
    <w:rsid w:val="00C44DCE"/>
    <w:rsid w:val="00C52B61"/>
    <w:rsid w:val="00C53252"/>
    <w:rsid w:val="00C537A6"/>
    <w:rsid w:val="00C55840"/>
    <w:rsid w:val="00C631BE"/>
    <w:rsid w:val="00C63E57"/>
    <w:rsid w:val="00C70775"/>
    <w:rsid w:val="00C86290"/>
    <w:rsid w:val="00C94F17"/>
    <w:rsid w:val="00CA5226"/>
    <w:rsid w:val="00CA58C6"/>
    <w:rsid w:val="00CA7CA6"/>
    <w:rsid w:val="00CA7DD0"/>
    <w:rsid w:val="00CB0902"/>
    <w:rsid w:val="00CB1445"/>
    <w:rsid w:val="00CB5094"/>
    <w:rsid w:val="00CB5760"/>
    <w:rsid w:val="00CC0D9F"/>
    <w:rsid w:val="00CD0234"/>
    <w:rsid w:val="00CD1840"/>
    <w:rsid w:val="00CD2DCB"/>
    <w:rsid w:val="00CD34C4"/>
    <w:rsid w:val="00CD58EB"/>
    <w:rsid w:val="00CD7333"/>
    <w:rsid w:val="00CD7D76"/>
    <w:rsid w:val="00CE57E0"/>
    <w:rsid w:val="00CE5A19"/>
    <w:rsid w:val="00CF11AA"/>
    <w:rsid w:val="00CF324C"/>
    <w:rsid w:val="00CF3472"/>
    <w:rsid w:val="00CF34D5"/>
    <w:rsid w:val="00CF4F08"/>
    <w:rsid w:val="00D001F8"/>
    <w:rsid w:val="00D0486E"/>
    <w:rsid w:val="00D073E1"/>
    <w:rsid w:val="00D24533"/>
    <w:rsid w:val="00D27BC0"/>
    <w:rsid w:val="00D3720D"/>
    <w:rsid w:val="00D42ABE"/>
    <w:rsid w:val="00D509CF"/>
    <w:rsid w:val="00D53E5F"/>
    <w:rsid w:val="00D562F3"/>
    <w:rsid w:val="00D6072D"/>
    <w:rsid w:val="00D70BF6"/>
    <w:rsid w:val="00D71258"/>
    <w:rsid w:val="00D7182C"/>
    <w:rsid w:val="00D73C9C"/>
    <w:rsid w:val="00D80DD1"/>
    <w:rsid w:val="00D93DB2"/>
    <w:rsid w:val="00D969C4"/>
    <w:rsid w:val="00DA4412"/>
    <w:rsid w:val="00DA63A3"/>
    <w:rsid w:val="00DB28ED"/>
    <w:rsid w:val="00DB2D9B"/>
    <w:rsid w:val="00DB32FE"/>
    <w:rsid w:val="00DB3760"/>
    <w:rsid w:val="00DB631D"/>
    <w:rsid w:val="00DB6429"/>
    <w:rsid w:val="00DC64FB"/>
    <w:rsid w:val="00DC706D"/>
    <w:rsid w:val="00DC7271"/>
    <w:rsid w:val="00DD2F5B"/>
    <w:rsid w:val="00DD3332"/>
    <w:rsid w:val="00DE396C"/>
    <w:rsid w:val="00DF038F"/>
    <w:rsid w:val="00DF098E"/>
    <w:rsid w:val="00DF6141"/>
    <w:rsid w:val="00DF62C4"/>
    <w:rsid w:val="00E076C1"/>
    <w:rsid w:val="00E0776A"/>
    <w:rsid w:val="00E11914"/>
    <w:rsid w:val="00E1406D"/>
    <w:rsid w:val="00E15717"/>
    <w:rsid w:val="00E16F90"/>
    <w:rsid w:val="00E17973"/>
    <w:rsid w:val="00E17AC8"/>
    <w:rsid w:val="00E24110"/>
    <w:rsid w:val="00E2548B"/>
    <w:rsid w:val="00E26814"/>
    <w:rsid w:val="00E27ECA"/>
    <w:rsid w:val="00E31524"/>
    <w:rsid w:val="00E343C8"/>
    <w:rsid w:val="00E459E0"/>
    <w:rsid w:val="00E63486"/>
    <w:rsid w:val="00E64039"/>
    <w:rsid w:val="00E66868"/>
    <w:rsid w:val="00E81370"/>
    <w:rsid w:val="00E817C3"/>
    <w:rsid w:val="00E82AF5"/>
    <w:rsid w:val="00E864D9"/>
    <w:rsid w:val="00E90ACE"/>
    <w:rsid w:val="00E9119A"/>
    <w:rsid w:val="00E92525"/>
    <w:rsid w:val="00E93FE7"/>
    <w:rsid w:val="00E94C1E"/>
    <w:rsid w:val="00EA3E6E"/>
    <w:rsid w:val="00EB0B89"/>
    <w:rsid w:val="00EB6205"/>
    <w:rsid w:val="00EC097F"/>
    <w:rsid w:val="00EC3D6F"/>
    <w:rsid w:val="00EC4A81"/>
    <w:rsid w:val="00ED3CC9"/>
    <w:rsid w:val="00ED3E21"/>
    <w:rsid w:val="00ED5A5B"/>
    <w:rsid w:val="00EE37BE"/>
    <w:rsid w:val="00EE6295"/>
    <w:rsid w:val="00EF067C"/>
    <w:rsid w:val="00EF2362"/>
    <w:rsid w:val="00EF3425"/>
    <w:rsid w:val="00EF3AA2"/>
    <w:rsid w:val="00EF46D7"/>
    <w:rsid w:val="00F01976"/>
    <w:rsid w:val="00F03AEB"/>
    <w:rsid w:val="00F04559"/>
    <w:rsid w:val="00F04DBF"/>
    <w:rsid w:val="00F051B4"/>
    <w:rsid w:val="00F1247C"/>
    <w:rsid w:val="00F15BE5"/>
    <w:rsid w:val="00F233E4"/>
    <w:rsid w:val="00F256E8"/>
    <w:rsid w:val="00F32A5A"/>
    <w:rsid w:val="00F3767C"/>
    <w:rsid w:val="00F436C4"/>
    <w:rsid w:val="00F4787C"/>
    <w:rsid w:val="00F52F12"/>
    <w:rsid w:val="00F54AA2"/>
    <w:rsid w:val="00F579BE"/>
    <w:rsid w:val="00F6360D"/>
    <w:rsid w:val="00F675F0"/>
    <w:rsid w:val="00F70224"/>
    <w:rsid w:val="00F74494"/>
    <w:rsid w:val="00F804EA"/>
    <w:rsid w:val="00F81D18"/>
    <w:rsid w:val="00F82083"/>
    <w:rsid w:val="00F82258"/>
    <w:rsid w:val="00F82A83"/>
    <w:rsid w:val="00F83F0C"/>
    <w:rsid w:val="00F958D0"/>
    <w:rsid w:val="00FA088A"/>
    <w:rsid w:val="00FA12FF"/>
    <w:rsid w:val="00FA3673"/>
    <w:rsid w:val="00FA5530"/>
    <w:rsid w:val="00FA5681"/>
    <w:rsid w:val="00FA6E85"/>
    <w:rsid w:val="00FB055D"/>
    <w:rsid w:val="00FB07F2"/>
    <w:rsid w:val="00FC209A"/>
    <w:rsid w:val="00FC6840"/>
    <w:rsid w:val="00FD2966"/>
    <w:rsid w:val="00FE1E5B"/>
    <w:rsid w:val="00FE2792"/>
    <w:rsid w:val="00FE2F44"/>
    <w:rsid w:val="00FE7F5D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8CFD1"/>
  <w15:chartTrackingRefBased/>
  <w15:docId w15:val="{38F1D113-7D39-49B8-A1FA-B60E9B78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numPr>
        <w:numId w:val="1"/>
      </w:numPr>
      <w:spacing w:line="288" w:lineRule="auto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spacing w:line="288" w:lineRule="auto"/>
      <w:jc w:val="both"/>
      <w:outlineLvl w:val="1"/>
    </w:pPr>
    <w:rPr>
      <w:rFonts w:ascii="Arial" w:hAnsi="Arial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288" w:lineRule="auto"/>
      <w:ind w:left="2835"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288" w:lineRule="auto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288" w:lineRule="auto"/>
      <w:jc w:val="both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rFonts w:ascii="Arial" w:hAnsi="Arial"/>
      <w:i/>
      <w:sz w:val="24"/>
    </w:rPr>
  </w:style>
  <w:style w:type="paragraph" w:styleId="Ttulo7">
    <w:name w:val="heading 7"/>
    <w:basedOn w:val="Normal"/>
    <w:next w:val="Normal"/>
    <w:uiPriority w:val="99"/>
    <w:qFormat/>
    <w:pPr>
      <w:keepNext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uiPriority w:val="99"/>
    <w:qFormat/>
    <w:pPr>
      <w:keepNext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  <w:sz w:val="24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20z0">
    <w:name w:val="WW8Num20z0"/>
    <w:rPr>
      <w:rFonts w:ascii="Times New Roman" w:hAnsi="Times New Roman"/>
    </w:rPr>
  </w:style>
  <w:style w:type="character" w:customStyle="1" w:styleId="WW8Num21z0">
    <w:name w:val="WW8Num21z0"/>
    <w:rPr>
      <w:rFonts w:ascii="Times New Roman" w:hAnsi="Times New Roman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Arial" w:hAnsi="Arial"/>
      <w:b w:val="0"/>
      <w:i w:val="0"/>
      <w:sz w:val="22"/>
      <w:u w:val="none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  <w:sz w:val="22"/>
    </w:rPr>
  </w:style>
  <w:style w:type="character" w:customStyle="1" w:styleId="WW8Num26z0">
    <w:name w:val="WW8Num26z0"/>
    <w:rPr>
      <w:rFonts w:ascii="Times New Roman" w:hAnsi="Times New Roman"/>
    </w:rPr>
  </w:style>
  <w:style w:type="character" w:customStyle="1" w:styleId="WW8Num27z0">
    <w:name w:val="WW8Num27z0"/>
    <w:rPr>
      <w:rFonts w:ascii="Arial" w:hAnsi="Arial"/>
      <w:b w:val="0"/>
      <w:i w:val="0"/>
      <w:sz w:val="22"/>
      <w:u w:val="none"/>
    </w:rPr>
  </w:style>
  <w:style w:type="character" w:customStyle="1" w:styleId="WW8Num28z0">
    <w:name w:val="WW8Num28z0"/>
    <w:rPr>
      <w:rFonts w:ascii="Arial" w:hAnsi="Arial"/>
      <w:b/>
      <w:i w:val="0"/>
      <w:sz w:val="24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Times New Roman" w:hAnsi="Times New Roman"/>
    </w:rPr>
  </w:style>
  <w:style w:type="character" w:customStyle="1" w:styleId="WW8Num31z0">
    <w:name w:val="WW8Num31z0"/>
    <w:rPr>
      <w:rFonts w:ascii="Times New Roman" w:hAnsi="Times New Roman"/>
    </w:rPr>
  </w:style>
  <w:style w:type="character" w:customStyle="1" w:styleId="WW8Num33z0">
    <w:name w:val="WW8Num33z0"/>
    <w:rPr>
      <w:rFonts w:ascii="Times New Roman" w:hAnsi="Times New Roman"/>
    </w:rPr>
  </w:style>
  <w:style w:type="character" w:customStyle="1" w:styleId="WW8Num34z0">
    <w:name w:val="WW8Num34z0"/>
    <w:rPr>
      <w:rFonts w:ascii="Times New Roman" w:hAnsi="Times New Roman"/>
      <w:sz w:val="22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6z0">
    <w:name w:val="WW8Num36z0"/>
    <w:rPr>
      <w:rFonts w:ascii="Times New Roman" w:hAnsi="Times New Roman"/>
    </w:rPr>
  </w:style>
  <w:style w:type="character" w:customStyle="1" w:styleId="WW8Num37z0">
    <w:name w:val="WW8Num37z0"/>
    <w:rPr>
      <w:rFonts w:ascii="Times New Roman" w:hAnsi="Times New Roman"/>
    </w:rPr>
  </w:style>
  <w:style w:type="character" w:customStyle="1" w:styleId="WW8Num38z0">
    <w:name w:val="WW8Num38z0"/>
    <w:rPr>
      <w:rFonts w:ascii="Times New Roman" w:hAnsi="Times New Roman"/>
    </w:rPr>
  </w:style>
  <w:style w:type="character" w:customStyle="1" w:styleId="WW8Num39z0">
    <w:name w:val="WW8Num39z0"/>
    <w:rPr>
      <w:rFonts w:ascii="Times New Roman" w:hAnsi="Times New Roman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1z0">
    <w:name w:val="WW8Num41z0"/>
    <w:rPr>
      <w:rFonts w:ascii="Times New Roman" w:hAnsi="Times New Roman"/>
    </w:rPr>
  </w:style>
  <w:style w:type="character" w:customStyle="1" w:styleId="WW8Num42z0">
    <w:name w:val="WW8Num42z0"/>
    <w:rPr>
      <w:rFonts w:ascii="Times New Roman" w:hAnsi="Times New Roman"/>
    </w:rPr>
  </w:style>
  <w:style w:type="character" w:customStyle="1" w:styleId="WW8Num43z0">
    <w:name w:val="WW8Num43z0"/>
    <w:rPr>
      <w:rFonts w:ascii="Times New Roman" w:hAnsi="Times New Roman"/>
    </w:rPr>
  </w:style>
  <w:style w:type="character" w:customStyle="1" w:styleId="WW8Num44z0">
    <w:name w:val="WW8Num44z0"/>
    <w:rPr>
      <w:rFonts w:ascii="Times New Roman" w:hAnsi="Times New Roman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Recuodecorpodetexto">
    <w:name w:val="Body Text Indent"/>
    <w:basedOn w:val="Normal"/>
    <w:semiHidden/>
    <w:pPr>
      <w:ind w:left="2552"/>
    </w:pPr>
    <w:rPr>
      <w:rFonts w:ascii="Arial" w:hAnsi="Arial"/>
      <w:sz w:val="24"/>
    </w:rPr>
  </w:style>
  <w:style w:type="paragraph" w:customStyle="1" w:styleId="Corpodetexto2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/>
      <w:sz w:val="24"/>
    </w:rPr>
  </w:style>
  <w:style w:type="paragraph" w:customStyle="1" w:styleId="Recuodecorpodetexto3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customStyle="1" w:styleId="Recuodecorpodetexto2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customStyle="1" w:styleId="Corpodetexto3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padro">
    <w:name w:val="Texto padrão"/>
    <w:basedOn w:val="Normal"/>
    <w:rPr>
      <w:sz w:val="24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Subttulo">
    <w:name w:val="Subtitle"/>
    <w:basedOn w:val="Captulo"/>
    <w:next w:val="Corpodetexto"/>
    <w:link w:val="SubttuloChar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Recuodecorpodetexto22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odelonomeacao1">
    <w:name w:val="modelonomeacao1"/>
    <w:rsid w:val="00DA63A3"/>
    <w:rPr>
      <w:rFonts w:ascii="Arial" w:hAnsi="Arial" w:cs="Arial" w:hint="default"/>
      <w:sz w:val="16"/>
      <w:szCs w:val="16"/>
    </w:rPr>
  </w:style>
  <w:style w:type="character" w:customStyle="1" w:styleId="Ttulo8Char">
    <w:name w:val="Título 8 Char"/>
    <w:link w:val="Ttulo8"/>
    <w:rsid w:val="00B81724"/>
    <w:rPr>
      <w:rFonts w:ascii="Arial" w:hAnsi="Arial"/>
      <w:b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02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A0245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597AE9"/>
    <w:pPr>
      <w:suppressAutoHyphens/>
      <w:autoSpaceDN w:val="0"/>
      <w:textAlignment w:val="baseline"/>
    </w:pPr>
    <w:rPr>
      <w:rFonts w:ascii="Tahoma" w:hAnsi="Tahoma"/>
      <w:kern w:val="3"/>
      <w:sz w:val="28"/>
    </w:rPr>
  </w:style>
  <w:style w:type="character" w:customStyle="1" w:styleId="text11">
    <w:name w:val="text_11"/>
    <w:rsid w:val="008E3559"/>
    <w:rPr>
      <w:rFonts w:ascii="Tahoma" w:hAnsi="Tahoma" w:cs="Tahoma" w:hint="default"/>
      <w:color w:val="434343"/>
      <w:sz w:val="17"/>
      <w:szCs w:val="17"/>
    </w:rPr>
  </w:style>
  <w:style w:type="character" w:customStyle="1" w:styleId="SubttuloChar">
    <w:name w:val="Subtítulo Char"/>
    <w:link w:val="Subttulo"/>
    <w:rsid w:val="00F54AA2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pple-style-span">
    <w:name w:val="apple-style-span"/>
    <w:basedOn w:val="Fontepargpadro"/>
    <w:rsid w:val="00BA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7975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8597">
              <w:marLeft w:val="16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8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33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biuna@camaraibiuna.sp.gov.br" TargetMode="External"/><Relationship Id="rId2" Type="http://schemas.openxmlformats.org/officeDocument/2006/relationships/hyperlink" Target="http://www.camaraibiuna.sp.gov.br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%2002\Desktop\INDICA&#199;&#213;ES%20PROXIMA%20SESS&#195;O\INDICA&#199;&#195;O%20ESTRADA%20VERAVINH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45201-A70C-40D2-8421-39F5A7AB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ESTRADA VERAVINHA</Template>
  <TotalTime>77</TotalTime>
  <Pages>1</Pages>
  <Words>169</Words>
  <Characters>945</Characters>
  <Application>Microsoft Office Word</Application>
  <DocSecurity>0</DocSecurity>
  <Lines>32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17a Sessão Ordinária, da 1a Sessão Legislativa, da 12o</vt:lpstr>
    </vt:vector>
  </TitlesOfParts>
  <Company>Microsoft</Company>
  <LinksUpToDate>false</LinksUpToDate>
  <CharactersWithSpaces>1102</CharactersWithSpaces>
  <SharedDoc>false</SharedDoc>
  <HLinks>
    <vt:vector size="12" baseType="variant">
      <vt:variant>
        <vt:i4>4784226</vt:i4>
      </vt:variant>
      <vt:variant>
        <vt:i4>3</vt:i4>
      </vt:variant>
      <vt:variant>
        <vt:i4>0</vt:i4>
      </vt:variant>
      <vt:variant>
        <vt:i4>5</vt:i4>
      </vt:variant>
      <vt:variant>
        <vt:lpwstr>mailto:camaraibiuna@camaraibiuna.sp.gov.br</vt:lpwstr>
      </vt:variant>
      <vt:variant>
        <vt:lpwstr/>
      </vt:variant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http://www.camaraibiuna.sp.gov.br/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17a Sessão Ordinária, da 1a Sessão Legislativa, da 12o</dc:title>
  <dc:subject/>
  <dc:creator>Gabinete 02</dc:creator>
  <cp:keywords/>
  <cp:lastModifiedBy>Gabinete 02</cp:lastModifiedBy>
  <cp:revision>21</cp:revision>
  <cp:lastPrinted>2025-11-03T18:56:00Z</cp:lastPrinted>
  <dcterms:created xsi:type="dcterms:W3CDTF">2025-10-27T19:00:00Z</dcterms:created>
  <dcterms:modified xsi:type="dcterms:W3CDTF">2025-12-08T18:04:00Z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2025-07-03T17:02:00Z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80884d46-8f38-499e-bfe6-d3a12eed2a4c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