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E950CD" w14:textId="77777777" w:rsidR="00A4615C" w:rsidRPr="000F1EAE" w:rsidRDefault="004F0C12" w:rsidP="000F1EAE">
      <w:pPr>
        <w:pStyle w:val="Textopadro"/>
        <w:jc w:val="both"/>
        <w:rPr>
          <w:b/>
          <w:szCs w:val="24"/>
          <w:u w:val="single"/>
        </w:rPr>
      </w:pPr>
      <w:r w:rsidRPr="000F1EAE">
        <w:rPr>
          <w:b/>
          <w:szCs w:val="24"/>
        </w:rPr>
        <w:t>REQUERIMENTO</w:t>
      </w:r>
      <w:r w:rsidR="00A4615C" w:rsidRPr="000F1EAE">
        <w:rPr>
          <w:b/>
          <w:szCs w:val="24"/>
        </w:rPr>
        <w:t xml:space="preserve"> N</w:t>
      </w:r>
      <w:r w:rsidR="00A4615C" w:rsidRPr="000F1EAE">
        <w:rPr>
          <w:b/>
          <w:szCs w:val="24"/>
          <w:vertAlign w:val="superscript"/>
        </w:rPr>
        <w:t>O</w:t>
      </w:r>
      <w:r w:rsidR="00A4615C" w:rsidRPr="000F1EAE">
        <w:rPr>
          <w:b/>
          <w:szCs w:val="24"/>
          <w:u w:val="single"/>
        </w:rPr>
        <w:t xml:space="preserve"> </w:t>
      </w:r>
    </w:p>
    <w:p w14:paraId="0009614D" w14:textId="77777777" w:rsidR="000F1EAE" w:rsidRPr="000F1EAE" w:rsidRDefault="000F1EAE" w:rsidP="000F1EAE">
      <w:pPr>
        <w:ind w:right="30"/>
        <w:jc w:val="both"/>
        <w:rPr>
          <w:b/>
          <w:sz w:val="24"/>
        </w:rPr>
      </w:pPr>
    </w:p>
    <w:p w14:paraId="5CD7F7C3" w14:textId="77777777" w:rsidR="000F1EAE" w:rsidRPr="000F1EAE" w:rsidRDefault="000F1EAE" w:rsidP="000F1EAE">
      <w:pPr>
        <w:ind w:right="30"/>
        <w:jc w:val="both"/>
        <w:rPr>
          <w:b/>
          <w:sz w:val="24"/>
        </w:rPr>
      </w:pPr>
    </w:p>
    <w:p w14:paraId="4ED721FA" w14:textId="1A36836B" w:rsidR="001D5D76" w:rsidRPr="001D5D76" w:rsidRDefault="001D5D76" w:rsidP="001D5D76">
      <w:pPr>
        <w:ind w:right="30"/>
        <w:jc w:val="both"/>
        <w:rPr>
          <w:b/>
          <w:sz w:val="24"/>
        </w:rPr>
      </w:pPr>
      <w:r w:rsidRPr="001D5D76">
        <w:rPr>
          <w:b/>
          <w:sz w:val="24"/>
        </w:rPr>
        <w:t xml:space="preserve">Assunto: </w:t>
      </w:r>
      <w:bookmarkStart w:id="0" w:name="_Hlk216097105"/>
      <w:r w:rsidR="00324229" w:rsidRPr="00324229">
        <w:rPr>
          <w:b/>
          <w:sz w:val="24"/>
        </w:rPr>
        <w:t xml:space="preserve">Solicita informações sobre a situação </w:t>
      </w:r>
      <w:r w:rsidR="00324229">
        <w:rPr>
          <w:b/>
          <w:sz w:val="24"/>
        </w:rPr>
        <w:t xml:space="preserve">de abandono </w:t>
      </w:r>
      <w:r w:rsidR="00324229" w:rsidRPr="00324229">
        <w:rPr>
          <w:b/>
          <w:sz w:val="24"/>
        </w:rPr>
        <w:t>da Base da GCM localizada na entrada da cidade e providências para reativação do espaço.</w:t>
      </w:r>
    </w:p>
    <w:bookmarkEnd w:id="0"/>
    <w:p w14:paraId="2E3F4EB6" w14:textId="77777777" w:rsidR="001D5D76" w:rsidRPr="001D5D76" w:rsidRDefault="001D5D76" w:rsidP="001D5D76">
      <w:pPr>
        <w:ind w:right="30"/>
        <w:jc w:val="both"/>
        <w:rPr>
          <w:b/>
          <w:sz w:val="24"/>
        </w:rPr>
      </w:pPr>
    </w:p>
    <w:p w14:paraId="4DBB5C41" w14:textId="77777777" w:rsidR="001D5D76" w:rsidRPr="001D5D76" w:rsidRDefault="001D5D76" w:rsidP="001D5D76">
      <w:pPr>
        <w:ind w:right="30"/>
        <w:jc w:val="both"/>
        <w:rPr>
          <w:b/>
          <w:sz w:val="24"/>
        </w:rPr>
      </w:pPr>
    </w:p>
    <w:p w14:paraId="27CF1609" w14:textId="067A198C" w:rsidR="001D5D76" w:rsidRPr="001D5D76" w:rsidRDefault="001D5D76" w:rsidP="001D5D76">
      <w:pPr>
        <w:ind w:right="30"/>
        <w:jc w:val="both"/>
        <w:rPr>
          <w:bCs/>
          <w:sz w:val="24"/>
        </w:rPr>
      </w:pPr>
      <w:r w:rsidRPr="001D5D76">
        <w:rPr>
          <w:bCs/>
          <w:sz w:val="24"/>
        </w:rPr>
        <w:t xml:space="preserve">Requeiro à Mesa, dispensadas as formalidades regimentais, que </w:t>
      </w:r>
      <w:proofErr w:type="gramStart"/>
      <w:r w:rsidRPr="001D5D76">
        <w:rPr>
          <w:bCs/>
          <w:sz w:val="24"/>
        </w:rPr>
        <w:t>o mesmo</w:t>
      </w:r>
      <w:proofErr w:type="gramEnd"/>
      <w:r w:rsidRPr="001D5D76">
        <w:rPr>
          <w:bCs/>
          <w:sz w:val="24"/>
        </w:rPr>
        <w:t xml:space="preserve"> seja encaminhado ao Prefeito Municipal</w:t>
      </w:r>
      <w:r w:rsidR="00324229">
        <w:rPr>
          <w:bCs/>
          <w:sz w:val="24"/>
        </w:rPr>
        <w:t>,</w:t>
      </w:r>
      <w:r w:rsidRPr="001D5D76">
        <w:rPr>
          <w:bCs/>
          <w:sz w:val="24"/>
        </w:rPr>
        <w:t xml:space="preserve"> ao Secretário Municipal de Segurança Pública</w:t>
      </w:r>
      <w:r w:rsidR="00324229">
        <w:rPr>
          <w:bCs/>
          <w:sz w:val="24"/>
        </w:rPr>
        <w:t xml:space="preserve"> e ao Comandante da GCM</w:t>
      </w:r>
      <w:r w:rsidRPr="001D5D76">
        <w:rPr>
          <w:bCs/>
          <w:sz w:val="24"/>
        </w:rPr>
        <w:t>, para que sejam fornecidas as seguintes informações</w:t>
      </w:r>
      <w:r w:rsidR="00324229">
        <w:rPr>
          <w:bCs/>
          <w:sz w:val="24"/>
        </w:rPr>
        <w:t xml:space="preserve"> </w:t>
      </w:r>
      <w:r w:rsidR="00324229" w:rsidRPr="00324229">
        <w:rPr>
          <w:sz w:val="24"/>
        </w:rPr>
        <w:t>e esclarecimentos oficiais sobre a Base da Guarda Civil Municipal (GCM) situada na rotatória de entrada da cidade, próxima à Base do SAMU e ao Supermercado São Roque.</w:t>
      </w:r>
    </w:p>
    <w:p w14:paraId="4E8D2ABD" w14:textId="77777777" w:rsidR="001D5D76" w:rsidRPr="001D5D76" w:rsidRDefault="001D5D76" w:rsidP="001D5D76">
      <w:pPr>
        <w:ind w:right="30"/>
        <w:jc w:val="both"/>
        <w:rPr>
          <w:bCs/>
          <w:sz w:val="24"/>
        </w:rPr>
      </w:pPr>
    </w:p>
    <w:p w14:paraId="2C8E1094" w14:textId="28E7417B" w:rsidR="00324229" w:rsidRPr="00324229" w:rsidRDefault="00324229" w:rsidP="00324229">
      <w:pPr>
        <w:pStyle w:val="PargrafodaLista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eastAsia="pt-BR"/>
        </w:rPr>
      </w:pPr>
      <w:bookmarkStart w:id="1" w:name="_Hlk216097137"/>
      <w:r w:rsidRPr="00324229">
        <w:rPr>
          <w:rFonts w:hAnsi="Symbol"/>
          <w:sz w:val="24"/>
          <w:szCs w:val="24"/>
          <w:lang w:eastAsia="pt-BR"/>
        </w:rPr>
        <w:t>Qual</w:t>
      </w:r>
      <w:r>
        <w:rPr>
          <w:rFonts w:hAnsi="Symbol"/>
          <w:sz w:val="24"/>
          <w:szCs w:val="24"/>
          <w:lang w:eastAsia="pt-BR"/>
        </w:rPr>
        <w:t xml:space="preserve"> </w:t>
      </w:r>
      <w:r w:rsidRPr="00324229">
        <w:rPr>
          <w:sz w:val="24"/>
          <w:szCs w:val="24"/>
          <w:lang w:eastAsia="pt-BR"/>
        </w:rPr>
        <w:t>o motivo de seu fechamento;</w:t>
      </w:r>
    </w:p>
    <w:p w14:paraId="611EB85C" w14:textId="0BB7E8B4" w:rsidR="00324229" w:rsidRPr="00324229" w:rsidRDefault="00324229" w:rsidP="00324229">
      <w:pPr>
        <w:pStyle w:val="PargrafodaLista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eastAsia="pt-BR"/>
        </w:rPr>
      </w:pPr>
      <w:r w:rsidRPr="00324229">
        <w:rPr>
          <w:rFonts w:hAnsi="Symbol"/>
          <w:sz w:val="24"/>
          <w:szCs w:val="24"/>
          <w:lang w:eastAsia="pt-BR"/>
        </w:rPr>
        <w:t>H</w:t>
      </w:r>
      <w:r w:rsidRPr="00324229">
        <w:rPr>
          <w:sz w:val="24"/>
          <w:szCs w:val="24"/>
          <w:lang w:eastAsia="pt-BR"/>
        </w:rPr>
        <w:t>á projeto, plano ou cronograma para reabertura, revitalização e funcionamento do espaço;</w:t>
      </w:r>
    </w:p>
    <w:p w14:paraId="72937CE8" w14:textId="5601442F" w:rsidR="00324229" w:rsidRPr="00324229" w:rsidRDefault="00324229" w:rsidP="00324229">
      <w:pPr>
        <w:pStyle w:val="PargrafodaLista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eastAsia="pt-BR"/>
        </w:rPr>
      </w:pPr>
      <w:r>
        <w:rPr>
          <w:rFonts w:hAnsi="Symbol"/>
          <w:sz w:val="24"/>
          <w:szCs w:val="24"/>
          <w:lang w:eastAsia="pt-BR"/>
        </w:rPr>
        <w:t xml:space="preserve">Existe </w:t>
      </w:r>
      <w:r w:rsidRPr="00324229">
        <w:rPr>
          <w:sz w:val="24"/>
          <w:szCs w:val="24"/>
          <w:lang w:eastAsia="pt-BR"/>
        </w:rPr>
        <w:t>previsão de convocação dos profissionais aprovados no concurso</w:t>
      </w:r>
      <w:r>
        <w:rPr>
          <w:sz w:val="24"/>
          <w:szCs w:val="24"/>
          <w:lang w:eastAsia="pt-BR"/>
        </w:rPr>
        <w:t>;</w:t>
      </w:r>
    </w:p>
    <w:p w14:paraId="1F2BC82B" w14:textId="67D5C7AB" w:rsidR="00324229" w:rsidRPr="00324229" w:rsidRDefault="00324229" w:rsidP="00324229">
      <w:pPr>
        <w:pStyle w:val="PargrafodaLista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eastAsia="pt-BR"/>
        </w:rPr>
      </w:pPr>
      <w:r w:rsidRPr="00324229">
        <w:rPr>
          <w:sz w:val="24"/>
          <w:szCs w:val="24"/>
          <w:lang w:eastAsia="pt-BR"/>
        </w:rPr>
        <w:t xml:space="preserve">Quais medidas estão sendo adotadas </w:t>
      </w:r>
      <w:r w:rsidR="002D730A">
        <w:rPr>
          <w:sz w:val="24"/>
          <w:szCs w:val="24"/>
          <w:lang w:eastAsia="pt-BR"/>
        </w:rPr>
        <w:t>preservar</w:t>
      </w:r>
      <w:r>
        <w:rPr>
          <w:sz w:val="24"/>
          <w:szCs w:val="24"/>
          <w:lang w:eastAsia="pt-BR"/>
        </w:rPr>
        <w:t xml:space="preserve"> o prédio da base da GCM;</w:t>
      </w:r>
    </w:p>
    <w:bookmarkEnd w:id="1"/>
    <w:p w14:paraId="3936C4E1" w14:textId="49250C2A" w:rsidR="001D5D76" w:rsidRPr="001D5D76" w:rsidRDefault="001D5D76" w:rsidP="00324229">
      <w:pPr>
        <w:ind w:left="720" w:right="30"/>
        <w:jc w:val="both"/>
        <w:rPr>
          <w:b/>
          <w:sz w:val="24"/>
        </w:rPr>
      </w:pPr>
    </w:p>
    <w:p w14:paraId="052BC6DB" w14:textId="77777777" w:rsidR="001D5D76" w:rsidRPr="001D5D76" w:rsidRDefault="001D5D76" w:rsidP="001D5D76">
      <w:pPr>
        <w:ind w:right="30"/>
        <w:jc w:val="both"/>
        <w:rPr>
          <w:b/>
          <w:bCs/>
          <w:sz w:val="24"/>
        </w:rPr>
      </w:pPr>
    </w:p>
    <w:p w14:paraId="7B786E3C" w14:textId="77777777" w:rsidR="001D5D76" w:rsidRPr="001D5D76" w:rsidRDefault="001D5D76" w:rsidP="001D5D76">
      <w:pPr>
        <w:ind w:right="30"/>
        <w:jc w:val="both"/>
        <w:rPr>
          <w:b/>
          <w:bCs/>
          <w:sz w:val="24"/>
        </w:rPr>
      </w:pPr>
      <w:r w:rsidRPr="001D5D76">
        <w:rPr>
          <w:b/>
          <w:bCs/>
          <w:sz w:val="24"/>
        </w:rPr>
        <w:t>JUSTIFICATIVA:</w:t>
      </w:r>
    </w:p>
    <w:p w14:paraId="32D3ECE8" w14:textId="3EE0A8E3" w:rsidR="00324229" w:rsidRPr="00324229" w:rsidRDefault="00324229" w:rsidP="00324229">
      <w:pPr>
        <w:tabs>
          <w:tab w:val="num" w:pos="720"/>
        </w:tabs>
        <w:ind w:right="30"/>
        <w:jc w:val="both"/>
        <w:rPr>
          <w:bCs/>
          <w:sz w:val="24"/>
        </w:rPr>
      </w:pPr>
      <w:bookmarkStart w:id="2" w:name="_Hlk216097156"/>
      <w:r w:rsidRPr="00324229">
        <w:rPr>
          <w:bCs/>
          <w:sz w:val="24"/>
        </w:rPr>
        <w:t xml:space="preserve">Em recente fiscalização </w:t>
      </w:r>
      <w:r w:rsidRPr="002D730A">
        <w:rPr>
          <w:bCs/>
          <w:sz w:val="24"/>
        </w:rPr>
        <w:t xml:space="preserve">verifiquei que a </w:t>
      </w:r>
      <w:r w:rsidR="002D730A">
        <w:rPr>
          <w:bCs/>
          <w:sz w:val="24"/>
        </w:rPr>
        <w:t>b</w:t>
      </w:r>
      <w:r w:rsidRPr="002D730A">
        <w:rPr>
          <w:bCs/>
          <w:sz w:val="24"/>
        </w:rPr>
        <w:t xml:space="preserve">ase </w:t>
      </w:r>
      <w:proofErr w:type="gramStart"/>
      <w:r w:rsidRPr="00324229">
        <w:rPr>
          <w:bCs/>
          <w:sz w:val="24"/>
        </w:rPr>
        <w:t>encontra-se</w:t>
      </w:r>
      <w:proofErr w:type="gramEnd"/>
      <w:r w:rsidRPr="00324229">
        <w:rPr>
          <w:bCs/>
          <w:sz w:val="24"/>
        </w:rPr>
        <w:t xml:space="preserve"> totalmente abandonada</w:t>
      </w:r>
      <w:r w:rsidRPr="002D730A">
        <w:rPr>
          <w:bCs/>
          <w:sz w:val="24"/>
        </w:rPr>
        <w:t>, sem energia elétrica, sem comunicação, com muito l</w:t>
      </w:r>
      <w:r w:rsidRPr="00324229">
        <w:rPr>
          <w:bCs/>
          <w:sz w:val="24"/>
        </w:rPr>
        <w:t xml:space="preserve">ixo </w:t>
      </w:r>
      <w:r w:rsidRPr="002D730A">
        <w:rPr>
          <w:bCs/>
          <w:sz w:val="24"/>
        </w:rPr>
        <w:t xml:space="preserve">e entulho e ainda, foi </w:t>
      </w:r>
      <w:r w:rsidRPr="00324229">
        <w:rPr>
          <w:bCs/>
          <w:sz w:val="24"/>
        </w:rPr>
        <w:t xml:space="preserve">invadida e </w:t>
      </w:r>
      <w:r w:rsidRPr="002D730A">
        <w:rPr>
          <w:bCs/>
          <w:sz w:val="24"/>
        </w:rPr>
        <w:t xml:space="preserve">está </w:t>
      </w:r>
      <w:r w:rsidRPr="00324229">
        <w:rPr>
          <w:bCs/>
          <w:sz w:val="24"/>
        </w:rPr>
        <w:t xml:space="preserve">sendo </w:t>
      </w:r>
      <w:r w:rsidRPr="002D730A">
        <w:rPr>
          <w:bCs/>
          <w:sz w:val="24"/>
        </w:rPr>
        <w:t>usada</w:t>
      </w:r>
      <w:r w:rsidRPr="00324229">
        <w:rPr>
          <w:bCs/>
          <w:sz w:val="24"/>
        </w:rPr>
        <w:t xml:space="preserve"> como abrigo por pessoas em situação de rua.</w:t>
      </w:r>
    </w:p>
    <w:p w14:paraId="07344C56" w14:textId="36E90719" w:rsidR="00324229" w:rsidRPr="00324229" w:rsidRDefault="00324229" w:rsidP="00324229">
      <w:pPr>
        <w:ind w:right="30"/>
        <w:jc w:val="both"/>
        <w:rPr>
          <w:bCs/>
          <w:sz w:val="24"/>
        </w:rPr>
      </w:pPr>
      <w:r w:rsidRPr="00324229">
        <w:rPr>
          <w:bCs/>
          <w:sz w:val="24"/>
        </w:rPr>
        <w:t xml:space="preserve">Trata-se de um espaço </w:t>
      </w:r>
      <w:r w:rsidRPr="002D730A">
        <w:rPr>
          <w:bCs/>
          <w:sz w:val="24"/>
        </w:rPr>
        <w:t>importante</w:t>
      </w:r>
      <w:r w:rsidRPr="00324229">
        <w:rPr>
          <w:bCs/>
          <w:sz w:val="24"/>
        </w:rPr>
        <w:t xml:space="preserve"> para a segurança pública</w:t>
      </w:r>
      <w:r w:rsidRPr="002D730A">
        <w:rPr>
          <w:bCs/>
          <w:sz w:val="24"/>
        </w:rPr>
        <w:t xml:space="preserve">. </w:t>
      </w:r>
      <w:r w:rsidRPr="00324229">
        <w:rPr>
          <w:bCs/>
          <w:sz w:val="24"/>
        </w:rPr>
        <w:t>A ausência de funcionamento compromete a segurança da população.</w:t>
      </w:r>
    </w:p>
    <w:p w14:paraId="7C6140BA" w14:textId="05942B40" w:rsidR="00324229" w:rsidRPr="00324229" w:rsidRDefault="00324229" w:rsidP="00324229">
      <w:pPr>
        <w:ind w:right="30"/>
        <w:jc w:val="both"/>
        <w:rPr>
          <w:bCs/>
          <w:sz w:val="24"/>
        </w:rPr>
      </w:pPr>
      <w:r w:rsidRPr="002D730A">
        <w:rPr>
          <w:bCs/>
          <w:sz w:val="24"/>
        </w:rPr>
        <w:t>Importante lembrar que</w:t>
      </w:r>
      <w:r w:rsidRPr="00324229">
        <w:rPr>
          <w:bCs/>
          <w:sz w:val="24"/>
        </w:rPr>
        <w:t xml:space="preserve"> </w:t>
      </w:r>
      <w:r w:rsidRPr="002D730A">
        <w:rPr>
          <w:bCs/>
          <w:sz w:val="24"/>
        </w:rPr>
        <w:t>existe muitos</w:t>
      </w:r>
      <w:r w:rsidRPr="00324229">
        <w:rPr>
          <w:bCs/>
          <w:sz w:val="24"/>
        </w:rPr>
        <w:t xml:space="preserve"> profissionais aprovados no concurso da GCM aguardando </w:t>
      </w:r>
      <w:r w:rsidRPr="002D730A">
        <w:rPr>
          <w:bCs/>
          <w:sz w:val="24"/>
        </w:rPr>
        <w:t>para trabalhar</w:t>
      </w:r>
      <w:r w:rsidRPr="00324229">
        <w:rPr>
          <w:bCs/>
          <w:sz w:val="24"/>
        </w:rPr>
        <w:t>, enquanto a base</w:t>
      </w:r>
      <w:r w:rsidRPr="002D730A">
        <w:rPr>
          <w:bCs/>
          <w:sz w:val="24"/>
        </w:rPr>
        <w:t xml:space="preserve"> está fechada e abandonada</w:t>
      </w:r>
      <w:r w:rsidR="002D730A" w:rsidRPr="002D730A">
        <w:rPr>
          <w:bCs/>
          <w:sz w:val="24"/>
        </w:rPr>
        <w:t>.</w:t>
      </w:r>
    </w:p>
    <w:bookmarkEnd w:id="2"/>
    <w:p w14:paraId="4FCC38FA" w14:textId="77777777" w:rsidR="001D5D76" w:rsidRDefault="001D5D76" w:rsidP="001D5D76">
      <w:pPr>
        <w:ind w:right="30"/>
        <w:jc w:val="both"/>
        <w:rPr>
          <w:b/>
          <w:sz w:val="24"/>
        </w:rPr>
      </w:pPr>
    </w:p>
    <w:p w14:paraId="03A08F20" w14:textId="77777777" w:rsidR="002D730A" w:rsidRPr="001D5D76" w:rsidRDefault="002D730A" w:rsidP="001D5D76">
      <w:pPr>
        <w:ind w:right="30"/>
        <w:jc w:val="both"/>
        <w:rPr>
          <w:b/>
          <w:sz w:val="24"/>
        </w:rPr>
      </w:pPr>
    </w:p>
    <w:p w14:paraId="68B2AEE0" w14:textId="2E901E36" w:rsidR="001D5D76" w:rsidRPr="001D5D76" w:rsidRDefault="001D5D76" w:rsidP="001D5D76">
      <w:pPr>
        <w:numPr>
          <w:ilvl w:val="0"/>
          <w:numId w:val="12"/>
        </w:numPr>
        <w:ind w:right="30"/>
        <w:jc w:val="both"/>
        <w:rPr>
          <w:b/>
          <w:bCs/>
          <w:sz w:val="24"/>
        </w:rPr>
      </w:pPr>
      <w:r w:rsidRPr="001D5D76">
        <w:rPr>
          <w:b/>
          <w:bCs/>
          <w:sz w:val="24"/>
        </w:rPr>
        <w:t xml:space="preserve">SALA DAS SESSÕES, VEREADOR RAIMUNDO DE ALMEIDA LIMA, EM </w:t>
      </w:r>
      <w:r w:rsidR="002D730A">
        <w:rPr>
          <w:b/>
          <w:bCs/>
          <w:sz w:val="24"/>
        </w:rPr>
        <w:t>09</w:t>
      </w:r>
      <w:r w:rsidRPr="001D5D76">
        <w:rPr>
          <w:b/>
          <w:bCs/>
          <w:sz w:val="24"/>
        </w:rPr>
        <w:t xml:space="preserve"> DE </w:t>
      </w:r>
      <w:r w:rsidR="002D730A">
        <w:rPr>
          <w:b/>
          <w:bCs/>
          <w:sz w:val="24"/>
        </w:rPr>
        <w:t>DEZEMBRO</w:t>
      </w:r>
      <w:r w:rsidRPr="001D5D76">
        <w:rPr>
          <w:b/>
          <w:bCs/>
          <w:sz w:val="24"/>
        </w:rPr>
        <w:t xml:space="preserve"> DE 2025.</w:t>
      </w:r>
    </w:p>
    <w:p w14:paraId="29EBC256" w14:textId="77777777" w:rsidR="001D5D76" w:rsidRPr="001D5D76" w:rsidRDefault="001D5D76" w:rsidP="001D5D76">
      <w:pPr>
        <w:ind w:right="30"/>
        <w:jc w:val="both"/>
        <w:rPr>
          <w:b/>
          <w:bCs/>
          <w:sz w:val="24"/>
        </w:rPr>
      </w:pPr>
    </w:p>
    <w:p w14:paraId="548B137D" w14:textId="77777777" w:rsidR="001D5D76" w:rsidRPr="001D5D76" w:rsidRDefault="001D5D76" w:rsidP="001D5D76">
      <w:pPr>
        <w:ind w:right="30"/>
        <w:jc w:val="both"/>
        <w:rPr>
          <w:b/>
          <w:sz w:val="24"/>
        </w:rPr>
      </w:pPr>
    </w:p>
    <w:p w14:paraId="76778FBA" w14:textId="77777777" w:rsidR="001D5D76" w:rsidRPr="001D5D76" w:rsidRDefault="001D5D76" w:rsidP="001D5D76">
      <w:pPr>
        <w:ind w:right="30"/>
        <w:jc w:val="both"/>
        <w:rPr>
          <w:b/>
          <w:sz w:val="24"/>
        </w:rPr>
      </w:pPr>
    </w:p>
    <w:p w14:paraId="63D1D34C" w14:textId="77777777" w:rsidR="001D5D76" w:rsidRPr="001D5D76" w:rsidRDefault="001D5D76" w:rsidP="001D5D76">
      <w:pPr>
        <w:ind w:right="30"/>
        <w:jc w:val="both"/>
        <w:rPr>
          <w:b/>
          <w:bCs/>
          <w:sz w:val="24"/>
        </w:rPr>
      </w:pPr>
    </w:p>
    <w:p w14:paraId="03A3E6DA" w14:textId="77777777" w:rsidR="001D5D76" w:rsidRPr="001D5D76" w:rsidRDefault="001D5D76" w:rsidP="001D5D76">
      <w:pPr>
        <w:ind w:right="30"/>
        <w:jc w:val="both"/>
        <w:rPr>
          <w:b/>
          <w:bCs/>
          <w:sz w:val="24"/>
        </w:rPr>
      </w:pPr>
      <w:r w:rsidRPr="001D5D76">
        <w:rPr>
          <w:b/>
          <w:bCs/>
          <w:sz w:val="24"/>
        </w:rPr>
        <w:t xml:space="preserve">                                    FRANCINE BELLO DE OLIVEIRA NEMETH</w:t>
      </w:r>
    </w:p>
    <w:p w14:paraId="41DBDD50" w14:textId="77777777" w:rsidR="001D5D76" w:rsidRPr="001D5D76" w:rsidRDefault="001D5D76" w:rsidP="001D5D76">
      <w:pPr>
        <w:ind w:right="30"/>
        <w:jc w:val="both"/>
        <w:rPr>
          <w:b/>
          <w:bCs/>
          <w:sz w:val="24"/>
        </w:rPr>
      </w:pPr>
      <w:r w:rsidRPr="001D5D76">
        <w:rPr>
          <w:b/>
          <w:bCs/>
          <w:sz w:val="24"/>
        </w:rPr>
        <w:t xml:space="preserve">                                             VEREADORA MUNICIPAL </w:t>
      </w:r>
    </w:p>
    <w:p w14:paraId="2AC60EAB" w14:textId="77777777" w:rsidR="001D5D76" w:rsidRPr="001D5D76" w:rsidRDefault="001D5D76" w:rsidP="001D5D76">
      <w:pPr>
        <w:ind w:right="30"/>
        <w:jc w:val="both"/>
        <w:rPr>
          <w:b/>
          <w:bCs/>
          <w:sz w:val="24"/>
        </w:rPr>
      </w:pPr>
      <w:r w:rsidRPr="001D5D76">
        <w:rPr>
          <w:b/>
          <w:bCs/>
          <w:sz w:val="24"/>
        </w:rPr>
        <w:t xml:space="preserve">                                         </w:t>
      </w:r>
    </w:p>
    <w:p w14:paraId="0B2D9057" w14:textId="77777777" w:rsidR="001D5D76" w:rsidRPr="001D5D76" w:rsidRDefault="001D5D76" w:rsidP="001D5D76">
      <w:pPr>
        <w:ind w:right="30"/>
        <w:jc w:val="both"/>
        <w:rPr>
          <w:b/>
          <w:bCs/>
          <w:sz w:val="24"/>
        </w:rPr>
      </w:pPr>
      <w:r w:rsidRPr="001D5D76">
        <w:rPr>
          <w:b/>
          <w:bCs/>
          <w:sz w:val="24"/>
        </w:rPr>
        <w:t xml:space="preserve">                                                </w:t>
      </w:r>
    </w:p>
    <w:p w14:paraId="4D3B082C" w14:textId="77777777" w:rsidR="00B36924" w:rsidRPr="000F1EAE" w:rsidRDefault="00B36924" w:rsidP="000F1EAE">
      <w:pPr>
        <w:pStyle w:val="Textopadro"/>
        <w:jc w:val="both"/>
        <w:rPr>
          <w:szCs w:val="24"/>
        </w:rPr>
      </w:pPr>
    </w:p>
    <w:sectPr w:rsidR="00B36924" w:rsidRPr="000F1EAE" w:rsidSect="0060054C">
      <w:headerReference w:type="default" r:id="rId8"/>
      <w:headerReference w:type="first" r:id="rId9"/>
      <w:footnotePr>
        <w:pos w:val="beneathText"/>
      </w:footnotePr>
      <w:pgSz w:w="11907" w:h="16839" w:code="9"/>
      <w:pgMar w:top="1134" w:right="1304" w:bottom="993" w:left="170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6021" w14:textId="77777777" w:rsidR="008C0A69" w:rsidRDefault="008C0A69">
      <w:r>
        <w:separator/>
      </w:r>
    </w:p>
  </w:endnote>
  <w:endnote w:type="continuationSeparator" w:id="0">
    <w:p w14:paraId="7E9FCD7B" w14:textId="77777777" w:rsidR="008C0A69" w:rsidRDefault="008C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A5B7" w14:textId="77777777" w:rsidR="008C0A69" w:rsidRDefault="008C0A69">
      <w:r>
        <w:separator/>
      </w:r>
    </w:p>
  </w:footnote>
  <w:footnote w:type="continuationSeparator" w:id="0">
    <w:p w14:paraId="3689BF54" w14:textId="77777777" w:rsidR="008C0A69" w:rsidRDefault="008C0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3"/>
      <w:gridCol w:w="7760"/>
    </w:tblGrid>
    <w:tr w:rsidR="00253B59" w14:paraId="6C9A4DF4" w14:textId="77777777">
      <w:trPr>
        <w:trHeight w:hRule="exact" w:val="1951"/>
      </w:trPr>
      <w:tc>
        <w:tcPr>
          <w:tcW w:w="1353" w:type="dxa"/>
          <w:vMerge w:val="restart"/>
        </w:tcPr>
        <w:p w14:paraId="451DCC5A" w14:textId="191CBE8A" w:rsidR="00253B59" w:rsidRPr="000F1EAE" w:rsidRDefault="000F1EAE">
          <w:pPr>
            <w:pStyle w:val="Cabealho"/>
            <w:snapToGrid w:val="0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77D90930" wp14:editId="50604AA7">
                <wp:extent cx="809625" cy="9144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35759C" w14:textId="77777777" w:rsidR="00253B59" w:rsidRPr="000F1EAE" w:rsidRDefault="00253B59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7760" w:type="dxa"/>
          <w:vMerge w:val="restart"/>
        </w:tcPr>
        <w:p w14:paraId="54ED9E23" w14:textId="77777777" w:rsidR="00253B59" w:rsidRPr="000F1EAE" w:rsidRDefault="00253B59">
          <w:pPr>
            <w:pStyle w:val="Cabealho"/>
            <w:snapToGrid w:val="0"/>
            <w:jc w:val="center"/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F1EAE"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3AD894F5" w14:textId="77777777" w:rsidR="00253B59" w:rsidRPr="000F1EAE" w:rsidRDefault="00253B59">
          <w:pPr>
            <w:pStyle w:val="Cabealho"/>
            <w:jc w:val="center"/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F1EAE"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“Vereador Rubens Xavier de Lima”</w:t>
          </w:r>
        </w:p>
        <w:p w14:paraId="21D75897" w14:textId="77777777" w:rsidR="00253B59" w:rsidRPr="000F1EAE" w:rsidRDefault="00253B59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F1EA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5D6E6DAC" w14:textId="77777777" w:rsidR="00253B59" w:rsidRPr="000F1EAE" w:rsidRDefault="00253B59">
          <w:pPr>
            <w:pStyle w:val="Cabealho"/>
            <w:jc w:val="center"/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F1EAE"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Rua Maurício Barbosa Tavares Elias, 314– 18150-000 – Ibiúna – SP., - Fone/Fax: (15) 3241-1266</w:t>
          </w:r>
        </w:p>
        <w:p w14:paraId="70725100" w14:textId="77777777" w:rsidR="00253B59" w:rsidRDefault="00253B59">
          <w:pPr>
            <w:pStyle w:val="Cabealho"/>
            <w:jc w:val="center"/>
          </w:pPr>
          <w:hyperlink r:id="rId2" w:history="1">
            <w:r>
              <w:rPr>
                <w:rStyle w:val="Hyperlink"/>
              </w:rPr>
              <w:t>www.camaraibiuna.sp.gov.br</w:t>
            </w:r>
          </w:hyperlink>
          <w:r w:rsidRPr="000F1EAE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0F1EAE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e-mail: </w:t>
          </w:r>
          <w:hyperlink r:id="rId3" w:history="1">
            <w:r>
              <w:rPr>
                <w:rStyle w:val="Hyperlink"/>
              </w:rPr>
              <w:t>camaraibiuna@camaraibiuna.sp.gov.br</w:t>
            </w:r>
          </w:hyperlink>
        </w:p>
      </w:tc>
    </w:tr>
  </w:tbl>
  <w:p w14:paraId="76AD8BA3" w14:textId="77777777" w:rsidR="00253B59" w:rsidRDefault="00253B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0CCB" w14:textId="77777777" w:rsidR="00253B59" w:rsidRDefault="00253B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4AA5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180239C6"/>
    <w:multiLevelType w:val="multilevel"/>
    <w:tmpl w:val="22A8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0204A"/>
    <w:multiLevelType w:val="multilevel"/>
    <w:tmpl w:val="DEC0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C04FF"/>
    <w:multiLevelType w:val="multilevel"/>
    <w:tmpl w:val="CE0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F0794"/>
    <w:multiLevelType w:val="hybridMultilevel"/>
    <w:tmpl w:val="3E12C052"/>
    <w:lvl w:ilvl="0" w:tplc="A866D2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41F06"/>
    <w:multiLevelType w:val="multilevel"/>
    <w:tmpl w:val="3D24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437D8"/>
    <w:multiLevelType w:val="multilevel"/>
    <w:tmpl w:val="4D2C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F5A1F"/>
    <w:multiLevelType w:val="multilevel"/>
    <w:tmpl w:val="3116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17025"/>
    <w:multiLevelType w:val="multilevel"/>
    <w:tmpl w:val="FC18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BC57A4"/>
    <w:multiLevelType w:val="hybridMultilevel"/>
    <w:tmpl w:val="50AE84FA"/>
    <w:lvl w:ilvl="0" w:tplc="EB769CDC">
      <w:start w:val="1"/>
      <w:numFmt w:val="decimal"/>
      <w:lvlText w:val="%1-"/>
      <w:lvlJc w:val="left"/>
      <w:pPr>
        <w:ind w:left="3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00" w:hanging="360"/>
      </w:pPr>
    </w:lvl>
    <w:lvl w:ilvl="2" w:tplc="0416001B" w:tentative="1">
      <w:start w:val="1"/>
      <w:numFmt w:val="lowerRoman"/>
      <w:lvlText w:val="%3."/>
      <w:lvlJc w:val="right"/>
      <w:pPr>
        <w:ind w:left="4620" w:hanging="180"/>
      </w:pPr>
    </w:lvl>
    <w:lvl w:ilvl="3" w:tplc="0416000F" w:tentative="1">
      <w:start w:val="1"/>
      <w:numFmt w:val="decimal"/>
      <w:lvlText w:val="%4."/>
      <w:lvlJc w:val="left"/>
      <w:pPr>
        <w:ind w:left="5340" w:hanging="360"/>
      </w:pPr>
    </w:lvl>
    <w:lvl w:ilvl="4" w:tplc="04160019" w:tentative="1">
      <w:start w:val="1"/>
      <w:numFmt w:val="lowerLetter"/>
      <w:lvlText w:val="%5."/>
      <w:lvlJc w:val="left"/>
      <w:pPr>
        <w:ind w:left="6060" w:hanging="360"/>
      </w:pPr>
    </w:lvl>
    <w:lvl w:ilvl="5" w:tplc="0416001B" w:tentative="1">
      <w:start w:val="1"/>
      <w:numFmt w:val="lowerRoman"/>
      <w:lvlText w:val="%6."/>
      <w:lvlJc w:val="right"/>
      <w:pPr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1" w15:restartNumberingAfterBreak="0">
    <w:nsid w:val="6773028B"/>
    <w:multiLevelType w:val="hybridMultilevel"/>
    <w:tmpl w:val="DB6ECF58"/>
    <w:lvl w:ilvl="0" w:tplc="E0523AB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36655A">
      <w:numFmt w:val="bullet"/>
      <w:lvlText w:val="•"/>
      <w:lvlJc w:val="left"/>
      <w:pPr>
        <w:ind w:left="1681" w:hanging="360"/>
      </w:pPr>
      <w:rPr>
        <w:rFonts w:hint="default"/>
        <w:lang w:val="pt-PT" w:eastAsia="en-US" w:bidi="ar-SA"/>
      </w:rPr>
    </w:lvl>
    <w:lvl w:ilvl="2" w:tplc="8E8C05E0">
      <w:numFmt w:val="bullet"/>
      <w:lvlText w:val="•"/>
      <w:lvlJc w:val="left"/>
      <w:pPr>
        <w:ind w:left="2502" w:hanging="360"/>
      </w:pPr>
      <w:rPr>
        <w:rFonts w:hint="default"/>
        <w:lang w:val="pt-PT" w:eastAsia="en-US" w:bidi="ar-SA"/>
      </w:rPr>
    </w:lvl>
    <w:lvl w:ilvl="3" w:tplc="9C6687EC">
      <w:numFmt w:val="bullet"/>
      <w:lvlText w:val="•"/>
      <w:lvlJc w:val="left"/>
      <w:pPr>
        <w:ind w:left="3324" w:hanging="360"/>
      </w:pPr>
      <w:rPr>
        <w:rFonts w:hint="default"/>
        <w:lang w:val="pt-PT" w:eastAsia="en-US" w:bidi="ar-SA"/>
      </w:rPr>
    </w:lvl>
    <w:lvl w:ilvl="4" w:tplc="04966388">
      <w:numFmt w:val="bullet"/>
      <w:lvlText w:val="•"/>
      <w:lvlJc w:val="left"/>
      <w:pPr>
        <w:ind w:left="4145" w:hanging="360"/>
      </w:pPr>
      <w:rPr>
        <w:rFonts w:hint="default"/>
        <w:lang w:val="pt-PT" w:eastAsia="en-US" w:bidi="ar-SA"/>
      </w:rPr>
    </w:lvl>
    <w:lvl w:ilvl="5" w:tplc="B1B85F04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6F2C630C">
      <w:numFmt w:val="bullet"/>
      <w:lvlText w:val="•"/>
      <w:lvlJc w:val="left"/>
      <w:pPr>
        <w:ind w:left="5788" w:hanging="360"/>
      </w:pPr>
      <w:rPr>
        <w:rFonts w:hint="default"/>
        <w:lang w:val="pt-PT" w:eastAsia="en-US" w:bidi="ar-SA"/>
      </w:rPr>
    </w:lvl>
    <w:lvl w:ilvl="7" w:tplc="4AA2B20E">
      <w:numFmt w:val="bullet"/>
      <w:lvlText w:val="•"/>
      <w:lvlJc w:val="left"/>
      <w:pPr>
        <w:ind w:left="6610" w:hanging="360"/>
      </w:pPr>
      <w:rPr>
        <w:rFonts w:hint="default"/>
        <w:lang w:val="pt-PT" w:eastAsia="en-US" w:bidi="ar-SA"/>
      </w:rPr>
    </w:lvl>
    <w:lvl w:ilvl="8" w:tplc="77EC199C">
      <w:numFmt w:val="bullet"/>
      <w:lvlText w:val="•"/>
      <w:lvlJc w:val="left"/>
      <w:pPr>
        <w:ind w:left="743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AB711ED"/>
    <w:multiLevelType w:val="hybridMultilevel"/>
    <w:tmpl w:val="D624D7F8"/>
    <w:lvl w:ilvl="0" w:tplc="DD84AE8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BE35E6">
      <w:numFmt w:val="bullet"/>
      <w:lvlText w:val="•"/>
      <w:lvlJc w:val="left"/>
      <w:pPr>
        <w:ind w:left="1681" w:hanging="360"/>
      </w:pPr>
      <w:rPr>
        <w:rFonts w:hint="default"/>
        <w:lang w:val="pt-PT" w:eastAsia="en-US" w:bidi="ar-SA"/>
      </w:rPr>
    </w:lvl>
    <w:lvl w:ilvl="2" w:tplc="4092AF7A">
      <w:numFmt w:val="bullet"/>
      <w:lvlText w:val="•"/>
      <w:lvlJc w:val="left"/>
      <w:pPr>
        <w:ind w:left="2502" w:hanging="360"/>
      </w:pPr>
      <w:rPr>
        <w:rFonts w:hint="default"/>
        <w:lang w:val="pt-PT" w:eastAsia="en-US" w:bidi="ar-SA"/>
      </w:rPr>
    </w:lvl>
    <w:lvl w:ilvl="3" w:tplc="76482286">
      <w:numFmt w:val="bullet"/>
      <w:lvlText w:val="•"/>
      <w:lvlJc w:val="left"/>
      <w:pPr>
        <w:ind w:left="3324" w:hanging="360"/>
      </w:pPr>
      <w:rPr>
        <w:rFonts w:hint="default"/>
        <w:lang w:val="pt-PT" w:eastAsia="en-US" w:bidi="ar-SA"/>
      </w:rPr>
    </w:lvl>
    <w:lvl w:ilvl="4" w:tplc="EFC6190C">
      <w:numFmt w:val="bullet"/>
      <w:lvlText w:val="•"/>
      <w:lvlJc w:val="left"/>
      <w:pPr>
        <w:ind w:left="4145" w:hanging="360"/>
      </w:pPr>
      <w:rPr>
        <w:rFonts w:hint="default"/>
        <w:lang w:val="pt-PT" w:eastAsia="en-US" w:bidi="ar-SA"/>
      </w:rPr>
    </w:lvl>
    <w:lvl w:ilvl="5" w:tplc="53986CAA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38882C9A">
      <w:numFmt w:val="bullet"/>
      <w:lvlText w:val="•"/>
      <w:lvlJc w:val="left"/>
      <w:pPr>
        <w:ind w:left="5788" w:hanging="360"/>
      </w:pPr>
      <w:rPr>
        <w:rFonts w:hint="default"/>
        <w:lang w:val="pt-PT" w:eastAsia="en-US" w:bidi="ar-SA"/>
      </w:rPr>
    </w:lvl>
    <w:lvl w:ilvl="7" w:tplc="982AFB1C">
      <w:numFmt w:val="bullet"/>
      <w:lvlText w:val="•"/>
      <w:lvlJc w:val="left"/>
      <w:pPr>
        <w:ind w:left="6610" w:hanging="360"/>
      </w:pPr>
      <w:rPr>
        <w:rFonts w:hint="default"/>
        <w:lang w:val="pt-PT" w:eastAsia="en-US" w:bidi="ar-SA"/>
      </w:rPr>
    </w:lvl>
    <w:lvl w:ilvl="8" w:tplc="1974ED20">
      <w:numFmt w:val="bullet"/>
      <w:lvlText w:val="•"/>
      <w:lvlJc w:val="left"/>
      <w:pPr>
        <w:ind w:left="7431" w:hanging="360"/>
      </w:pPr>
      <w:rPr>
        <w:rFonts w:hint="default"/>
        <w:lang w:val="pt-PT" w:eastAsia="en-US" w:bidi="ar-SA"/>
      </w:rPr>
    </w:lvl>
  </w:abstractNum>
  <w:num w:numId="1" w16cid:durableId="1828009908">
    <w:abstractNumId w:val="0"/>
  </w:num>
  <w:num w:numId="2" w16cid:durableId="1129251082">
    <w:abstractNumId w:val="1"/>
  </w:num>
  <w:num w:numId="3" w16cid:durableId="223763104">
    <w:abstractNumId w:val="4"/>
  </w:num>
  <w:num w:numId="4" w16cid:durableId="1728990711">
    <w:abstractNumId w:val="10"/>
  </w:num>
  <w:num w:numId="5" w16cid:durableId="862864596">
    <w:abstractNumId w:val="7"/>
  </w:num>
  <w:num w:numId="6" w16cid:durableId="1154950890">
    <w:abstractNumId w:val="9"/>
  </w:num>
  <w:num w:numId="7" w16cid:durableId="644549340">
    <w:abstractNumId w:val="3"/>
  </w:num>
  <w:num w:numId="8" w16cid:durableId="1267153474">
    <w:abstractNumId w:val="8"/>
  </w:num>
  <w:num w:numId="9" w16cid:durableId="1118259016">
    <w:abstractNumId w:val="6"/>
  </w:num>
  <w:num w:numId="10" w16cid:durableId="1502117691">
    <w:abstractNumId w:val="11"/>
  </w:num>
  <w:num w:numId="11" w16cid:durableId="1867980228">
    <w:abstractNumId w:val="12"/>
  </w:num>
  <w:num w:numId="12" w16cid:durableId="63839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054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318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proofState w:spelling="clean" w:grammar="clean"/>
  <w:attachedTemplate r:id="rId1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AE"/>
    <w:rsid w:val="00005399"/>
    <w:rsid w:val="0000628F"/>
    <w:rsid w:val="00007E24"/>
    <w:rsid w:val="000106CE"/>
    <w:rsid w:val="000108C6"/>
    <w:rsid w:val="000155E5"/>
    <w:rsid w:val="000176FE"/>
    <w:rsid w:val="00020131"/>
    <w:rsid w:val="0002019E"/>
    <w:rsid w:val="0002060D"/>
    <w:rsid w:val="000244DE"/>
    <w:rsid w:val="00033234"/>
    <w:rsid w:val="00033574"/>
    <w:rsid w:val="00035497"/>
    <w:rsid w:val="000365B0"/>
    <w:rsid w:val="00037A2F"/>
    <w:rsid w:val="00037CD2"/>
    <w:rsid w:val="00045798"/>
    <w:rsid w:val="0005261E"/>
    <w:rsid w:val="00055745"/>
    <w:rsid w:val="000673D9"/>
    <w:rsid w:val="0007329B"/>
    <w:rsid w:val="0007540D"/>
    <w:rsid w:val="00080731"/>
    <w:rsid w:val="000825D5"/>
    <w:rsid w:val="00090562"/>
    <w:rsid w:val="00096B1F"/>
    <w:rsid w:val="000A462B"/>
    <w:rsid w:val="000B2E9C"/>
    <w:rsid w:val="000B5177"/>
    <w:rsid w:val="000B7819"/>
    <w:rsid w:val="000C2F97"/>
    <w:rsid w:val="000C3616"/>
    <w:rsid w:val="000D0366"/>
    <w:rsid w:val="000D0F26"/>
    <w:rsid w:val="000D2C51"/>
    <w:rsid w:val="000D4AE8"/>
    <w:rsid w:val="000D5C23"/>
    <w:rsid w:val="000D6A01"/>
    <w:rsid w:val="000E3C60"/>
    <w:rsid w:val="000F1E72"/>
    <w:rsid w:val="000F1EAE"/>
    <w:rsid w:val="000F36D9"/>
    <w:rsid w:val="000F3A97"/>
    <w:rsid w:val="000F42E1"/>
    <w:rsid w:val="000F4FB1"/>
    <w:rsid w:val="00112491"/>
    <w:rsid w:val="00113E26"/>
    <w:rsid w:val="00115B5D"/>
    <w:rsid w:val="00115C97"/>
    <w:rsid w:val="00124EF1"/>
    <w:rsid w:val="00127039"/>
    <w:rsid w:val="0013038C"/>
    <w:rsid w:val="00132647"/>
    <w:rsid w:val="001327A7"/>
    <w:rsid w:val="0013515C"/>
    <w:rsid w:val="00135C16"/>
    <w:rsid w:val="00144EF3"/>
    <w:rsid w:val="00145A37"/>
    <w:rsid w:val="001474DB"/>
    <w:rsid w:val="001504C8"/>
    <w:rsid w:val="00153197"/>
    <w:rsid w:val="001624A4"/>
    <w:rsid w:val="00163DC4"/>
    <w:rsid w:val="001640EA"/>
    <w:rsid w:val="00165E2C"/>
    <w:rsid w:val="00166933"/>
    <w:rsid w:val="001674BB"/>
    <w:rsid w:val="001758BD"/>
    <w:rsid w:val="00190110"/>
    <w:rsid w:val="001918D8"/>
    <w:rsid w:val="001924CE"/>
    <w:rsid w:val="00194AD2"/>
    <w:rsid w:val="001958D7"/>
    <w:rsid w:val="001A0D66"/>
    <w:rsid w:val="001B0979"/>
    <w:rsid w:val="001B2FD5"/>
    <w:rsid w:val="001C0463"/>
    <w:rsid w:val="001C6039"/>
    <w:rsid w:val="001D0958"/>
    <w:rsid w:val="001D35D3"/>
    <w:rsid w:val="001D413B"/>
    <w:rsid w:val="001D4772"/>
    <w:rsid w:val="001D5D76"/>
    <w:rsid w:val="001D7603"/>
    <w:rsid w:val="001E1B40"/>
    <w:rsid w:val="001F031E"/>
    <w:rsid w:val="001F13FC"/>
    <w:rsid w:val="001F71E5"/>
    <w:rsid w:val="00201354"/>
    <w:rsid w:val="00204DB6"/>
    <w:rsid w:val="00206167"/>
    <w:rsid w:val="0020693E"/>
    <w:rsid w:val="0020696A"/>
    <w:rsid w:val="00213BD9"/>
    <w:rsid w:val="00221BE7"/>
    <w:rsid w:val="00221DE9"/>
    <w:rsid w:val="00225AF3"/>
    <w:rsid w:val="00230D97"/>
    <w:rsid w:val="00232E17"/>
    <w:rsid w:val="00234A3E"/>
    <w:rsid w:val="002459C7"/>
    <w:rsid w:val="00246F89"/>
    <w:rsid w:val="00251210"/>
    <w:rsid w:val="00253B59"/>
    <w:rsid w:val="002545C8"/>
    <w:rsid w:val="00256566"/>
    <w:rsid w:val="00256C03"/>
    <w:rsid w:val="0026233C"/>
    <w:rsid w:val="00262F45"/>
    <w:rsid w:val="00271330"/>
    <w:rsid w:val="002715E9"/>
    <w:rsid w:val="00275B69"/>
    <w:rsid w:val="0028246C"/>
    <w:rsid w:val="00283EE7"/>
    <w:rsid w:val="00295C8B"/>
    <w:rsid w:val="00295FD6"/>
    <w:rsid w:val="002962D5"/>
    <w:rsid w:val="00297412"/>
    <w:rsid w:val="002A35BB"/>
    <w:rsid w:val="002A793F"/>
    <w:rsid w:val="002B08E7"/>
    <w:rsid w:val="002B14B3"/>
    <w:rsid w:val="002B4D5D"/>
    <w:rsid w:val="002B6EA2"/>
    <w:rsid w:val="002C0C10"/>
    <w:rsid w:val="002D026C"/>
    <w:rsid w:val="002D35C3"/>
    <w:rsid w:val="002D730A"/>
    <w:rsid w:val="002D73FD"/>
    <w:rsid w:val="002E0C1E"/>
    <w:rsid w:val="002E105F"/>
    <w:rsid w:val="002E12E8"/>
    <w:rsid w:val="002E192E"/>
    <w:rsid w:val="002E768D"/>
    <w:rsid w:val="002F2AB8"/>
    <w:rsid w:val="002F560E"/>
    <w:rsid w:val="002F57D0"/>
    <w:rsid w:val="002F5FF1"/>
    <w:rsid w:val="002F674D"/>
    <w:rsid w:val="00302461"/>
    <w:rsid w:val="00304858"/>
    <w:rsid w:val="00304971"/>
    <w:rsid w:val="00312FFD"/>
    <w:rsid w:val="00313269"/>
    <w:rsid w:val="00321A9D"/>
    <w:rsid w:val="00324229"/>
    <w:rsid w:val="00325106"/>
    <w:rsid w:val="003264D0"/>
    <w:rsid w:val="00330A0B"/>
    <w:rsid w:val="00337646"/>
    <w:rsid w:val="0034498B"/>
    <w:rsid w:val="00362232"/>
    <w:rsid w:val="003623CF"/>
    <w:rsid w:val="00370CFF"/>
    <w:rsid w:val="00371C3D"/>
    <w:rsid w:val="00375010"/>
    <w:rsid w:val="00377B10"/>
    <w:rsid w:val="00387E12"/>
    <w:rsid w:val="0039354F"/>
    <w:rsid w:val="00394E0B"/>
    <w:rsid w:val="00396866"/>
    <w:rsid w:val="003A0245"/>
    <w:rsid w:val="003A26AC"/>
    <w:rsid w:val="003A3B85"/>
    <w:rsid w:val="003B27E4"/>
    <w:rsid w:val="003C1D64"/>
    <w:rsid w:val="003D0A8E"/>
    <w:rsid w:val="003D2AFE"/>
    <w:rsid w:val="003D3FAE"/>
    <w:rsid w:val="003E35AC"/>
    <w:rsid w:val="003E7DDB"/>
    <w:rsid w:val="0040071D"/>
    <w:rsid w:val="004008E1"/>
    <w:rsid w:val="00401520"/>
    <w:rsid w:val="00401E9A"/>
    <w:rsid w:val="00403FCC"/>
    <w:rsid w:val="004179D3"/>
    <w:rsid w:val="0042132F"/>
    <w:rsid w:val="0042488D"/>
    <w:rsid w:val="00426A80"/>
    <w:rsid w:val="00435657"/>
    <w:rsid w:val="00437AA8"/>
    <w:rsid w:val="00437DFD"/>
    <w:rsid w:val="00444469"/>
    <w:rsid w:val="00454D40"/>
    <w:rsid w:val="004621D4"/>
    <w:rsid w:val="0047754F"/>
    <w:rsid w:val="004966B1"/>
    <w:rsid w:val="004A11BC"/>
    <w:rsid w:val="004A2B7A"/>
    <w:rsid w:val="004A30AC"/>
    <w:rsid w:val="004A4598"/>
    <w:rsid w:val="004A48BA"/>
    <w:rsid w:val="004B3FC1"/>
    <w:rsid w:val="004B44AD"/>
    <w:rsid w:val="004B6CC5"/>
    <w:rsid w:val="004C08DE"/>
    <w:rsid w:val="004D0B0B"/>
    <w:rsid w:val="004D0F3A"/>
    <w:rsid w:val="004D1591"/>
    <w:rsid w:val="004D2BE3"/>
    <w:rsid w:val="004D5371"/>
    <w:rsid w:val="004D59FB"/>
    <w:rsid w:val="004E0E6A"/>
    <w:rsid w:val="004E1039"/>
    <w:rsid w:val="004E1566"/>
    <w:rsid w:val="004E285E"/>
    <w:rsid w:val="004E2A2F"/>
    <w:rsid w:val="004E7283"/>
    <w:rsid w:val="004F0C12"/>
    <w:rsid w:val="004F1C19"/>
    <w:rsid w:val="004F1F7B"/>
    <w:rsid w:val="004F78FA"/>
    <w:rsid w:val="005065A9"/>
    <w:rsid w:val="005077A2"/>
    <w:rsid w:val="005139FD"/>
    <w:rsid w:val="00513FBA"/>
    <w:rsid w:val="00515CAC"/>
    <w:rsid w:val="00522CCE"/>
    <w:rsid w:val="00537304"/>
    <w:rsid w:val="005375E3"/>
    <w:rsid w:val="005410D5"/>
    <w:rsid w:val="0054286E"/>
    <w:rsid w:val="00547EB9"/>
    <w:rsid w:val="005634DE"/>
    <w:rsid w:val="005749CC"/>
    <w:rsid w:val="00580405"/>
    <w:rsid w:val="00584E86"/>
    <w:rsid w:val="0058647F"/>
    <w:rsid w:val="005872DF"/>
    <w:rsid w:val="00590355"/>
    <w:rsid w:val="00592841"/>
    <w:rsid w:val="00593516"/>
    <w:rsid w:val="00597181"/>
    <w:rsid w:val="00597AE9"/>
    <w:rsid w:val="005A14F5"/>
    <w:rsid w:val="005B1B05"/>
    <w:rsid w:val="005B309B"/>
    <w:rsid w:val="005C0FCD"/>
    <w:rsid w:val="005C11E2"/>
    <w:rsid w:val="005C287E"/>
    <w:rsid w:val="005C4BA6"/>
    <w:rsid w:val="005C53DF"/>
    <w:rsid w:val="005D10F5"/>
    <w:rsid w:val="005D160B"/>
    <w:rsid w:val="005D343C"/>
    <w:rsid w:val="005D50F7"/>
    <w:rsid w:val="005D70E2"/>
    <w:rsid w:val="005E4375"/>
    <w:rsid w:val="005E6867"/>
    <w:rsid w:val="005F6DEC"/>
    <w:rsid w:val="005F715C"/>
    <w:rsid w:val="0060054C"/>
    <w:rsid w:val="00600B41"/>
    <w:rsid w:val="00601065"/>
    <w:rsid w:val="00602FE4"/>
    <w:rsid w:val="00604BEA"/>
    <w:rsid w:val="00607E05"/>
    <w:rsid w:val="00611352"/>
    <w:rsid w:val="0061246D"/>
    <w:rsid w:val="00615685"/>
    <w:rsid w:val="00616733"/>
    <w:rsid w:val="00627F28"/>
    <w:rsid w:val="00633A52"/>
    <w:rsid w:val="00636822"/>
    <w:rsid w:val="006405BC"/>
    <w:rsid w:val="00641C12"/>
    <w:rsid w:val="0064298E"/>
    <w:rsid w:val="00644C8C"/>
    <w:rsid w:val="006452A6"/>
    <w:rsid w:val="00645431"/>
    <w:rsid w:val="00647C8E"/>
    <w:rsid w:val="00652B6C"/>
    <w:rsid w:val="0065328C"/>
    <w:rsid w:val="006656DA"/>
    <w:rsid w:val="006708F8"/>
    <w:rsid w:val="00670FFE"/>
    <w:rsid w:val="00673336"/>
    <w:rsid w:val="0068116F"/>
    <w:rsid w:val="00681631"/>
    <w:rsid w:val="00695587"/>
    <w:rsid w:val="006956F4"/>
    <w:rsid w:val="00696A6C"/>
    <w:rsid w:val="006A2DE4"/>
    <w:rsid w:val="006A67DE"/>
    <w:rsid w:val="006B1533"/>
    <w:rsid w:val="006B3288"/>
    <w:rsid w:val="006B4002"/>
    <w:rsid w:val="006B47CA"/>
    <w:rsid w:val="006C55C7"/>
    <w:rsid w:val="006C6BFC"/>
    <w:rsid w:val="006D3725"/>
    <w:rsid w:val="006D4297"/>
    <w:rsid w:val="006E0A01"/>
    <w:rsid w:val="006E3157"/>
    <w:rsid w:val="006E395E"/>
    <w:rsid w:val="006E6186"/>
    <w:rsid w:val="006E6E78"/>
    <w:rsid w:val="006E77D1"/>
    <w:rsid w:val="006F5016"/>
    <w:rsid w:val="00701291"/>
    <w:rsid w:val="0071096A"/>
    <w:rsid w:val="00716657"/>
    <w:rsid w:val="00717649"/>
    <w:rsid w:val="00726089"/>
    <w:rsid w:val="007346B9"/>
    <w:rsid w:val="0073591F"/>
    <w:rsid w:val="00740215"/>
    <w:rsid w:val="00743F82"/>
    <w:rsid w:val="00745AE2"/>
    <w:rsid w:val="0074767B"/>
    <w:rsid w:val="00754075"/>
    <w:rsid w:val="0076294F"/>
    <w:rsid w:val="00763F71"/>
    <w:rsid w:val="00772506"/>
    <w:rsid w:val="00772671"/>
    <w:rsid w:val="00782C33"/>
    <w:rsid w:val="00795692"/>
    <w:rsid w:val="00796FE5"/>
    <w:rsid w:val="007A3B25"/>
    <w:rsid w:val="007A7D32"/>
    <w:rsid w:val="007B595D"/>
    <w:rsid w:val="007C0BCD"/>
    <w:rsid w:val="007C4168"/>
    <w:rsid w:val="007D0459"/>
    <w:rsid w:val="007D2FEC"/>
    <w:rsid w:val="007E06F8"/>
    <w:rsid w:val="007F238C"/>
    <w:rsid w:val="007F3B9C"/>
    <w:rsid w:val="007F729F"/>
    <w:rsid w:val="008026AC"/>
    <w:rsid w:val="0080507F"/>
    <w:rsid w:val="00813FEF"/>
    <w:rsid w:val="0081434B"/>
    <w:rsid w:val="00814992"/>
    <w:rsid w:val="00816B9B"/>
    <w:rsid w:val="00816C8F"/>
    <w:rsid w:val="00820027"/>
    <w:rsid w:val="00820357"/>
    <w:rsid w:val="00821FDA"/>
    <w:rsid w:val="00825E27"/>
    <w:rsid w:val="0083012E"/>
    <w:rsid w:val="00832E36"/>
    <w:rsid w:val="00833A2D"/>
    <w:rsid w:val="00834CAB"/>
    <w:rsid w:val="00837A06"/>
    <w:rsid w:val="00844D5F"/>
    <w:rsid w:val="00846CFF"/>
    <w:rsid w:val="008472C4"/>
    <w:rsid w:val="008520CC"/>
    <w:rsid w:val="0085253F"/>
    <w:rsid w:val="008648BA"/>
    <w:rsid w:val="00877F3F"/>
    <w:rsid w:val="00891559"/>
    <w:rsid w:val="008A6244"/>
    <w:rsid w:val="008A6FC7"/>
    <w:rsid w:val="008C0A69"/>
    <w:rsid w:val="008C2BB0"/>
    <w:rsid w:val="008C3C1D"/>
    <w:rsid w:val="008C4E77"/>
    <w:rsid w:val="008D0B83"/>
    <w:rsid w:val="008D151A"/>
    <w:rsid w:val="008D2683"/>
    <w:rsid w:val="008E22BB"/>
    <w:rsid w:val="008E3559"/>
    <w:rsid w:val="008F2B78"/>
    <w:rsid w:val="00900A48"/>
    <w:rsid w:val="00900E26"/>
    <w:rsid w:val="00916790"/>
    <w:rsid w:val="00917F56"/>
    <w:rsid w:val="00920DD0"/>
    <w:rsid w:val="00926DA8"/>
    <w:rsid w:val="00927137"/>
    <w:rsid w:val="00932315"/>
    <w:rsid w:val="009331DD"/>
    <w:rsid w:val="0093612A"/>
    <w:rsid w:val="0093723C"/>
    <w:rsid w:val="00942D29"/>
    <w:rsid w:val="0094669E"/>
    <w:rsid w:val="0095339C"/>
    <w:rsid w:val="009656A2"/>
    <w:rsid w:val="00966EB0"/>
    <w:rsid w:val="009707A0"/>
    <w:rsid w:val="0097150E"/>
    <w:rsid w:val="009741F0"/>
    <w:rsid w:val="009820F5"/>
    <w:rsid w:val="0099004F"/>
    <w:rsid w:val="00990319"/>
    <w:rsid w:val="00990DAC"/>
    <w:rsid w:val="00993957"/>
    <w:rsid w:val="00996971"/>
    <w:rsid w:val="009A2E86"/>
    <w:rsid w:val="009A71A1"/>
    <w:rsid w:val="009B54DB"/>
    <w:rsid w:val="009B6852"/>
    <w:rsid w:val="009D15C7"/>
    <w:rsid w:val="009D21DA"/>
    <w:rsid w:val="009D3C33"/>
    <w:rsid w:val="009D5C2F"/>
    <w:rsid w:val="009E1762"/>
    <w:rsid w:val="009E2DE0"/>
    <w:rsid w:val="009F51A5"/>
    <w:rsid w:val="00A00B30"/>
    <w:rsid w:val="00A07B8E"/>
    <w:rsid w:val="00A10148"/>
    <w:rsid w:val="00A169FF"/>
    <w:rsid w:val="00A26471"/>
    <w:rsid w:val="00A30359"/>
    <w:rsid w:val="00A308D7"/>
    <w:rsid w:val="00A32E51"/>
    <w:rsid w:val="00A34A54"/>
    <w:rsid w:val="00A4029C"/>
    <w:rsid w:val="00A40D4D"/>
    <w:rsid w:val="00A41694"/>
    <w:rsid w:val="00A420EA"/>
    <w:rsid w:val="00A42B34"/>
    <w:rsid w:val="00A43F20"/>
    <w:rsid w:val="00A44FE6"/>
    <w:rsid w:val="00A4615C"/>
    <w:rsid w:val="00A522A1"/>
    <w:rsid w:val="00A545DA"/>
    <w:rsid w:val="00A54A8A"/>
    <w:rsid w:val="00A657C7"/>
    <w:rsid w:val="00A665B7"/>
    <w:rsid w:val="00A67D51"/>
    <w:rsid w:val="00A7138F"/>
    <w:rsid w:val="00A717A9"/>
    <w:rsid w:val="00A72CBD"/>
    <w:rsid w:val="00A829D2"/>
    <w:rsid w:val="00A8618C"/>
    <w:rsid w:val="00A936D4"/>
    <w:rsid w:val="00A9462C"/>
    <w:rsid w:val="00AA2A41"/>
    <w:rsid w:val="00AA3F8B"/>
    <w:rsid w:val="00AA5057"/>
    <w:rsid w:val="00AA6445"/>
    <w:rsid w:val="00AA6D67"/>
    <w:rsid w:val="00AB184B"/>
    <w:rsid w:val="00AB6737"/>
    <w:rsid w:val="00AC508E"/>
    <w:rsid w:val="00AC5485"/>
    <w:rsid w:val="00AC570F"/>
    <w:rsid w:val="00AD265F"/>
    <w:rsid w:val="00AD3840"/>
    <w:rsid w:val="00AD4456"/>
    <w:rsid w:val="00AE0D37"/>
    <w:rsid w:val="00AE53B4"/>
    <w:rsid w:val="00AF10C2"/>
    <w:rsid w:val="00AF1124"/>
    <w:rsid w:val="00AF194F"/>
    <w:rsid w:val="00AF4402"/>
    <w:rsid w:val="00AF7468"/>
    <w:rsid w:val="00B0182C"/>
    <w:rsid w:val="00B02482"/>
    <w:rsid w:val="00B05A62"/>
    <w:rsid w:val="00B0792E"/>
    <w:rsid w:val="00B07B1F"/>
    <w:rsid w:val="00B07CE7"/>
    <w:rsid w:val="00B16F4A"/>
    <w:rsid w:val="00B23049"/>
    <w:rsid w:val="00B24C74"/>
    <w:rsid w:val="00B34EB9"/>
    <w:rsid w:val="00B36924"/>
    <w:rsid w:val="00B36AB7"/>
    <w:rsid w:val="00B37F31"/>
    <w:rsid w:val="00B47604"/>
    <w:rsid w:val="00B56B2E"/>
    <w:rsid w:val="00B56B8F"/>
    <w:rsid w:val="00B60B90"/>
    <w:rsid w:val="00B62015"/>
    <w:rsid w:val="00B64F0C"/>
    <w:rsid w:val="00B67B98"/>
    <w:rsid w:val="00B7037C"/>
    <w:rsid w:val="00B72CFE"/>
    <w:rsid w:val="00B77F45"/>
    <w:rsid w:val="00B81724"/>
    <w:rsid w:val="00B914EF"/>
    <w:rsid w:val="00B91576"/>
    <w:rsid w:val="00B95F79"/>
    <w:rsid w:val="00B9721E"/>
    <w:rsid w:val="00BA3193"/>
    <w:rsid w:val="00BA4624"/>
    <w:rsid w:val="00BA4CB6"/>
    <w:rsid w:val="00BB1937"/>
    <w:rsid w:val="00BB5C58"/>
    <w:rsid w:val="00BB6F46"/>
    <w:rsid w:val="00BC1367"/>
    <w:rsid w:val="00BC4FFB"/>
    <w:rsid w:val="00BC6E64"/>
    <w:rsid w:val="00BD2D9E"/>
    <w:rsid w:val="00BE1398"/>
    <w:rsid w:val="00BE1C98"/>
    <w:rsid w:val="00BE4D27"/>
    <w:rsid w:val="00BE5249"/>
    <w:rsid w:val="00BF02E9"/>
    <w:rsid w:val="00BF66F2"/>
    <w:rsid w:val="00C04024"/>
    <w:rsid w:val="00C12409"/>
    <w:rsid w:val="00C16495"/>
    <w:rsid w:val="00C168D7"/>
    <w:rsid w:val="00C17EFE"/>
    <w:rsid w:val="00C258D3"/>
    <w:rsid w:val="00C3455C"/>
    <w:rsid w:val="00C3513B"/>
    <w:rsid w:val="00C365D0"/>
    <w:rsid w:val="00C43332"/>
    <w:rsid w:val="00C44DCE"/>
    <w:rsid w:val="00C52B61"/>
    <w:rsid w:val="00C53252"/>
    <w:rsid w:val="00C537A6"/>
    <w:rsid w:val="00C55840"/>
    <w:rsid w:val="00C631BE"/>
    <w:rsid w:val="00C63E57"/>
    <w:rsid w:val="00C70775"/>
    <w:rsid w:val="00C7149B"/>
    <w:rsid w:val="00C854C5"/>
    <w:rsid w:val="00C86290"/>
    <w:rsid w:val="00C94F17"/>
    <w:rsid w:val="00CA5226"/>
    <w:rsid w:val="00CA5883"/>
    <w:rsid w:val="00CA58C6"/>
    <w:rsid w:val="00CA7CA6"/>
    <w:rsid w:val="00CA7DD0"/>
    <w:rsid w:val="00CB0902"/>
    <w:rsid w:val="00CB1445"/>
    <w:rsid w:val="00CB5094"/>
    <w:rsid w:val="00CB5760"/>
    <w:rsid w:val="00CC0D9F"/>
    <w:rsid w:val="00CD0234"/>
    <w:rsid w:val="00CD1840"/>
    <w:rsid w:val="00CD2DCB"/>
    <w:rsid w:val="00CD58EB"/>
    <w:rsid w:val="00CD7333"/>
    <w:rsid w:val="00CD7D76"/>
    <w:rsid w:val="00CE57E0"/>
    <w:rsid w:val="00CE5A19"/>
    <w:rsid w:val="00CF11AA"/>
    <w:rsid w:val="00CF324C"/>
    <w:rsid w:val="00CF3472"/>
    <w:rsid w:val="00CF34D5"/>
    <w:rsid w:val="00CF487B"/>
    <w:rsid w:val="00D001F8"/>
    <w:rsid w:val="00D0486E"/>
    <w:rsid w:val="00D073E1"/>
    <w:rsid w:val="00D20D5A"/>
    <w:rsid w:val="00D231F8"/>
    <w:rsid w:val="00D24533"/>
    <w:rsid w:val="00D27BC0"/>
    <w:rsid w:val="00D3720D"/>
    <w:rsid w:val="00D42ABE"/>
    <w:rsid w:val="00D509CF"/>
    <w:rsid w:val="00D53E5F"/>
    <w:rsid w:val="00D562F3"/>
    <w:rsid w:val="00D6072D"/>
    <w:rsid w:val="00D619A7"/>
    <w:rsid w:val="00D70BF6"/>
    <w:rsid w:val="00D71258"/>
    <w:rsid w:val="00D7182C"/>
    <w:rsid w:val="00D73C9C"/>
    <w:rsid w:val="00D80DD1"/>
    <w:rsid w:val="00D865F1"/>
    <w:rsid w:val="00D93DB2"/>
    <w:rsid w:val="00D969C4"/>
    <w:rsid w:val="00DA4412"/>
    <w:rsid w:val="00DA63A3"/>
    <w:rsid w:val="00DB28ED"/>
    <w:rsid w:val="00DB2D9B"/>
    <w:rsid w:val="00DB32FE"/>
    <w:rsid w:val="00DB35BA"/>
    <w:rsid w:val="00DB3760"/>
    <w:rsid w:val="00DB631D"/>
    <w:rsid w:val="00DB6429"/>
    <w:rsid w:val="00DC64FB"/>
    <w:rsid w:val="00DC706D"/>
    <w:rsid w:val="00DC7271"/>
    <w:rsid w:val="00DD2F5B"/>
    <w:rsid w:val="00DD3332"/>
    <w:rsid w:val="00DE396C"/>
    <w:rsid w:val="00DF038F"/>
    <w:rsid w:val="00DF098E"/>
    <w:rsid w:val="00DF6141"/>
    <w:rsid w:val="00DF62C4"/>
    <w:rsid w:val="00E076C1"/>
    <w:rsid w:val="00E0776A"/>
    <w:rsid w:val="00E11914"/>
    <w:rsid w:val="00E1406D"/>
    <w:rsid w:val="00E15717"/>
    <w:rsid w:val="00E16F90"/>
    <w:rsid w:val="00E17973"/>
    <w:rsid w:val="00E17AC8"/>
    <w:rsid w:val="00E24110"/>
    <w:rsid w:val="00E2548B"/>
    <w:rsid w:val="00E26814"/>
    <w:rsid w:val="00E27ECA"/>
    <w:rsid w:val="00E31524"/>
    <w:rsid w:val="00E343C8"/>
    <w:rsid w:val="00E35599"/>
    <w:rsid w:val="00E459E0"/>
    <w:rsid w:val="00E63486"/>
    <w:rsid w:val="00E64039"/>
    <w:rsid w:val="00E66868"/>
    <w:rsid w:val="00E817C3"/>
    <w:rsid w:val="00E82AF5"/>
    <w:rsid w:val="00E90ACE"/>
    <w:rsid w:val="00E9119A"/>
    <w:rsid w:val="00E92525"/>
    <w:rsid w:val="00E93FE7"/>
    <w:rsid w:val="00E94C1E"/>
    <w:rsid w:val="00EA3E6E"/>
    <w:rsid w:val="00EB0B89"/>
    <w:rsid w:val="00EB6205"/>
    <w:rsid w:val="00EC097F"/>
    <w:rsid w:val="00EC3D6F"/>
    <w:rsid w:val="00EC4A81"/>
    <w:rsid w:val="00ED12BA"/>
    <w:rsid w:val="00ED3E21"/>
    <w:rsid w:val="00ED5A5B"/>
    <w:rsid w:val="00EE37BE"/>
    <w:rsid w:val="00EF067C"/>
    <w:rsid w:val="00EF2362"/>
    <w:rsid w:val="00EF3425"/>
    <w:rsid w:val="00EF3AA2"/>
    <w:rsid w:val="00EF46D7"/>
    <w:rsid w:val="00F01976"/>
    <w:rsid w:val="00F03AEB"/>
    <w:rsid w:val="00F04DBF"/>
    <w:rsid w:val="00F051B4"/>
    <w:rsid w:val="00F1247C"/>
    <w:rsid w:val="00F15BE5"/>
    <w:rsid w:val="00F233E4"/>
    <w:rsid w:val="00F256E8"/>
    <w:rsid w:val="00F32A5A"/>
    <w:rsid w:val="00F3767C"/>
    <w:rsid w:val="00F436C4"/>
    <w:rsid w:val="00F4787C"/>
    <w:rsid w:val="00F52F12"/>
    <w:rsid w:val="00F54AA2"/>
    <w:rsid w:val="00F579BE"/>
    <w:rsid w:val="00F6360D"/>
    <w:rsid w:val="00F675F0"/>
    <w:rsid w:val="00F74494"/>
    <w:rsid w:val="00F804EA"/>
    <w:rsid w:val="00F81D18"/>
    <w:rsid w:val="00F82083"/>
    <w:rsid w:val="00F82258"/>
    <w:rsid w:val="00F82A83"/>
    <w:rsid w:val="00F83F0C"/>
    <w:rsid w:val="00F867FE"/>
    <w:rsid w:val="00F9002B"/>
    <w:rsid w:val="00FA088A"/>
    <w:rsid w:val="00FA12FF"/>
    <w:rsid w:val="00FA3673"/>
    <w:rsid w:val="00FA5681"/>
    <w:rsid w:val="00FA6E85"/>
    <w:rsid w:val="00FB055D"/>
    <w:rsid w:val="00FB07F2"/>
    <w:rsid w:val="00FC209A"/>
    <w:rsid w:val="00FC6840"/>
    <w:rsid w:val="00FD2966"/>
    <w:rsid w:val="00FE1E5B"/>
    <w:rsid w:val="00FE2792"/>
    <w:rsid w:val="00FE2F44"/>
    <w:rsid w:val="00FE4D71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A34B5"/>
  <w15:chartTrackingRefBased/>
  <w15:docId w15:val="{E6B72D12-965B-4696-BBD9-C43BDB07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numPr>
        <w:numId w:val="1"/>
      </w:numPr>
      <w:spacing w:line="288" w:lineRule="auto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288" w:lineRule="auto"/>
      <w:ind w:left="2835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288" w:lineRule="auto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288" w:lineRule="auto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rFonts w:ascii="Arial" w:hAnsi="Arial"/>
      <w:i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qFormat/>
    <w:pPr>
      <w:keepNext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Arial" w:hAnsi="Arial"/>
      <w:b w:val="0"/>
      <w:i w:val="0"/>
      <w:sz w:val="22"/>
      <w:u w:val="none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  <w:sz w:val="22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ascii="Arial" w:hAnsi="Arial"/>
      <w:b w:val="0"/>
      <w:i w:val="0"/>
      <w:sz w:val="22"/>
      <w:u w:val="none"/>
    </w:rPr>
  </w:style>
  <w:style w:type="character" w:customStyle="1" w:styleId="WW8Num28z0">
    <w:name w:val="WW8Num28z0"/>
    <w:rPr>
      <w:rFonts w:ascii="Arial" w:hAnsi="Arial"/>
      <w:b/>
      <w:i w:val="0"/>
      <w:sz w:val="24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  <w:sz w:val="22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uiPriority w:val="1"/>
    <w:qFormat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semiHidden/>
    <w:pPr>
      <w:ind w:left="2552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/>
      <w:sz w:val="24"/>
    </w:rPr>
  </w:style>
  <w:style w:type="paragraph" w:customStyle="1" w:styleId="Recuodecorpodetexto3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delonomeacao1">
    <w:name w:val="modelonomeacao1"/>
    <w:rsid w:val="00DA63A3"/>
    <w:rPr>
      <w:rFonts w:ascii="Arial" w:hAnsi="Arial" w:cs="Arial" w:hint="default"/>
      <w:sz w:val="16"/>
      <w:szCs w:val="16"/>
    </w:rPr>
  </w:style>
  <w:style w:type="character" w:customStyle="1" w:styleId="Ttulo8Char">
    <w:name w:val="Título 8 Char"/>
    <w:link w:val="Ttulo8"/>
    <w:rsid w:val="00B81724"/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2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024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597AE9"/>
    <w:pPr>
      <w:suppressAutoHyphens/>
      <w:autoSpaceDN w:val="0"/>
      <w:textAlignment w:val="baseline"/>
    </w:pPr>
    <w:rPr>
      <w:rFonts w:ascii="Tahoma" w:hAnsi="Tahoma"/>
      <w:kern w:val="3"/>
      <w:sz w:val="28"/>
    </w:rPr>
  </w:style>
  <w:style w:type="character" w:customStyle="1" w:styleId="text11">
    <w:name w:val="text_11"/>
    <w:rsid w:val="008E3559"/>
    <w:rPr>
      <w:rFonts w:ascii="Tahoma" w:hAnsi="Tahoma" w:cs="Tahoma" w:hint="default"/>
      <w:color w:val="434343"/>
      <w:sz w:val="17"/>
      <w:szCs w:val="17"/>
    </w:rPr>
  </w:style>
  <w:style w:type="character" w:customStyle="1" w:styleId="SubttuloChar">
    <w:name w:val="Subtítulo Char"/>
    <w:link w:val="Subttulo"/>
    <w:rsid w:val="00F54AA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pple-style-span">
    <w:name w:val="apple-style-span"/>
    <w:basedOn w:val="Fontepargpadro"/>
    <w:rsid w:val="00BA4CB6"/>
  </w:style>
  <w:style w:type="paragraph" w:styleId="PargrafodaLista">
    <w:name w:val="List Paragraph"/>
    <w:basedOn w:val="Normal"/>
    <w:uiPriority w:val="1"/>
    <w:qFormat/>
    <w:rsid w:val="000F1EAE"/>
    <w:pPr>
      <w:widowControl w:val="0"/>
      <w:suppressAutoHyphens w:val="0"/>
      <w:autoSpaceDE w:val="0"/>
      <w:autoSpaceDN w:val="0"/>
      <w:spacing w:before="195"/>
      <w:ind w:left="861" w:hanging="36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6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7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2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30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06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69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946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84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825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26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9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4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40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7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30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47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975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597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33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%2002\Documents\MODELO%20DE%20REQUERIMENTO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335D7-89D8-411A-946E-98BB15BF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15</TotalTime>
  <Pages>1</Pages>
  <Words>260</Words>
  <Characters>1406</Characters>
  <Application>Microsoft Office Word</Application>
  <DocSecurity>0</DocSecurity>
  <Lines>46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17a Sessão Ordinária, da 1a Sessão Legislativa, da 12o</vt:lpstr>
    </vt:vector>
  </TitlesOfParts>
  <Company>Microsoft</Company>
  <LinksUpToDate>false</LinksUpToDate>
  <CharactersWithSpaces>1649</CharactersWithSpaces>
  <SharedDoc>false</SharedDoc>
  <HLinks>
    <vt:vector size="12" baseType="variant">
      <vt:variant>
        <vt:i4>4784226</vt:i4>
      </vt:variant>
      <vt:variant>
        <vt:i4>3</vt:i4>
      </vt:variant>
      <vt:variant>
        <vt:i4>0</vt:i4>
      </vt:variant>
      <vt:variant>
        <vt:i4>5</vt:i4>
      </vt:variant>
      <vt:variant>
        <vt:lpwstr>mailto:camaraibiuna@camaraibiuna.sp.gov.br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http://www.camaraibiuna.sp.gov.br/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17a Sessão Ordinária, da 1a Sessão Legislativa, da 12o</dc:title>
  <dc:subject/>
  <dc:creator>Gabinete 02</dc:creator>
  <cp:keywords/>
  <cp:lastModifiedBy>Gabinete 02</cp:lastModifiedBy>
  <cp:revision>7</cp:revision>
  <cp:lastPrinted>2025-03-06T12:28:00Z</cp:lastPrinted>
  <dcterms:created xsi:type="dcterms:W3CDTF">2025-08-14T19:00:00Z</dcterms:created>
  <dcterms:modified xsi:type="dcterms:W3CDTF">2025-12-08T17:39:00Z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2025-07-02T13:44:27Z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0c742752-0653-4257-b488-a33e2610d90c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