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A7B11C2" w14:textId="77777777" w:rsidR="00077AFE" w:rsidRDefault="00077AFE" w:rsidP="00077AFE">
      <w:pPr>
        <w:pStyle w:val="Textopadro"/>
        <w:rPr>
          <w:b/>
          <w:szCs w:val="24"/>
          <w:u w:val="single"/>
        </w:rPr>
      </w:pPr>
      <w:r w:rsidRPr="00077AFE">
        <w:rPr>
          <w:b/>
          <w:szCs w:val="24"/>
        </w:rPr>
        <w:t>INDICAÇÃO N</w:t>
      </w:r>
      <w:r w:rsidRPr="00077AFE">
        <w:rPr>
          <w:b/>
          <w:szCs w:val="24"/>
          <w:vertAlign w:val="superscript"/>
        </w:rPr>
        <w:t>O</w:t>
      </w:r>
      <w:r w:rsidRPr="00077AFE">
        <w:rPr>
          <w:b/>
          <w:szCs w:val="24"/>
          <w:u w:val="single"/>
        </w:rPr>
        <w:t xml:space="preserve"> </w:t>
      </w:r>
    </w:p>
    <w:p w14:paraId="1EC85C4B" w14:textId="77777777" w:rsidR="00EE6295" w:rsidRPr="00EE6295" w:rsidRDefault="00EE6295" w:rsidP="00077AFE">
      <w:pPr>
        <w:pStyle w:val="Textopadro"/>
        <w:rPr>
          <w:b/>
          <w:szCs w:val="24"/>
        </w:rPr>
      </w:pPr>
    </w:p>
    <w:p w14:paraId="4FCB9E35" w14:textId="77777777" w:rsidR="00EE6295" w:rsidRDefault="00EE6295" w:rsidP="00EE6295">
      <w:pPr>
        <w:pStyle w:val="Textopadro"/>
        <w:jc w:val="both"/>
        <w:rPr>
          <w:b/>
          <w:bCs/>
          <w:szCs w:val="24"/>
        </w:rPr>
      </w:pPr>
    </w:p>
    <w:p w14:paraId="4ACAE7AD" w14:textId="725E6F07" w:rsidR="00220413" w:rsidRDefault="00EE6295" w:rsidP="00E35F53">
      <w:pPr>
        <w:pStyle w:val="Textopadro"/>
        <w:jc w:val="both"/>
        <w:rPr>
          <w:b/>
          <w:szCs w:val="24"/>
        </w:rPr>
      </w:pPr>
      <w:r w:rsidRPr="00EE6295">
        <w:rPr>
          <w:b/>
          <w:bCs/>
          <w:szCs w:val="24"/>
        </w:rPr>
        <w:t>Assunto:</w:t>
      </w:r>
      <w:r w:rsidRPr="00EE6295">
        <w:rPr>
          <w:b/>
          <w:szCs w:val="24"/>
        </w:rPr>
        <w:t xml:space="preserve"> </w:t>
      </w:r>
      <w:r w:rsidR="00583293" w:rsidRPr="00583293">
        <w:rPr>
          <w:b/>
          <w:szCs w:val="24"/>
        </w:rPr>
        <w:t>Solicita reparos e manutenção na sala de oficinas do Centro Olímpico.</w:t>
      </w:r>
    </w:p>
    <w:p w14:paraId="1AA09CEA" w14:textId="77777777" w:rsidR="00220413" w:rsidRPr="00077AFE" w:rsidRDefault="00220413" w:rsidP="00E35F53">
      <w:pPr>
        <w:pStyle w:val="Textopadro"/>
        <w:jc w:val="both"/>
        <w:rPr>
          <w:b/>
          <w:szCs w:val="24"/>
        </w:rPr>
      </w:pPr>
    </w:p>
    <w:p w14:paraId="22DEE4C3" w14:textId="139550C5" w:rsidR="004E125F" w:rsidRDefault="00077AFE" w:rsidP="00583293">
      <w:pPr>
        <w:pStyle w:val="Textopadro"/>
        <w:jc w:val="both"/>
        <w:rPr>
          <w:b/>
          <w:bCs/>
          <w:szCs w:val="24"/>
        </w:rPr>
      </w:pPr>
      <w:r w:rsidRPr="00077AFE">
        <w:rPr>
          <w:bCs/>
          <w:szCs w:val="24"/>
        </w:rPr>
        <w:t xml:space="preserve">Indico à Mesa, dispensadas as formalidades regimentais, que </w:t>
      </w:r>
      <w:proofErr w:type="gramStart"/>
      <w:r w:rsidRPr="00077AFE">
        <w:rPr>
          <w:bCs/>
          <w:szCs w:val="24"/>
        </w:rPr>
        <w:t>a mesma</w:t>
      </w:r>
      <w:proofErr w:type="gramEnd"/>
      <w:r w:rsidRPr="00077AFE">
        <w:rPr>
          <w:bCs/>
          <w:szCs w:val="24"/>
        </w:rPr>
        <w:t xml:space="preserve"> seja encaminhada ao Chefe do Executivo, para que o mesmo, em contato com o setor competente, determine </w:t>
      </w:r>
      <w:r w:rsidR="00BB7C6F">
        <w:rPr>
          <w:bCs/>
          <w:szCs w:val="24"/>
        </w:rPr>
        <w:t xml:space="preserve">a </w:t>
      </w:r>
      <w:r w:rsidR="00583293" w:rsidRPr="00583293">
        <w:rPr>
          <w:b/>
          <w:bCs/>
          <w:szCs w:val="24"/>
        </w:rPr>
        <w:t>realização de reparos e manutenção preventiva na sala de oficinas do Centro Olímpico</w:t>
      </w:r>
      <w:r w:rsidR="00583293">
        <w:rPr>
          <w:b/>
          <w:bCs/>
          <w:szCs w:val="24"/>
        </w:rPr>
        <w:t>, incluindo:</w:t>
      </w:r>
    </w:p>
    <w:p w14:paraId="0CDBBD81" w14:textId="77777777" w:rsidR="00583293" w:rsidRDefault="00583293" w:rsidP="00583293">
      <w:pPr>
        <w:pStyle w:val="Textopadro"/>
        <w:jc w:val="both"/>
        <w:rPr>
          <w:b/>
          <w:bCs/>
          <w:szCs w:val="24"/>
        </w:rPr>
      </w:pPr>
    </w:p>
    <w:p w14:paraId="0D8FC1AF" w14:textId="29144E47" w:rsidR="00583293" w:rsidRDefault="00583293" w:rsidP="00583293">
      <w:pPr>
        <w:pStyle w:val="Textopadro"/>
        <w:jc w:val="both"/>
        <w:rPr>
          <w:b/>
          <w:bCs/>
          <w:szCs w:val="24"/>
        </w:rPr>
      </w:pPr>
      <w:r w:rsidRPr="00583293">
        <w:rPr>
          <w:b/>
          <w:bCs/>
          <w:szCs w:val="24"/>
        </w:rPr>
        <w:t xml:space="preserve">– </w:t>
      </w:r>
      <w:proofErr w:type="gramStart"/>
      <w:r w:rsidRPr="00583293">
        <w:rPr>
          <w:b/>
          <w:bCs/>
          <w:szCs w:val="24"/>
        </w:rPr>
        <w:t>revisão</w:t>
      </w:r>
      <w:proofErr w:type="gramEnd"/>
      <w:r w:rsidRPr="00583293">
        <w:rPr>
          <w:b/>
          <w:bCs/>
          <w:szCs w:val="24"/>
        </w:rPr>
        <w:t xml:space="preserve"> da instalação elétrica, pois há fios expostos;</w:t>
      </w:r>
      <w:r w:rsidRPr="00583293">
        <w:rPr>
          <w:b/>
          <w:bCs/>
          <w:szCs w:val="24"/>
        </w:rPr>
        <w:br/>
        <w:t>– reparo das paredes, que apresentam umidade;</w:t>
      </w:r>
      <w:r w:rsidRPr="00583293">
        <w:rPr>
          <w:b/>
          <w:bCs/>
          <w:szCs w:val="24"/>
        </w:rPr>
        <w:br/>
        <w:t>– substituição dos vidros quebrados;</w:t>
      </w:r>
      <w:r w:rsidRPr="00583293">
        <w:rPr>
          <w:b/>
          <w:bCs/>
          <w:szCs w:val="24"/>
        </w:rPr>
        <w:br/>
        <w:t>– melhorias gerais para garantir segurança e bom funcionamento das atividades.</w:t>
      </w:r>
    </w:p>
    <w:p w14:paraId="40E702A8" w14:textId="77777777" w:rsidR="00583293" w:rsidRDefault="00583293" w:rsidP="00583293">
      <w:pPr>
        <w:pStyle w:val="Textopadro"/>
        <w:jc w:val="both"/>
        <w:rPr>
          <w:b/>
          <w:szCs w:val="24"/>
        </w:rPr>
      </w:pPr>
    </w:p>
    <w:p w14:paraId="1C340B73" w14:textId="77777777" w:rsidR="00220413" w:rsidRPr="00077AFE" w:rsidRDefault="00220413" w:rsidP="004E125F">
      <w:pPr>
        <w:pStyle w:val="Textopadro"/>
        <w:spacing w:line="288" w:lineRule="auto"/>
        <w:ind w:left="720"/>
        <w:jc w:val="both"/>
        <w:rPr>
          <w:b/>
          <w:szCs w:val="24"/>
        </w:rPr>
      </w:pPr>
    </w:p>
    <w:p w14:paraId="7D4DB8B7" w14:textId="77777777" w:rsidR="00077AFE" w:rsidRPr="00077AFE" w:rsidRDefault="00077AFE" w:rsidP="00077AFE">
      <w:pPr>
        <w:pStyle w:val="Textopadro"/>
        <w:spacing w:line="288" w:lineRule="auto"/>
        <w:jc w:val="both"/>
        <w:rPr>
          <w:b/>
          <w:szCs w:val="24"/>
        </w:rPr>
      </w:pPr>
      <w:r w:rsidRPr="00077AFE">
        <w:rPr>
          <w:b/>
          <w:bCs/>
          <w:szCs w:val="24"/>
        </w:rPr>
        <w:t>JUSTIFICATIVA</w:t>
      </w:r>
    </w:p>
    <w:p w14:paraId="41CE7847" w14:textId="406AD969" w:rsidR="00583293" w:rsidRPr="00583293" w:rsidRDefault="00583293" w:rsidP="00583293">
      <w:pPr>
        <w:pStyle w:val="Textopadro"/>
        <w:spacing w:line="288" w:lineRule="auto"/>
        <w:jc w:val="both"/>
        <w:rPr>
          <w:bCs/>
          <w:szCs w:val="24"/>
        </w:rPr>
      </w:pPr>
      <w:r w:rsidRPr="00583293">
        <w:rPr>
          <w:bCs/>
          <w:szCs w:val="24"/>
        </w:rPr>
        <w:t>Em visita recente ao local, verifiquei que o espaço necessita de manutenção</w:t>
      </w:r>
      <w:r w:rsidRPr="00583293">
        <w:rPr>
          <w:bCs/>
          <w:szCs w:val="24"/>
        </w:rPr>
        <w:t xml:space="preserve">. </w:t>
      </w:r>
      <w:r w:rsidRPr="00583293">
        <w:rPr>
          <w:bCs/>
          <w:szCs w:val="24"/>
        </w:rPr>
        <w:t xml:space="preserve">A sala de oficinas do Centro Olímpico é utilizada diariamente para diversas atividades, como lutas, ginástica, </w:t>
      </w:r>
      <w:proofErr w:type="spellStart"/>
      <w:r w:rsidRPr="00583293">
        <w:rPr>
          <w:bCs/>
          <w:szCs w:val="24"/>
        </w:rPr>
        <w:t>pilates</w:t>
      </w:r>
      <w:proofErr w:type="spellEnd"/>
      <w:r w:rsidRPr="00583293">
        <w:rPr>
          <w:bCs/>
          <w:szCs w:val="24"/>
        </w:rPr>
        <w:t xml:space="preserve"> e outras modalidades, atendendo crianças, jovens, adultos e idosos.</w:t>
      </w:r>
      <w:r w:rsidRPr="00583293">
        <w:rPr>
          <w:bCs/>
          <w:szCs w:val="24"/>
        </w:rPr>
        <w:t xml:space="preserve"> </w:t>
      </w:r>
      <w:r w:rsidRPr="00583293">
        <w:rPr>
          <w:bCs/>
          <w:szCs w:val="24"/>
        </w:rPr>
        <w:t>A manutenção preventiva é essencial para oferecer um ambiente seguro, adequado e de qualidade para todos os frequentadores e profissionais que utilizam o espaço.</w:t>
      </w:r>
    </w:p>
    <w:p w14:paraId="4CD24812" w14:textId="77777777" w:rsidR="00077AFE" w:rsidRPr="00077AFE" w:rsidRDefault="00077AFE" w:rsidP="00077AFE">
      <w:pPr>
        <w:pStyle w:val="Textopadro"/>
        <w:rPr>
          <w:b/>
          <w:bCs/>
          <w:szCs w:val="24"/>
        </w:rPr>
      </w:pPr>
    </w:p>
    <w:p w14:paraId="340D933A" w14:textId="57C0B383" w:rsidR="00077AFE" w:rsidRDefault="00077AFE" w:rsidP="00077AFE">
      <w:pPr>
        <w:pStyle w:val="Textopadro"/>
        <w:numPr>
          <w:ilvl w:val="0"/>
          <w:numId w:val="5"/>
        </w:numPr>
        <w:spacing w:line="288" w:lineRule="auto"/>
        <w:rPr>
          <w:b/>
          <w:bCs/>
          <w:szCs w:val="24"/>
        </w:rPr>
      </w:pPr>
      <w:r w:rsidRPr="00077AFE">
        <w:rPr>
          <w:b/>
          <w:bCs/>
          <w:szCs w:val="24"/>
        </w:rPr>
        <w:t xml:space="preserve">SALA DAS SESSÕES, VEREADOR RAIMUNDO DE ALMEIDA LIMA, EM </w:t>
      </w:r>
      <w:r w:rsidR="007035D2">
        <w:rPr>
          <w:b/>
          <w:bCs/>
          <w:szCs w:val="24"/>
        </w:rPr>
        <w:t>02</w:t>
      </w:r>
      <w:r w:rsidRPr="00077AFE">
        <w:rPr>
          <w:b/>
          <w:bCs/>
          <w:szCs w:val="24"/>
        </w:rPr>
        <w:t xml:space="preserve"> DE </w:t>
      </w:r>
      <w:r w:rsidR="007035D2">
        <w:rPr>
          <w:b/>
          <w:bCs/>
          <w:szCs w:val="24"/>
        </w:rPr>
        <w:t>DEZEMBRO</w:t>
      </w:r>
      <w:r w:rsidRPr="00077AFE">
        <w:rPr>
          <w:b/>
          <w:bCs/>
          <w:szCs w:val="24"/>
        </w:rPr>
        <w:t xml:space="preserve"> DE 2025.</w:t>
      </w:r>
    </w:p>
    <w:p w14:paraId="7FED2423" w14:textId="77777777" w:rsidR="007035D2" w:rsidRPr="00EE6295" w:rsidRDefault="007035D2" w:rsidP="007035D2">
      <w:pPr>
        <w:pStyle w:val="Textopadro"/>
        <w:spacing w:line="288" w:lineRule="auto"/>
        <w:rPr>
          <w:b/>
          <w:bCs/>
          <w:szCs w:val="24"/>
        </w:rPr>
      </w:pPr>
    </w:p>
    <w:p w14:paraId="07D5FA9B" w14:textId="77777777" w:rsidR="00077AFE" w:rsidRPr="00077AFE" w:rsidRDefault="00077AFE" w:rsidP="00077AFE">
      <w:pPr>
        <w:pStyle w:val="Textopadro"/>
        <w:jc w:val="center"/>
        <w:rPr>
          <w:b/>
          <w:bCs/>
          <w:szCs w:val="24"/>
        </w:rPr>
      </w:pPr>
    </w:p>
    <w:p w14:paraId="36FBBA51" w14:textId="77777777" w:rsidR="00077AFE" w:rsidRPr="00077AFE" w:rsidRDefault="00077AFE" w:rsidP="00077AFE">
      <w:pPr>
        <w:pStyle w:val="Textopadro"/>
        <w:jc w:val="center"/>
        <w:rPr>
          <w:b/>
          <w:bCs/>
          <w:szCs w:val="24"/>
        </w:rPr>
      </w:pPr>
    </w:p>
    <w:p w14:paraId="72277D21" w14:textId="77777777" w:rsidR="00077AFE" w:rsidRPr="00077AFE" w:rsidRDefault="00077AFE" w:rsidP="00EE6295">
      <w:pPr>
        <w:pStyle w:val="Textopadro"/>
        <w:jc w:val="center"/>
        <w:rPr>
          <w:b/>
          <w:bCs/>
          <w:szCs w:val="24"/>
        </w:rPr>
      </w:pPr>
      <w:r w:rsidRPr="00077AFE">
        <w:rPr>
          <w:b/>
          <w:bCs/>
          <w:szCs w:val="24"/>
        </w:rPr>
        <w:t>FRANCINE BELLO DE OLIVEIRA NEMETH</w:t>
      </w:r>
    </w:p>
    <w:p w14:paraId="1643496B" w14:textId="56009181" w:rsidR="00302461" w:rsidRPr="00A84FA4" w:rsidRDefault="00077AFE" w:rsidP="00A84FA4">
      <w:pPr>
        <w:pStyle w:val="Textopadro"/>
        <w:jc w:val="center"/>
        <w:rPr>
          <w:b/>
          <w:bCs/>
          <w:szCs w:val="24"/>
        </w:rPr>
      </w:pPr>
      <w:r w:rsidRPr="00077AFE">
        <w:rPr>
          <w:b/>
          <w:bCs/>
          <w:szCs w:val="24"/>
        </w:rPr>
        <w:t>VEREADORA</w:t>
      </w:r>
    </w:p>
    <w:sectPr w:rsidR="00302461" w:rsidRPr="00A84FA4" w:rsidSect="001E1B40">
      <w:headerReference w:type="default" r:id="rId8"/>
      <w:headerReference w:type="first" r:id="rId9"/>
      <w:footnotePr>
        <w:pos w:val="beneathText"/>
      </w:footnotePr>
      <w:pgSz w:w="11907" w:h="16839" w:code="9"/>
      <w:pgMar w:top="1134" w:right="1304" w:bottom="2172" w:left="1701" w:header="68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B2148C" w14:textId="77777777" w:rsidR="009D15DC" w:rsidRDefault="009D15DC">
      <w:r>
        <w:separator/>
      </w:r>
    </w:p>
  </w:endnote>
  <w:endnote w:type="continuationSeparator" w:id="0">
    <w:p w14:paraId="4382EA9C" w14:textId="77777777" w:rsidR="009D15DC" w:rsidRDefault="009D1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C16D93" w14:textId="77777777" w:rsidR="009D15DC" w:rsidRDefault="009D15DC">
      <w:r>
        <w:separator/>
      </w:r>
    </w:p>
  </w:footnote>
  <w:footnote w:type="continuationSeparator" w:id="0">
    <w:p w14:paraId="54792BEC" w14:textId="77777777" w:rsidR="009D15DC" w:rsidRDefault="009D15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7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53"/>
      <w:gridCol w:w="7760"/>
    </w:tblGrid>
    <w:tr w:rsidR="00253B59" w14:paraId="7483E04B" w14:textId="77777777">
      <w:trPr>
        <w:trHeight w:hRule="exact" w:val="1951"/>
      </w:trPr>
      <w:tc>
        <w:tcPr>
          <w:tcW w:w="1353" w:type="dxa"/>
          <w:vMerge w:val="restart"/>
        </w:tcPr>
        <w:p w14:paraId="45D96BB9" w14:textId="2F628E10" w:rsidR="00253B59" w:rsidRPr="00077AFE" w:rsidRDefault="00077AFE">
          <w:pPr>
            <w:pStyle w:val="Cabealho"/>
            <w:snapToGrid w:val="0"/>
            <w:jc w:val="center"/>
            <w:rPr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>
            <w:rPr>
              <w:noProof/>
            </w:rPr>
            <w:drawing>
              <wp:inline distT="0" distB="0" distL="0" distR="0" wp14:anchorId="52E01963" wp14:editId="022A649D">
                <wp:extent cx="819150" cy="914400"/>
                <wp:effectExtent l="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1066CA7" w14:textId="77777777" w:rsidR="00253B59" w:rsidRPr="00077AFE" w:rsidRDefault="00253B59">
          <w:pPr>
            <w:pStyle w:val="Cabealho"/>
            <w:jc w:val="center"/>
            <w:rPr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</w:p>
      </w:tc>
      <w:tc>
        <w:tcPr>
          <w:tcW w:w="7760" w:type="dxa"/>
          <w:vMerge w:val="restart"/>
        </w:tcPr>
        <w:p w14:paraId="2E831158" w14:textId="77777777" w:rsidR="00253B59" w:rsidRPr="00077AFE" w:rsidRDefault="00253B59">
          <w:pPr>
            <w:pStyle w:val="Cabealho"/>
            <w:snapToGrid w:val="0"/>
            <w:jc w:val="center"/>
            <w:rPr>
              <w:b/>
              <w:w w:val="115"/>
              <w:sz w:val="36"/>
              <w:szCs w:val="36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 w:rsidRPr="00077AFE">
            <w:rPr>
              <w:b/>
              <w:w w:val="115"/>
              <w:sz w:val="36"/>
              <w:szCs w:val="36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CÂMARA MUNICIPAL DA ESTÂNCIA TURÍSTICA DE IBIÚNA</w:t>
          </w:r>
        </w:p>
        <w:p w14:paraId="753D2C2A" w14:textId="77777777" w:rsidR="00253B59" w:rsidRPr="00077AFE" w:rsidRDefault="00253B59">
          <w:pPr>
            <w:pStyle w:val="Cabealho"/>
            <w:jc w:val="center"/>
            <w:rPr>
              <w:b/>
              <w:w w:val="120"/>
              <w:sz w:val="30"/>
              <w:szCs w:val="30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 w:rsidRPr="00077AFE">
            <w:rPr>
              <w:b/>
              <w:w w:val="120"/>
              <w:sz w:val="30"/>
              <w:szCs w:val="30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“Vereador Rubens Xavier de Lima”</w:t>
          </w:r>
        </w:p>
        <w:p w14:paraId="46D4473C" w14:textId="77777777" w:rsidR="00253B59" w:rsidRPr="00077AFE" w:rsidRDefault="00253B59">
          <w:pPr>
            <w:pStyle w:val="Cabealho"/>
            <w:spacing w:line="288" w:lineRule="auto"/>
            <w:jc w:val="center"/>
            <w:rPr>
              <w:b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 w:rsidRPr="00077AFE">
            <w:rPr>
              <w:b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Estado de São Paulo</w:t>
          </w:r>
        </w:p>
        <w:p w14:paraId="58BDABED" w14:textId="77777777" w:rsidR="00253B59" w:rsidRPr="00077AFE" w:rsidRDefault="00253B59">
          <w:pPr>
            <w:pStyle w:val="Cabealho"/>
            <w:jc w:val="center"/>
            <w:rPr>
              <w:b/>
              <w:sz w:val="18"/>
              <w:szCs w:val="18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 w:rsidRPr="00077AFE">
            <w:rPr>
              <w:b/>
              <w:sz w:val="18"/>
              <w:szCs w:val="18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Rua Maurício Barbosa Tavares Elias, 314– 18150-000 – Ibiúna – SP., - Fone/Fax: (15) 3241-1266</w:t>
          </w:r>
        </w:p>
        <w:p w14:paraId="7F7988D9" w14:textId="77777777" w:rsidR="00253B59" w:rsidRDefault="00253B59">
          <w:pPr>
            <w:pStyle w:val="Cabealho"/>
            <w:jc w:val="center"/>
          </w:pPr>
          <w:hyperlink r:id="rId2" w:history="1">
            <w:r>
              <w:rPr>
                <w:rStyle w:val="Hyperlink"/>
              </w:rPr>
              <w:t>www.camaraibiuna.sp.gov.br</w:t>
            </w:r>
          </w:hyperlink>
          <w:r w:rsidRPr="00077AFE">
            <w:rPr>
              <w:sz w:val="2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 xml:space="preserve"> </w:t>
          </w:r>
          <w:r w:rsidRPr="00077AFE">
            <w:rPr>
              <w:b/>
              <w:sz w:val="2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 xml:space="preserve">- e-mail: </w:t>
          </w:r>
          <w:hyperlink r:id="rId3" w:history="1">
            <w:r>
              <w:rPr>
                <w:rStyle w:val="Hyperlink"/>
              </w:rPr>
              <w:t>camaraibiuna@camaraibiuna.sp.gov.br</w:t>
            </w:r>
          </w:hyperlink>
        </w:p>
      </w:tc>
    </w:tr>
  </w:tbl>
  <w:p w14:paraId="02409A01" w14:textId="77777777" w:rsidR="00253B59" w:rsidRDefault="00253B5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6EC12" w14:textId="77777777" w:rsidR="00253B59" w:rsidRDefault="00253B5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B04AA53E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2" w15:restartNumberingAfterBreak="0">
    <w:nsid w:val="0AC902DE"/>
    <w:multiLevelType w:val="multilevel"/>
    <w:tmpl w:val="37646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DC04FF"/>
    <w:multiLevelType w:val="multilevel"/>
    <w:tmpl w:val="CE0C3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CCC7A95"/>
    <w:multiLevelType w:val="hybridMultilevel"/>
    <w:tmpl w:val="2584A6F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4894805">
    <w:abstractNumId w:val="0"/>
  </w:num>
  <w:num w:numId="2" w16cid:durableId="361321657">
    <w:abstractNumId w:val="1"/>
  </w:num>
  <w:num w:numId="3" w16cid:durableId="2032219869">
    <w:abstractNumId w:val="3"/>
  </w:num>
  <w:num w:numId="4" w16cid:durableId="12189711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615989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99330073">
    <w:abstractNumId w:val="2"/>
  </w:num>
  <w:num w:numId="7" w16cid:durableId="20666407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GrammaticalErrors/>
  <w:proofState w:spelling="clean" w:grammar="clean"/>
  <w:attachedTemplate r:id="rId1"/>
  <w:defaultTabStop w:val="720"/>
  <w:hyphenationZone w:val="425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AFE"/>
    <w:rsid w:val="00005399"/>
    <w:rsid w:val="0000628F"/>
    <w:rsid w:val="00007E24"/>
    <w:rsid w:val="000106CE"/>
    <w:rsid w:val="000108C6"/>
    <w:rsid w:val="00011F94"/>
    <w:rsid w:val="000155E5"/>
    <w:rsid w:val="000176FE"/>
    <w:rsid w:val="00020131"/>
    <w:rsid w:val="0002019E"/>
    <w:rsid w:val="0002060D"/>
    <w:rsid w:val="000244DE"/>
    <w:rsid w:val="00033234"/>
    <w:rsid w:val="00033574"/>
    <w:rsid w:val="00035497"/>
    <w:rsid w:val="000365B0"/>
    <w:rsid w:val="00037A2F"/>
    <w:rsid w:val="00037CD2"/>
    <w:rsid w:val="0005261E"/>
    <w:rsid w:val="00055745"/>
    <w:rsid w:val="0006196F"/>
    <w:rsid w:val="000673D9"/>
    <w:rsid w:val="0007329B"/>
    <w:rsid w:val="0007540D"/>
    <w:rsid w:val="00077AFE"/>
    <w:rsid w:val="00080731"/>
    <w:rsid w:val="000825D5"/>
    <w:rsid w:val="00090562"/>
    <w:rsid w:val="00096B1F"/>
    <w:rsid w:val="000A462B"/>
    <w:rsid w:val="000A64DB"/>
    <w:rsid w:val="000B2E9C"/>
    <w:rsid w:val="000B5177"/>
    <w:rsid w:val="000B7819"/>
    <w:rsid w:val="000C0CAE"/>
    <w:rsid w:val="000C2F97"/>
    <w:rsid w:val="000C3616"/>
    <w:rsid w:val="000D0366"/>
    <w:rsid w:val="000D0F26"/>
    <w:rsid w:val="000D2C51"/>
    <w:rsid w:val="000D4AE8"/>
    <w:rsid w:val="000D5C23"/>
    <w:rsid w:val="000D6A01"/>
    <w:rsid w:val="000E4534"/>
    <w:rsid w:val="000E4991"/>
    <w:rsid w:val="000F1E72"/>
    <w:rsid w:val="000F36D9"/>
    <w:rsid w:val="000F3A97"/>
    <w:rsid w:val="000F42E1"/>
    <w:rsid w:val="000F4FB1"/>
    <w:rsid w:val="00112491"/>
    <w:rsid w:val="00113E26"/>
    <w:rsid w:val="00115B5D"/>
    <w:rsid w:val="00115C97"/>
    <w:rsid w:val="00123E91"/>
    <w:rsid w:val="00127039"/>
    <w:rsid w:val="0013038C"/>
    <w:rsid w:val="00132647"/>
    <w:rsid w:val="001327A7"/>
    <w:rsid w:val="0013515C"/>
    <w:rsid w:val="00135C16"/>
    <w:rsid w:val="00144EF3"/>
    <w:rsid w:val="00145A37"/>
    <w:rsid w:val="001474DB"/>
    <w:rsid w:val="001504C8"/>
    <w:rsid w:val="00153197"/>
    <w:rsid w:val="001624A4"/>
    <w:rsid w:val="00163DC4"/>
    <w:rsid w:val="001640EA"/>
    <w:rsid w:val="00165E2C"/>
    <w:rsid w:val="00166933"/>
    <w:rsid w:val="001674BB"/>
    <w:rsid w:val="001758BD"/>
    <w:rsid w:val="00190110"/>
    <w:rsid w:val="001918D8"/>
    <w:rsid w:val="001924CE"/>
    <w:rsid w:val="001A0D66"/>
    <w:rsid w:val="001A71B0"/>
    <w:rsid w:val="001B0979"/>
    <w:rsid w:val="001B2FD5"/>
    <w:rsid w:val="001C0463"/>
    <w:rsid w:val="001C225E"/>
    <w:rsid w:val="001C6039"/>
    <w:rsid w:val="001D0958"/>
    <w:rsid w:val="001D35D3"/>
    <w:rsid w:val="001D413B"/>
    <w:rsid w:val="001D4772"/>
    <w:rsid w:val="001D7603"/>
    <w:rsid w:val="001E1B40"/>
    <w:rsid w:val="001E7E14"/>
    <w:rsid w:val="001F031E"/>
    <w:rsid w:val="001F71E5"/>
    <w:rsid w:val="00204DB6"/>
    <w:rsid w:val="00206167"/>
    <w:rsid w:val="0020693E"/>
    <w:rsid w:val="0020696A"/>
    <w:rsid w:val="00213BD9"/>
    <w:rsid w:val="00213F07"/>
    <w:rsid w:val="00220413"/>
    <w:rsid w:val="00221BE7"/>
    <w:rsid w:val="00221DE9"/>
    <w:rsid w:val="00225AF3"/>
    <w:rsid w:val="00230D97"/>
    <w:rsid w:val="00232E17"/>
    <w:rsid w:val="00234A3E"/>
    <w:rsid w:val="00240B5A"/>
    <w:rsid w:val="002459C7"/>
    <w:rsid w:val="00246F89"/>
    <w:rsid w:val="00251210"/>
    <w:rsid w:val="00253B59"/>
    <w:rsid w:val="002545C8"/>
    <w:rsid w:val="00256C03"/>
    <w:rsid w:val="0026233C"/>
    <w:rsid w:val="00262F45"/>
    <w:rsid w:val="00264157"/>
    <w:rsid w:val="00271330"/>
    <w:rsid w:val="002715E9"/>
    <w:rsid w:val="00275B69"/>
    <w:rsid w:val="0028246C"/>
    <w:rsid w:val="00283EE7"/>
    <w:rsid w:val="00295C8B"/>
    <w:rsid w:val="00295FD6"/>
    <w:rsid w:val="002962D5"/>
    <w:rsid w:val="00297412"/>
    <w:rsid w:val="002A35BB"/>
    <w:rsid w:val="002A793F"/>
    <w:rsid w:val="002B08E7"/>
    <w:rsid w:val="002B14B3"/>
    <w:rsid w:val="002B4D5D"/>
    <w:rsid w:val="002B6EA2"/>
    <w:rsid w:val="002C0C10"/>
    <w:rsid w:val="002D026C"/>
    <w:rsid w:val="002D22C5"/>
    <w:rsid w:val="002D35C3"/>
    <w:rsid w:val="002D73FD"/>
    <w:rsid w:val="002E0C1E"/>
    <w:rsid w:val="002E105F"/>
    <w:rsid w:val="002E12E8"/>
    <w:rsid w:val="002E192E"/>
    <w:rsid w:val="002E768D"/>
    <w:rsid w:val="002F1189"/>
    <w:rsid w:val="002F2AB8"/>
    <w:rsid w:val="002F560E"/>
    <w:rsid w:val="002F57D0"/>
    <w:rsid w:val="002F5FF1"/>
    <w:rsid w:val="002F674D"/>
    <w:rsid w:val="00302461"/>
    <w:rsid w:val="00304971"/>
    <w:rsid w:val="00305E0D"/>
    <w:rsid w:val="00312FFD"/>
    <w:rsid w:val="00313269"/>
    <w:rsid w:val="00321A9D"/>
    <w:rsid w:val="00325106"/>
    <w:rsid w:val="003264D0"/>
    <w:rsid w:val="00330A0B"/>
    <w:rsid w:val="0033294D"/>
    <w:rsid w:val="00337646"/>
    <w:rsid w:val="0034498B"/>
    <w:rsid w:val="0035796A"/>
    <w:rsid w:val="00357FA3"/>
    <w:rsid w:val="00362232"/>
    <w:rsid w:val="003623CF"/>
    <w:rsid w:val="003654E5"/>
    <w:rsid w:val="00370CFF"/>
    <w:rsid w:val="00372711"/>
    <w:rsid w:val="00375010"/>
    <w:rsid w:val="00377B10"/>
    <w:rsid w:val="00387E12"/>
    <w:rsid w:val="0039354F"/>
    <w:rsid w:val="00394E0B"/>
    <w:rsid w:val="00396866"/>
    <w:rsid w:val="003A0245"/>
    <w:rsid w:val="003A26AC"/>
    <w:rsid w:val="003A3B85"/>
    <w:rsid w:val="003B27E4"/>
    <w:rsid w:val="003C1D64"/>
    <w:rsid w:val="003D0A8E"/>
    <w:rsid w:val="003D2AFE"/>
    <w:rsid w:val="003D3FAE"/>
    <w:rsid w:val="003E35AC"/>
    <w:rsid w:val="003E7DDB"/>
    <w:rsid w:val="0040071D"/>
    <w:rsid w:val="004008E1"/>
    <w:rsid w:val="00401520"/>
    <w:rsid w:val="00401E9A"/>
    <w:rsid w:val="00403FCC"/>
    <w:rsid w:val="004179D3"/>
    <w:rsid w:val="0042132F"/>
    <w:rsid w:val="0042488D"/>
    <w:rsid w:val="00426A80"/>
    <w:rsid w:val="00437AA8"/>
    <w:rsid w:val="00437DFD"/>
    <w:rsid w:val="00444469"/>
    <w:rsid w:val="00454D40"/>
    <w:rsid w:val="004621D4"/>
    <w:rsid w:val="0047754F"/>
    <w:rsid w:val="004A11BC"/>
    <w:rsid w:val="004A2B7A"/>
    <w:rsid w:val="004A30AC"/>
    <w:rsid w:val="004A4598"/>
    <w:rsid w:val="004A48BA"/>
    <w:rsid w:val="004B3FC1"/>
    <w:rsid w:val="004B6CC5"/>
    <w:rsid w:val="004C08DE"/>
    <w:rsid w:val="004D0B0B"/>
    <w:rsid w:val="004D0F3A"/>
    <w:rsid w:val="004D1591"/>
    <w:rsid w:val="004D5371"/>
    <w:rsid w:val="004D59FB"/>
    <w:rsid w:val="004E0E6A"/>
    <w:rsid w:val="004E1039"/>
    <w:rsid w:val="004E125F"/>
    <w:rsid w:val="004E1566"/>
    <w:rsid w:val="004E285E"/>
    <w:rsid w:val="004E2A2F"/>
    <w:rsid w:val="004F1C19"/>
    <w:rsid w:val="004F78FA"/>
    <w:rsid w:val="005065A9"/>
    <w:rsid w:val="005077A2"/>
    <w:rsid w:val="005139FD"/>
    <w:rsid w:val="00515CAC"/>
    <w:rsid w:val="00517A16"/>
    <w:rsid w:val="00522CCE"/>
    <w:rsid w:val="00537304"/>
    <w:rsid w:val="005375E3"/>
    <w:rsid w:val="005410D5"/>
    <w:rsid w:val="005634DE"/>
    <w:rsid w:val="005749CC"/>
    <w:rsid w:val="00580405"/>
    <w:rsid w:val="00583293"/>
    <w:rsid w:val="00584177"/>
    <w:rsid w:val="00584E86"/>
    <w:rsid w:val="0058647F"/>
    <w:rsid w:val="005872DF"/>
    <w:rsid w:val="00590355"/>
    <w:rsid w:val="00592841"/>
    <w:rsid w:val="00593516"/>
    <w:rsid w:val="00597181"/>
    <w:rsid w:val="00597AE9"/>
    <w:rsid w:val="005A14F5"/>
    <w:rsid w:val="005B1B05"/>
    <w:rsid w:val="005B309B"/>
    <w:rsid w:val="005C0FCD"/>
    <w:rsid w:val="005C11E2"/>
    <w:rsid w:val="005C287E"/>
    <w:rsid w:val="005C4BA6"/>
    <w:rsid w:val="005C53DF"/>
    <w:rsid w:val="005D10F5"/>
    <w:rsid w:val="005D160B"/>
    <w:rsid w:val="005D343C"/>
    <w:rsid w:val="005D50F7"/>
    <w:rsid w:val="005D70E2"/>
    <w:rsid w:val="005E4375"/>
    <w:rsid w:val="005E6867"/>
    <w:rsid w:val="005F6DEC"/>
    <w:rsid w:val="005F715C"/>
    <w:rsid w:val="00600B41"/>
    <w:rsid w:val="00602FE4"/>
    <w:rsid w:val="00607E05"/>
    <w:rsid w:val="00611352"/>
    <w:rsid w:val="0061246D"/>
    <w:rsid w:val="006147BA"/>
    <w:rsid w:val="00615685"/>
    <w:rsid w:val="00616733"/>
    <w:rsid w:val="00627F28"/>
    <w:rsid w:val="00636822"/>
    <w:rsid w:val="006405BC"/>
    <w:rsid w:val="00641C12"/>
    <w:rsid w:val="0064298E"/>
    <w:rsid w:val="00644C8C"/>
    <w:rsid w:val="006452A6"/>
    <w:rsid w:val="00645431"/>
    <w:rsid w:val="00647C8E"/>
    <w:rsid w:val="00652B6C"/>
    <w:rsid w:val="0065328C"/>
    <w:rsid w:val="006656DA"/>
    <w:rsid w:val="006708F8"/>
    <w:rsid w:val="00670FFE"/>
    <w:rsid w:val="00673336"/>
    <w:rsid w:val="0068116F"/>
    <w:rsid w:val="00681631"/>
    <w:rsid w:val="00695587"/>
    <w:rsid w:val="006956F4"/>
    <w:rsid w:val="00696A6C"/>
    <w:rsid w:val="006A2DE4"/>
    <w:rsid w:val="006A67DE"/>
    <w:rsid w:val="006B034A"/>
    <w:rsid w:val="006B1533"/>
    <w:rsid w:val="006B4002"/>
    <w:rsid w:val="006B47CA"/>
    <w:rsid w:val="006C55C7"/>
    <w:rsid w:val="006D06D2"/>
    <w:rsid w:val="006D3725"/>
    <w:rsid w:val="006D4297"/>
    <w:rsid w:val="006E0A01"/>
    <w:rsid w:val="006E3157"/>
    <w:rsid w:val="006E395E"/>
    <w:rsid w:val="006E6186"/>
    <w:rsid w:val="006E6E78"/>
    <w:rsid w:val="006E77D1"/>
    <w:rsid w:val="006F5016"/>
    <w:rsid w:val="00701291"/>
    <w:rsid w:val="007035D2"/>
    <w:rsid w:val="0071096A"/>
    <w:rsid w:val="00716657"/>
    <w:rsid w:val="00717649"/>
    <w:rsid w:val="00726089"/>
    <w:rsid w:val="00734482"/>
    <w:rsid w:val="007346B9"/>
    <w:rsid w:val="00740215"/>
    <w:rsid w:val="00743F82"/>
    <w:rsid w:val="00745AE2"/>
    <w:rsid w:val="0074767B"/>
    <w:rsid w:val="00754075"/>
    <w:rsid w:val="00755707"/>
    <w:rsid w:val="0076294F"/>
    <w:rsid w:val="00763F71"/>
    <w:rsid w:val="00772506"/>
    <w:rsid w:val="00772671"/>
    <w:rsid w:val="007763F4"/>
    <w:rsid w:val="00782A71"/>
    <w:rsid w:val="00795692"/>
    <w:rsid w:val="00796FE5"/>
    <w:rsid w:val="007A3B25"/>
    <w:rsid w:val="007A7D32"/>
    <w:rsid w:val="007B595D"/>
    <w:rsid w:val="007C0BCD"/>
    <w:rsid w:val="007C4168"/>
    <w:rsid w:val="007D0459"/>
    <w:rsid w:val="007E06F8"/>
    <w:rsid w:val="007F238C"/>
    <w:rsid w:val="007F2762"/>
    <w:rsid w:val="007F3B9C"/>
    <w:rsid w:val="007F729F"/>
    <w:rsid w:val="008026AC"/>
    <w:rsid w:val="0080507F"/>
    <w:rsid w:val="00813FEF"/>
    <w:rsid w:val="0081434B"/>
    <w:rsid w:val="00814992"/>
    <w:rsid w:val="00816B9B"/>
    <w:rsid w:val="00816C8F"/>
    <w:rsid w:val="00820027"/>
    <w:rsid w:val="00820357"/>
    <w:rsid w:val="00821FDA"/>
    <w:rsid w:val="00825E27"/>
    <w:rsid w:val="0083012E"/>
    <w:rsid w:val="00831EA4"/>
    <w:rsid w:val="00832E36"/>
    <w:rsid w:val="00837A06"/>
    <w:rsid w:val="00844D5F"/>
    <w:rsid w:val="008472C4"/>
    <w:rsid w:val="008520CC"/>
    <w:rsid w:val="0085253F"/>
    <w:rsid w:val="008648BA"/>
    <w:rsid w:val="00877F3F"/>
    <w:rsid w:val="00891559"/>
    <w:rsid w:val="008A6244"/>
    <w:rsid w:val="008A6FC7"/>
    <w:rsid w:val="008B17C1"/>
    <w:rsid w:val="008C2BB0"/>
    <w:rsid w:val="008C3C1D"/>
    <w:rsid w:val="008C4E77"/>
    <w:rsid w:val="008C7383"/>
    <w:rsid w:val="008D0B83"/>
    <w:rsid w:val="008D151A"/>
    <w:rsid w:val="008D2683"/>
    <w:rsid w:val="008E22BB"/>
    <w:rsid w:val="008E3559"/>
    <w:rsid w:val="008F2B78"/>
    <w:rsid w:val="00900A48"/>
    <w:rsid w:val="00900E26"/>
    <w:rsid w:val="00916790"/>
    <w:rsid w:val="00917F56"/>
    <w:rsid w:val="00920DD0"/>
    <w:rsid w:val="00926DA8"/>
    <w:rsid w:val="00927137"/>
    <w:rsid w:val="00927933"/>
    <w:rsid w:val="00932315"/>
    <w:rsid w:val="009328CE"/>
    <w:rsid w:val="009331DD"/>
    <w:rsid w:val="0093612A"/>
    <w:rsid w:val="0093723C"/>
    <w:rsid w:val="00942D29"/>
    <w:rsid w:val="0094669E"/>
    <w:rsid w:val="0095339C"/>
    <w:rsid w:val="009656A2"/>
    <w:rsid w:val="00966EB0"/>
    <w:rsid w:val="009707A0"/>
    <w:rsid w:val="0097150E"/>
    <w:rsid w:val="009741F0"/>
    <w:rsid w:val="009820F5"/>
    <w:rsid w:val="0099004F"/>
    <w:rsid w:val="00990319"/>
    <w:rsid w:val="00990DAC"/>
    <w:rsid w:val="00993957"/>
    <w:rsid w:val="00996971"/>
    <w:rsid w:val="009A2E86"/>
    <w:rsid w:val="009B537E"/>
    <w:rsid w:val="009B54DB"/>
    <w:rsid w:val="009B6852"/>
    <w:rsid w:val="009B7EFC"/>
    <w:rsid w:val="009D15C7"/>
    <w:rsid w:val="009D15DC"/>
    <w:rsid w:val="009D21DA"/>
    <w:rsid w:val="009D25A6"/>
    <w:rsid w:val="009D3C33"/>
    <w:rsid w:val="009D5C2F"/>
    <w:rsid w:val="009E1762"/>
    <w:rsid w:val="009E2DE0"/>
    <w:rsid w:val="009F51A5"/>
    <w:rsid w:val="009F67DD"/>
    <w:rsid w:val="00A00B30"/>
    <w:rsid w:val="00A07B8E"/>
    <w:rsid w:val="00A10148"/>
    <w:rsid w:val="00A169FF"/>
    <w:rsid w:val="00A26471"/>
    <w:rsid w:val="00A30359"/>
    <w:rsid w:val="00A308D7"/>
    <w:rsid w:val="00A32E51"/>
    <w:rsid w:val="00A34A54"/>
    <w:rsid w:val="00A4029C"/>
    <w:rsid w:val="00A40D4D"/>
    <w:rsid w:val="00A420EA"/>
    <w:rsid w:val="00A42B34"/>
    <w:rsid w:val="00A43F20"/>
    <w:rsid w:val="00A4615C"/>
    <w:rsid w:val="00A522A1"/>
    <w:rsid w:val="00A54A8A"/>
    <w:rsid w:val="00A657C7"/>
    <w:rsid w:val="00A660E2"/>
    <w:rsid w:val="00A665B7"/>
    <w:rsid w:val="00A67D51"/>
    <w:rsid w:val="00A7138F"/>
    <w:rsid w:val="00A717A9"/>
    <w:rsid w:val="00A72CBD"/>
    <w:rsid w:val="00A84FA4"/>
    <w:rsid w:val="00A8618C"/>
    <w:rsid w:val="00A936D4"/>
    <w:rsid w:val="00A9462C"/>
    <w:rsid w:val="00AA1A8F"/>
    <w:rsid w:val="00AA2A41"/>
    <w:rsid w:val="00AA3F8B"/>
    <w:rsid w:val="00AA5057"/>
    <w:rsid w:val="00AA6445"/>
    <w:rsid w:val="00AA6D67"/>
    <w:rsid w:val="00AB184B"/>
    <w:rsid w:val="00AB2434"/>
    <w:rsid w:val="00AB6737"/>
    <w:rsid w:val="00AC508E"/>
    <w:rsid w:val="00AC570F"/>
    <w:rsid w:val="00AD03E7"/>
    <w:rsid w:val="00AD265F"/>
    <w:rsid w:val="00AD3840"/>
    <w:rsid w:val="00AD4456"/>
    <w:rsid w:val="00AE0D37"/>
    <w:rsid w:val="00AE53B4"/>
    <w:rsid w:val="00AF10C2"/>
    <w:rsid w:val="00AF1124"/>
    <w:rsid w:val="00AF194F"/>
    <w:rsid w:val="00AF4402"/>
    <w:rsid w:val="00AF7468"/>
    <w:rsid w:val="00B0182C"/>
    <w:rsid w:val="00B02482"/>
    <w:rsid w:val="00B05A62"/>
    <w:rsid w:val="00B0792E"/>
    <w:rsid w:val="00B07B1F"/>
    <w:rsid w:val="00B07CE7"/>
    <w:rsid w:val="00B12637"/>
    <w:rsid w:val="00B16F4A"/>
    <w:rsid w:val="00B23049"/>
    <w:rsid w:val="00B24C74"/>
    <w:rsid w:val="00B25DBD"/>
    <w:rsid w:val="00B307C1"/>
    <w:rsid w:val="00B34EB9"/>
    <w:rsid w:val="00B365F5"/>
    <w:rsid w:val="00B36924"/>
    <w:rsid w:val="00B36AB7"/>
    <w:rsid w:val="00B37F31"/>
    <w:rsid w:val="00B47604"/>
    <w:rsid w:val="00B56B2E"/>
    <w:rsid w:val="00B56B8F"/>
    <w:rsid w:val="00B60B90"/>
    <w:rsid w:val="00B62015"/>
    <w:rsid w:val="00B64F0C"/>
    <w:rsid w:val="00B67B98"/>
    <w:rsid w:val="00B7037C"/>
    <w:rsid w:val="00B72CFE"/>
    <w:rsid w:val="00B77F45"/>
    <w:rsid w:val="00B81724"/>
    <w:rsid w:val="00B86E28"/>
    <w:rsid w:val="00B914EF"/>
    <w:rsid w:val="00B91576"/>
    <w:rsid w:val="00B95F79"/>
    <w:rsid w:val="00B9721E"/>
    <w:rsid w:val="00BA3193"/>
    <w:rsid w:val="00BA4CB6"/>
    <w:rsid w:val="00BB1937"/>
    <w:rsid w:val="00BB5C58"/>
    <w:rsid w:val="00BB7C6F"/>
    <w:rsid w:val="00BC04AF"/>
    <w:rsid w:val="00BC0C48"/>
    <w:rsid w:val="00BC1367"/>
    <w:rsid w:val="00BC4FFB"/>
    <w:rsid w:val="00BC6E64"/>
    <w:rsid w:val="00BD2D9E"/>
    <w:rsid w:val="00BE1398"/>
    <w:rsid w:val="00BE1C98"/>
    <w:rsid w:val="00BE4D27"/>
    <w:rsid w:val="00BE5249"/>
    <w:rsid w:val="00BF02E9"/>
    <w:rsid w:val="00BF66F2"/>
    <w:rsid w:val="00C12409"/>
    <w:rsid w:val="00C16495"/>
    <w:rsid w:val="00C17EFE"/>
    <w:rsid w:val="00C258D3"/>
    <w:rsid w:val="00C3513B"/>
    <w:rsid w:val="00C365D0"/>
    <w:rsid w:val="00C43332"/>
    <w:rsid w:val="00C44DCE"/>
    <w:rsid w:val="00C52B61"/>
    <w:rsid w:val="00C53252"/>
    <w:rsid w:val="00C537A6"/>
    <w:rsid w:val="00C55840"/>
    <w:rsid w:val="00C631BE"/>
    <w:rsid w:val="00C63E57"/>
    <w:rsid w:val="00C70775"/>
    <w:rsid w:val="00C86290"/>
    <w:rsid w:val="00C94F17"/>
    <w:rsid w:val="00CA5226"/>
    <w:rsid w:val="00CA58C6"/>
    <w:rsid w:val="00CA7CA6"/>
    <w:rsid w:val="00CA7DD0"/>
    <w:rsid w:val="00CB0902"/>
    <w:rsid w:val="00CB1445"/>
    <w:rsid w:val="00CB5094"/>
    <w:rsid w:val="00CB5760"/>
    <w:rsid w:val="00CC0D9F"/>
    <w:rsid w:val="00CD0234"/>
    <w:rsid w:val="00CD1840"/>
    <w:rsid w:val="00CD2DCB"/>
    <w:rsid w:val="00CD34C4"/>
    <w:rsid w:val="00CD58EB"/>
    <w:rsid w:val="00CD7333"/>
    <w:rsid w:val="00CD7D76"/>
    <w:rsid w:val="00CE57E0"/>
    <w:rsid w:val="00CE5A19"/>
    <w:rsid w:val="00CF11AA"/>
    <w:rsid w:val="00CF324C"/>
    <w:rsid w:val="00CF3472"/>
    <w:rsid w:val="00CF34D5"/>
    <w:rsid w:val="00CF4F08"/>
    <w:rsid w:val="00D001F8"/>
    <w:rsid w:val="00D0486E"/>
    <w:rsid w:val="00D073E1"/>
    <w:rsid w:val="00D24533"/>
    <w:rsid w:val="00D27BC0"/>
    <w:rsid w:val="00D3720D"/>
    <w:rsid w:val="00D42ABE"/>
    <w:rsid w:val="00D509CF"/>
    <w:rsid w:val="00D53E5F"/>
    <w:rsid w:val="00D562F3"/>
    <w:rsid w:val="00D6072D"/>
    <w:rsid w:val="00D70BF6"/>
    <w:rsid w:val="00D71258"/>
    <w:rsid w:val="00D7182C"/>
    <w:rsid w:val="00D73C9C"/>
    <w:rsid w:val="00D80DD1"/>
    <w:rsid w:val="00D93DB2"/>
    <w:rsid w:val="00D969C4"/>
    <w:rsid w:val="00DA4412"/>
    <w:rsid w:val="00DA63A3"/>
    <w:rsid w:val="00DB28ED"/>
    <w:rsid w:val="00DB2D9B"/>
    <w:rsid w:val="00DB32FE"/>
    <w:rsid w:val="00DB3760"/>
    <w:rsid w:val="00DB631D"/>
    <w:rsid w:val="00DB6429"/>
    <w:rsid w:val="00DC64FB"/>
    <w:rsid w:val="00DC706D"/>
    <w:rsid w:val="00DC7271"/>
    <w:rsid w:val="00DD2F5B"/>
    <w:rsid w:val="00DD3332"/>
    <w:rsid w:val="00DE396C"/>
    <w:rsid w:val="00DF038F"/>
    <w:rsid w:val="00DF098E"/>
    <w:rsid w:val="00DF6141"/>
    <w:rsid w:val="00DF62C4"/>
    <w:rsid w:val="00E076C1"/>
    <w:rsid w:val="00E0776A"/>
    <w:rsid w:val="00E11914"/>
    <w:rsid w:val="00E1406D"/>
    <w:rsid w:val="00E15717"/>
    <w:rsid w:val="00E16F90"/>
    <w:rsid w:val="00E17973"/>
    <w:rsid w:val="00E17AC8"/>
    <w:rsid w:val="00E24110"/>
    <w:rsid w:val="00E2548B"/>
    <w:rsid w:val="00E26814"/>
    <w:rsid w:val="00E27ECA"/>
    <w:rsid w:val="00E31524"/>
    <w:rsid w:val="00E343C8"/>
    <w:rsid w:val="00E35F53"/>
    <w:rsid w:val="00E459E0"/>
    <w:rsid w:val="00E57C84"/>
    <w:rsid w:val="00E63486"/>
    <w:rsid w:val="00E64039"/>
    <w:rsid w:val="00E66868"/>
    <w:rsid w:val="00E817C3"/>
    <w:rsid w:val="00E82AF5"/>
    <w:rsid w:val="00E90ACE"/>
    <w:rsid w:val="00E9119A"/>
    <w:rsid w:val="00E92525"/>
    <w:rsid w:val="00E93FE7"/>
    <w:rsid w:val="00E94C1E"/>
    <w:rsid w:val="00EA3E6E"/>
    <w:rsid w:val="00EB0B89"/>
    <w:rsid w:val="00EB6205"/>
    <w:rsid w:val="00EC097F"/>
    <w:rsid w:val="00EC3D6F"/>
    <w:rsid w:val="00EC4A81"/>
    <w:rsid w:val="00ED3CC9"/>
    <w:rsid w:val="00ED3E21"/>
    <w:rsid w:val="00ED5A5B"/>
    <w:rsid w:val="00EE37BE"/>
    <w:rsid w:val="00EE6295"/>
    <w:rsid w:val="00EF067C"/>
    <w:rsid w:val="00EF2362"/>
    <w:rsid w:val="00EF3425"/>
    <w:rsid w:val="00EF3AA2"/>
    <w:rsid w:val="00EF46D7"/>
    <w:rsid w:val="00F01976"/>
    <w:rsid w:val="00F03AEB"/>
    <w:rsid w:val="00F04559"/>
    <w:rsid w:val="00F04DBF"/>
    <w:rsid w:val="00F051B4"/>
    <w:rsid w:val="00F1247C"/>
    <w:rsid w:val="00F15BE5"/>
    <w:rsid w:val="00F233E4"/>
    <w:rsid w:val="00F256E8"/>
    <w:rsid w:val="00F32A5A"/>
    <w:rsid w:val="00F3767C"/>
    <w:rsid w:val="00F436C4"/>
    <w:rsid w:val="00F4787C"/>
    <w:rsid w:val="00F52F12"/>
    <w:rsid w:val="00F54AA2"/>
    <w:rsid w:val="00F579BE"/>
    <w:rsid w:val="00F6360D"/>
    <w:rsid w:val="00F675F0"/>
    <w:rsid w:val="00F70224"/>
    <w:rsid w:val="00F74494"/>
    <w:rsid w:val="00F804EA"/>
    <w:rsid w:val="00F81D18"/>
    <w:rsid w:val="00F82083"/>
    <w:rsid w:val="00F82258"/>
    <w:rsid w:val="00F82A83"/>
    <w:rsid w:val="00F83F0C"/>
    <w:rsid w:val="00F958D0"/>
    <w:rsid w:val="00FA088A"/>
    <w:rsid w:val="00FA12FF"/>
    <w:rsid w:val="00FA3673"/>
    <w:rsid w:val="00FA5530"/>
    <w:rsid w:val="00FA5681"/>
    <w:rsid w:val="00FA6E85"/>
    <w:rsid w:val="00FB055D"/>
    <w:rsid w:val="00FB07F2"/>
    <w:rsid w:val="00FC209A"/>
    <w:rsid w:val="00FC6840"/>
    <w:rsid w:val="00FD2966"/>
    <w:rsid w:val="00FE1E5B"/>
    <w:rsid w:val="00FE2792"/>
    <w:rsid w:val="00FE2F44"/>
    <w:rsid w:val="00FE7F5D"/>
    <w:rsid w:val="00FF2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68CFD1"/>
  <w15:chartTrackingRefBased/>
  <w15:docId w15:val="{38F1D113-7D39-49B8-A1FA-B60E9B782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uiPriority w:val="9"/>
    <w:qFormat/>
    <w:pPr>
      <w:keepNext/>
      <w:widowControl w:val="0"/>
      <w:numPr>
        <w:numId w:val="1"/>
      </w:numPr>
      <w:spacing w:line="288" w:lineRule="auto"/>
      <w:jc w:val="both"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pPr>
      <w:keepNext/>
      <w:widowControl w:val="0"/>
      <w:numPr>
        <w:ilvl w:val="1"/>
        <w:numId w:val="1"/>
      </w:numPr>
      <w:spacing w:line="288" w:lineRule="auto"/>
      <w:jc w:val="both"/>
      <w:outlineLvl w:val="1"/>
    </w:pPr>
    <w:rPr>
      <w:rFonts w:ascii="Arial" w:hAnsi="Arial"/>
      <w:b/>
      <w:i/>
      <w:sz w:val="24"/>
      <w:u w:val="single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spacing w:line="288" w:lineRule="auto"/>
      <w:ind w:left="2835"/>
      <w:jc w:val="both"/>
      <w:outlineLvl w:val="2"/>
    </w:pPr>
    <w:rPr>
      <w:rFonts w:ascii="Arial" w:hAnsi="Arial"/>
      <w:b/>
      <w:sz w:val="24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spacing w:line="288" w:lineRule="auto"/>
      <w:outlineLvl w:val="3"/>
    </w:pPr>
    <w:rPr>
      <w:rFonts w:ascii="Arial" w:hAnsi="Arial"/>
      <w:b/>
      <w:sz w:val="24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spacing w:line="288" w:lineRule="auto"/>
      <w:jc w:val="both"/>
      <w:outlineLvl w:val="4"/>
    </w:pPr>
    <w:rPr>
      <w:rFonts w:ascii="Arial" w:hAnsi="Arial"/>
      <w:b/>
      <w:sz w:val="28"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spacing w:line="360" w:lineRule="auto"/>
      <w:jc w:val="both"/>
      <w:outlineLvl w:val="5"/>
    </w:pPr>
    <w:rPr>
      <w:rFonts w:ascii="Arial" w:hAnsi="Arial"/>
      <w:i/>
      <w:sz w:val="24"/>
    </w:rPr>
  </w:style>
  <w:style w:type="paragraph" w:styleId="Ttulo7">
    <w:name w:val="heading 7"/>
    <w:basedOn w:val="Normal"/>
    <w:next w:val="Normal"/>
    <w:uiPriority w:val="99"/>
    <w:qFormat/>
    <w:pPr>
      <w:keepNext/>
      <w:widowControl w:val="0"/>
      <w:numPr>
        <w:ilvl w:val="6"/>
        <w:numId w:val="1"/>
      </w:numPr>
      <w:spacing w:line="288" w:lineRule="auto"/>
      <w:ind w:left="1418"/>
      <w:jc w:val="center"/>
      <w:outlineLvl w:val="6"/>
    </w:pPr>
    <w:rPr>
      <w:rFonts w:ascii="Arial" w:hAnsi="Arial"/>
      <w:b/>
      <w:sz w:val="24"/>
    </w:rPr>
  </w:style>
  <w:style w:type="paragraph" w:styleId="Ttulo8">
    <w:name w:val="heading 8"/>
    <w:basedOn w:val="Normal"/>
    <w:next w:val="Normal"/>
    <w:link w:val="Ttulo8Char"/>
    <w:uiPriority w:val="99"/>
    <w:qFormat/>
    <w:pPr>
      <w:keepNext/>
      <w:widowControl w:val="0"/>
      <w:numPr>
        <w:ilvl w:val="7"/>
        <w:numId w:val="1"/>
      </w:numPr>
      <w:spacing w:line="288" w:lineRule="auto"/>
      <w:jc w:val="center"/>
      <w:outlineLvl w:val="7"/>
    </w:pPr>
    <w:rPr>
      <w:rFonts w:ascii="Arial" w:hAnsi="Arial"/>
      <w:b/>
      <w:sz w:val="24"/>
    </w:rPr>
  </w:style>
  <w:style w:type="paragraph" w:styleId="Ttulo9">
    <w:name w:val="heading 9"/>
    <w:basedOn w:val="Normal"/>
    <w:next w:val="Normal"/>
    <w:uiPriority w:val="99"/>
    <w:qFormat/>
    <w:pPr>
      <w:keepNext/>
      <w:numPr>
        <w:ilvl w:val="8"/>
        <w:numId w:val="1"/>
      </w:numPr>
      <w:spacing w:line="288" w:lineRule="auto"/>
      <w:jc w:val="both"/>
      <w:outlineLvl w:val="8"/>
    </w:pPr>
    <w:rPr>
      <w:rFonts w:ascii="Arial" w:hAnsi="Arial"/>
      <w:b/>
      <w:sz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Fontepargpadro5">
    <w:name w:val="Fonte parág. padrão5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Fontepargpadro4">
    <w:name w:val="Fonte parág. padrão4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Fontepargpadro3">
    <w:name w:val="Fonte parág. padrão3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</w:style>
  <w:style w:type="character" w:customStyle="1" w:styleId="Fontepargpadro2">
    <w:name w:val="Fonte parág. padrão2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8Num1z0">
    <w:name w:val="WW8Num1z0"/>
    <w:rPr>
      <w:rFonts w:ascii="Times New Roman" w:hAnsi="Times New Roman"/>
    </w:rPr>
  </w:style>
  <w:style w:type="character" w:customStyle="1" w:styleId="WW8Num3z0">
    <w:name w:val="WW8Num3z0"/>
    <w:rPr>
      <w:rFonts w:ascii="Times New Roman" w:hAnsi="Times New Roman"/>
      <w:sz w:val="24"/>
    </w:rPr>
  </w:style>
  <w:style w:type="character" w:customStyle="1" w:styleId="WW8Num4z0">
    <w:name w:val="WW8Num4z0"/>
    <w:rPr>
      <w:rFonts w:ascii="Times New Roman" w:hAnsi="Times New Roman"/>
    </w:rPr>
  </w:style>
  <w:style w:type="character" w:customStyle="1" w:styleId="WW8Num5z0">
    <w:name w:val="WW8Num5z0"/>
    <w:rPr>
      <w:rFonts w:ascii="Times New Roman" w:hAnsi="Times New Roman"/>
    </w:rPr>
  </w:style>
  <w:style w:type="character" w:customStyle="1" w:styleId="WW8Num6z0">
    <w:name w:val="WW8Num6z0"/>
    <w:rPr>
      <w:rFonts w:ascii="Times New Roman" w:hAnsi="Times New Roman"/>
    </w:rPr>
  </w:style>
  <w:style w:type="character" w:customStyle="1" w:styleId="WW8Num7z0">
    <w:name w:val="WW8Num7z0"/>
    <w:rPr>
      <w:rFonts w:ascii="Times New Roman" w:hAnsi="Times New Roman"/>
    </w:rPr>
  </w:style>
  <w:style w:type="character" w:customStyle="1" w:styleId="WW8Num8z0">
    <w:name w:val="WW8Num8z0"/>
    <w:rPr>
      <w:rFonts w:ascii="Times New Roman" w:hAnsi="Times New Roman"/>
    </w:rPr>
  </w:style>
  <w:style w:type="character" w:customStyle="1" w:styleId="WW8Num9z0">
    <w:name w:val="WW8Num9z0"/>
    <w:rPr>
      <w:rFonts w:ascii="Times New Roman" w:hAnsi="Times New Roman"/>
    </w:rPr>
  </w:style>
  <w:style w:type="character" w:customStyle="1" w:styleId="WW8Num10z0">
    <w:name w:val="WW8Num10z0"/>
    <w:rPr>
      <w:rFonts w:ascii="Times New Roman" w:hAnsi="Times New Roman"/>
    </w:rPr>
  </w:style>
  <w:style w:type="character" w:customStyle="1" w:styleId="WW8Num11z0">
    <w:name w:val="WW8Num11z0"/>
    <w:rPr>
      <w:rFonts w:ascii="Times New Roman" w:hAnsi="Times New Roman"/>
    </w:rPr>
  </w:style>
  <w:style w:type="character" w:customStyle="1" w:styleId="WW8Num12z0">
    <w:name w:val="WW8Num12z0"/>
    <w:rPr>
      <w:rFonts w:ascii="Times New Roman" w:hAnsi="Times New Roman"/>
    </w:rPr>
  </w:style>
  <w:style w:type="character" w:customStyle="1" w:styleId="WW8Num14z0">
    <w:name w:val="WW8Num14z0"/>
    <w:rPr>
      <w:rFonts w:ascii="Times New Roman" w:hAnsi="Times New Roman"/>
    </w:rPr>
  </w:style>
  <w:style w:type="character" w:customStyle="1" w:styleId="WW8Num15z0">
    <w:name w:val="WW8Num15z0"/>
    <w:rPr>
      <w:rFonts w:ascii="Times New Roman" w:eastAsia="Times New Roman" w:hAnsi="Times New Roman" w:cs="Times New Roman"/>
    </w:rPr>
  </w:style>
  <w:style w:type="character" w:customStyle="1" w:styleId="WW8Num15z1">
    <w:name w:val="WW8Num15z1"/>
    <w:rPr>
      <w:rFonts w:ascii="Courier New" w:hAnsi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6z0">
    <w:name w:val="WW8Num16z0"/>
    <w:rPr>
      <w:rFonts w:ascii="Times New Roman" w:hAnsi="Times New Roman"/>
    </w:rPr>
  </w:style>
  <w:style w:type="character" w:customStyle="1" w:styleId="WW8Num17z0">
    <w:name w:val="WW8Num17z0"/>
    <w:rPr>
      <w:rFonts w:ascii="Times New Roman" w:hAnsi="Times New Roman"/>
    </w:rPr>
  </w:style>
  <w:style w:type="character" w:customStyle="1" w:styleId="WW8Num18z0">
    <w:name w:val="WW8Num18z0"/>
    <w:rPr>
      <w:rFonts w:ascii="Times New Roman" w:hAnsi="Times New Roman"/>
    </w:rPr>
  </w:style>
  <w:style w:type="character" w:customStyle="1" w:styleId="WW8Num19z0">
    <w:name w:val="WW8Num19z0"/>
    <w:rPr>
      <w:rFonts w:ascii="Times New Roman" w:hAnsi="Times New Roman"/>
    </w:rPr>
  </w:style>
  <w:style w:type="character" w:customStyle="1" w:styleId="WW8Num20z0">
    <w:name w:val="WW8Num20z0"/>
    <w:rPr>
      <w:rFonts w:ascii="Times New Roman" w:hAnsi="Times New Roman"/>
    </w:rPr>
  </w:style>
  <w:style w:type="character" w:customStyle="1" w:styleId="WW8Num21z0">
    <w:name w:val="WW8Num21z0"/>
    <w:rPr>
      <w:rFonts w:ascii="Times New Roman" w:hAnsi="Times New Roman"/>
    </w:rPr>
  </w:style>
  <w:style w:type="character" w:customStyle="1" w:styleId="WW8Num22z0">
    <w:name w:val="WW8Num22z0"/>
    <w:rPr>
      <w:rFonts w:ascii="Times New Roman" w:hAnsi="Times New Roman"/>
    </w:rPr>
  </w:style>
  <w:style w:type="character" w:customStyle="1" w:styleId="WW8Num23z0">
    <w:name w:val="WW8Num23z0"/>
    <w:rPr>
      <w:rFonts w:ascii="Arial" w:hAnsi="Arial"/>
      <w:b w:val="0"/>
      <w:i w:val="0"/>
      <w:sz w:val="22"/>
      <w:u w:val="none"/>
    </w:rPr>
  </w:style>
  <w:style w:type="character" w:customStyle="1" w:styleId="WW8Num24z0">
    <w:name w:val="WW8Num24z0"/>
    <w:rPr>
      <w:rFonts w:ascii="Times New Roman" w:hAnsi="Times New Roman"/>
    </w:rPr>
  </w:style>
  <w:style w:type="character" w:customStyle="1" w:styleId="WW8Num25z0">
    <w:name w:val="WW8Num25z0"/>
    <w:rPr>
      <w:rFonts w:ascii="Times New Roman" w:hAnsi="Times New Roman"/>
      <w:sz w:val="22"/>
    </w:rPr>
  </w:style>
  <w:style w:type="character" w:customStyle="1" w:styleId="WW8Num26z0">
    <w:name w:val="WW8Num26z0"/>
    <w:rPr>
      <w:rFonts w:ascii="Times New Roman" w:hAnsi="Times New Roman"/>
    </w:rPr>
  </w:style>
  <w:style w:type="character" w:customStyle="1" w:styleId="WW8Num27z0">
    <w:name w:val="WW8Num27z0"/>
    <w:rPr>
      <w:rFonts w:ascii="Arial" w:hAnsi="Arial"/>
      <w:b w:val="0"/>
      <w:i w:val="0"/>
      <w:sz w:val="22"/>
      <w:u w:val="none"/>
    </w:rPr>
  </w:style>
  <w:style w:type="character" w:customStyle="1" w:styleId="WW8Num28z0">
    <w:name w:val="WW8Num28z0"/>
    <w:rPr>
      <w:rFonts w:ascii="Arial" w:hAnsi="Arial"/>
      <w:b/>
      <w:i w:val="0"/>
      <w:sz w:val="24"/>
    </w:rPr>
  </w:style>
  <w:style w:type="character" w:customStyle="1" w:styleId="WW8Num29z0">
    <w:name w:val="WW8Num29z0"/>
    <w:rPr>
      <w:rFonts w:ascii="Times New Roman" w:hAnsi="Times New Roman"/>
    </w:rPr>
  </w:style>
  <w:style w:type="character" w:customStyle="1" w:styleId="WW8Num30z0">
    <w:name w:val="WW8Num30z0"/>
    <w:rPr>
      <w:rFonts w:ascii="Times New Roman" w:hAnsi="Times New Roman"/>
    </w:rPr>
  </w:style>
  <w:style w:type="character" w:customStyle="1" w:styleId="WW8Num31z0">
    <w:name w:val="WW8Num31z0"/>
    <w:rPr>
      <w:rFonts w:ascii="Times New Roman" w:hAnsi="Times New Roman"/>
    </w:rPr>
  </w:style>
  <w:style w:type="character" w:customStyle="1" w:styleId="WW8Num33z0">
    <w:name w:val="WW8Num33z0"/>
    <w:rPr>
      <w:rFonts w:ascii="Times New Roman" w:hAnsi="Times New Roman"/>
    </w:rPr>
  </w:style>
  <w:style w:type="character" w:customStyle="1" w:styleId="WW8Num34z0">
    <w:name w:val="WW8Num34z0"/>
    <w:rPr>
      <w:rFonts w:ascii="Times New Roman" w:hAnsi="Times New Roman"/>
      <w:sz w:val="22"/>
    </w:rPr>
  </w:style>
  <w:style w:type="character" w:customStyle="1" w:styleId="WW8Num35z0">
    <w:name w:val="WW8Num35z0"/>
    <w:rPr>
      <w:rFonts w:ascii="Times New Roman" w:hAnsi="Times New Roman"/>
    </w:rPr>
  </w:style>
  <w:style w:type="character" w:customStyle="1" w:styleId="WW8Num36z0">
    <w:name w:val="WW8Num36z0"/>
    <w:rPr>
      <w:rFonts w:ascii="Times New Roman" w:hAnsi="Times New Roman"/>
    </w:rPr>
  </w:style>
  <w:style w:type="character" w:customStyle="1" w:styleId="WW8Num37z0">
    <w:name w:val="WW8Num37z0"/>
    <w:rPr>
      <w:rFonts w:ascii="Times New Roman" w:hAnsi="Times New Roman"/>
    </w:rPr>
  </w:style>
  <w:style w:type="character" w:customStyle="1" w:styleId="WW8Num38z0">
    <w:name w:val="WW8Num38z0"/>
    <w:rPr>
      <w:rFonts w:ascii="Times New Roman" w:hAnsi="Times New Roman"/>
    </w:rPr>
  </w:style>
  <w:style w:type="character" w:customStyle="1" w:styleId="WW8Num39z0">
    <w:name w:val="WW8Num39z0"/>
    <w:rPr>
      <w:rFonts w:ascii="Times New Roman" w:hAnsi="Times New Roman"/>
    </w:rPr>
  </w:style>
  <w:style w:type="character" w:customStyle="1" w:styleId="WW8Num40z0">
    <w:name w:val="WW8Num40z0"/>
    <w:rPr>
      <w:rFonts w:ascii="Times New Roman" w:hAnsi="Times New Roman"/>
    </w:rPr>
  </w:style>
  <w:style w:type="character" w:customStyle="1" w:styleId="WW8Num41z0">
    <w:name w:val="WW8Num41z0"/>
    <w:rPr>
      <w:rFonts w:ascii="Times New Roman" w:hAnsi="Times New Roman"/>
    </w:rPr>
  </w:style>
  <w:style w:type="character" w:customStyle="1" w:styleId="WW8Num42z0">
    <w:name w:val="WW8Num42z0"/>
    <w:rPr>
      <w:rFonts w:ascii="Times New Roman" w:hAnsi="Times New Roman"/>
    </w:rPr>
  </w:style>
  <w:style w:type="character" w:customStyle="1" w:styleId="WW8Num43z0">
    <w:name w:val="WW8Num43z0"/>
    <w:rPr>
      <w:rFonts w:ascii="Times New Roman" w:hAnsi="Times New Roman"/>
    </w:rPr>
  </w:style>
  <w:style w:type="character" w:customStyle="1" w:styleId="WW8Num44z0">
    <w:name w:val="WW8Num44z0"/>
    <w:rPr>
      <w:rFonts w:ascii="Times New Roman" w:hAnsi="Times New Roman"/>
    </w:rPr>
  </w:style>
  <w:style w:type="character" w:customStyle="1" w:styleId="WW8Num45z0">
    <w:name w:val="WW8Num45z0"/>
    <w:rPr>
      <w:rFonts w:ascii="Times New Roman" w:hAnsi="Times New Roman"/>
    </w:rPr>
  </w:style>
  <w:style w:type="character" w:customStyle="1" w:styleId="Fontepargpadro1">
    <w:name w:val="Fonte parág. padrão1"/>
  </w:style>
  <w:style w:type="character" w:styleId="Hyperlink">
    <w:name w:val="Hyperlink"/>
    <w:semiHidden/>
    <w:rPr>
      <w:color w:val="0000FF"/>
      <w:u w:val="single"/>
    </w:rPr>
  </w:style>
  <w:style w:type="character" w:styleId="Forte">
    <w:name w:val="Strong"/>
    <w:qFormat/>
    <w:rPr>
      <w:b/>
      <w:bCs/>
    </w:rPr>
  </w:style>
  <w:style w:type="character" w:customStyle="1" w:styleId="Smbolosdenumerao">
    <w:name w:val="Símbolos de numeração"/>
  </w:style>
  <w:style w:type="character" w:styleId="nfase">
    <w:name w:val="Emphasis"/>
    <w:qFormat/>
    <w:rPr>
      <w:i/>
      <w:iCs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detexto">
    <w:name w:val="Body Text"/>
    <w:basedOn w:val="Normal"/>
    <w:semiHidden/>
    <w:pPr>
      <w:widowControl w:val="0"/>
      <w:jc w:val="both"/>
    </w:pPr>
    <w:rPr>
      <w:rFonts w:ascii="Arial" w:hAnsi="Arial"/>
      <w:sz w:val="24"/>
    </w:rPr>
  </w:style>
  <w:style w:type="paragraph" w:styleId="Lista">
    <w:name w:val="List"/>
    <w:basedOn w:val="Corpodetexto"/>
    <w:semiHidden/>
    <w:rPr>
      <w:rFonts w:cs="Tahoma"/>
    </w:rPr>
  </w:style>
  <w:style w:type="paragraph" w:customStyle="1" w:styleId="Legenda5">
    <w:name w:val="Legenda5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Legenda4">
    <w:name w:val="Legenda4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Legenda3">
    <w:name w:val="Legenda3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Recuodecorpodetexto">
    <w:name w:val="Body Text Indent"/>
    <w:basedOn w:val="Normal"/>
    <w:semiHidden/>
    <w:pPr>
      <w:ind w:left="2552"/>
    </w:pPr>
    <w:rPr>
      <w:rFonts w:ascii="Arial" w:hAnsi="Arial"/>
      <w:sz w:val="24"/>
    </w:rPr>
  </w:style>
  <w:style w:type="paragraph" w:customStyle="1" w:styleId="Corpodetexto21">
    <w:name w:val="Corpo de texto 21"/>
    <w:basedOn w:val="Normal"/>
    <w:pPr>
      <w:widowControl w:val="0"/>
      <w:spacing w:line="288" w:lineRule="auto"/>
      <w:jc w:val="both"/>
    </w:pPr>
    <w:rPr>
      <w:rFonts w:ascii="Arial" w:hAnsi="Arial"/>
      <w:b/>
      <w:sz w:val="24"/>
    </w:rPr>
  </w:style>
  <w:style w:type="paragraph" w:customStyle="1" w:styleId="Recuodecorpodetexto31">
    <w:name w:val="Recuo de corpo de texto 31"/>
    <w:basedOn w:val="Normal"/>
    <w:pPr>
      <w:widowControl w:val="0"/>
      <w:spacing w:line="288" w:lineRule="auto"/>
      <w:ind w:firstLine="2552"/>
      <w:jc w:val="both"/>
    </w:pPr>
    <w:rPr>
      <w:rFonts w:ascii="Arial" w:hAnsi="Arial"/>
      <w:sz w:val="24"/>
    </w:rPr>
  </w:style>
  <w:style w:type="paragraph" w:customStyle="1" w:styleId="Recuodecorpodetexto21">
    <w:name w:val="Recuo de corpo de texto 21"/>
    <w:basedOn w:val="Normal"/>
    <w:pPr>
      <w:widowControl w:val="0"/>
      <w:spacing w:line="288" w:lineRule="auto"/>
      <w:ind w:firstLine="2410"/>
      <w:jc w:val="both"/>
    </w:pPr>
    <w:rPr>
      <w:rFonts w:ascii="Arial" w:hAnsi="Arial"/>
      <w:sz w:val="24"/>
    </w:rPr>
  </w:style>
  <w:style w:type="paragraph" w:customStyle="1" w:styleId="Corpodetexto31">
    <w:name w:val="Corpo de texto 31"/>
    <w:basedOn w:val="Normal"/>
    <w:pPr>
      <w:widowControl w:val="0"/>
      <w:spacing w:line="288" w:lineRule="auto"/>
      <w:jc w:val="right"/>
    </w:pPr>
    <w:rPr>
      <w:rFonts w:ascii="Arial" w:hAnsi="Arial"/>
      <w:b/>
      <w:sz w:val="24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  <w:style w:type="paragraph" w:customStyle="1" w:styleId="Textopadro">
    <w:name w:val="Texto padrão"/>
    <w:basedOn w:val="Normal"/>
    <w:rPr>
      <w:sz w:val="24"/>
    </w:rPr>
  </w:style>
  <w:style w:type="paragraph" w:styleId="Ttulo">
    <w:name w:val="Title"/>
    <w:basedOn w:val="Normal"/>
    <w:next w:val="Subttulo"/>
    <w:qFormat/>
    <w:pPr>
      <w:jc w:val="center"/>
    </w:pPr>
    <w:rPr>
      <w:rFonts w:ascii="Arial" w:hAnsi="Arial" w:cs="Arial"/>
      <w:b/>
      <w:bCs/>
      <w:sz w:val="28"/>
      <w:szCs w:val="24"/>
    </w:rPr>
  </w:style>
  <w:style w:type="paragraph" w:styleId="Subttulo">
    <w:name w:val="Subtitle"/>
    <w:basedOn w:val="Captulo"/>
    <w:next w:val="Corpodetexto"/>
    <w:link w:val="SubttuloChar"/>
    <w:qFormat/>
    <w:pPr>
      <w:jc w:val="center"/>
    </w:pPr>
    <w:rPr>
      <w:i/>
      <w:iCs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paragraph" w:customStyle="1" w:styleId="Recuodecorpodetexto22">
    <w:name w:val="Recuo de corpo de texto 22"/>
    <w:basedOn w:val="Normal"/>
    <w:pPr>
      <w:widowControl w:val="0"/>
      <w:spacing w:line="288" w:lineRule="auto"/>
      <w:ind w:firstLine="2410"/>
      <w:jc w:val="both"/>
    </w:pPr>
    <w:rPr>
      <w:rFonts w:ascii="Arial" w:hAnsi="Arial"/>
      <w:sz w:val="24"/>
    </w:rPr>
  </w:style>
  <w:style w:type="paragraph" w:styleId="NormalWeb">
    <w:name w:val="Normal (Web)"/>
    <w:basedOn w:val="Normal"/>
    <w:uiPriority w:val="99"/>
    <w:pPr>
      <w:suppressAutoHyphens w:val="0"/>
      <w:spacing w:before="100" w:after="100"/>
    </w:pPr>
    <w:rPr>
      <w:sz w:val="24"/>
      <w:szCs w:val="24"/>
    </w:rPr>
  </w:style>
  <w:style w:type="table" w:styleId="Tabelacomgrade">
    <w:name w:val="Table Grid"/>
    <w:basedOn w:val="Tabelanormal"/>
    <w:uiPriority w:val="59"/>
    <w:rsid w:val="001674B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modelonomeacao1">
    <w:name w:val="modelonomeacao1"/>
    <w:rsid w:val="00DA63A3"/>
    <w:rPr>
      <w:rFonts w:ascii="Arial" w:hAnsi="Arial" w:cs="Arial" w:hint="default"/>
      <w:sz w:val="16"/>
      <w:szCs w:val="16"/>
    </w:rPr>
  </w:style>
  <w:style w:type="character" w:customStyle="1" w:styleId="Ttulo8Char">
    <w:name w:val="Título 8 Char"/>
    <w:link w:val="Ttulo8"/>
    <w:rsid w:val="00B81724"/>
    <w:rPr>
      <w:rFonts w:ascii="Arial" w:hAnsi="Arial"/>
      <w:b/>
      <w:sz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A024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3A0245"/>
    <w:rPr>
      <w:rFonts w:ascii="Tahoma" w:hAnsi="Tahoma" w:cs="Tahoma"/>
      <w:sz w:val="16"/>
      <w:szCs w:val="16"/>
      <w:lang w:eastAsia="ar-SA"/>
    </w:rPr>
  </w:style>
  <w:style w:type="paragraph" w:customStyle="1" w:styleId="Standard">
    <w:name w:val="Standard"/>
    <w:rsid w:val="00597AE9"/>
    <w:pPr>
      <w:suppressAutoHyphens/>
      <w:autoSpaceDN w:val="0"/>
      <w:textAlignment w:val="baseline"/>
    </w:pPr>
    <w:rPr>
      <w:rFonts w:ascii="Tahoma" w:hAnsi="Tahoma"/>
      <w:kern w:val="3"/>
      <w:sz w:val="28"/>
    </w:rPr>
  </w:style>
  <w:style w:type="character" w:customStyle="1" w:styleId="text11">
    <w:name w:val="text_11"/>
    <w:rsid w:val="008E3559"/>
    <w:rPr>
      <w:rFonts w:ascii="Tahoma" w:hAnsi="Tahoma" w:cs="Tahoma" w:hint="default"/>
      <w:color w:val="434343"/>
      <w:sz w:val="17"/>
      <w:szCs w:val="17"/>
    </w:rPr>
  </w:style>
  <w:style w:type="character" w:customStyle="1" w:styleId="SubttuloChar">
    <w:name w:val="Subtítulo Char"/>
    <w:link w:val="Subttulo"/>
    <w:rsid w:val="00F54AA2"/>
    <w:rPr>
      <w:rFonts w:ascii="Arial" w:eastAsia="Lucida Sans Unicode" w:hAnsi="Arial" w:cs="Tahoma"/>
      <w:i/>
      <w:iCs/>
      <w:sz w:val="28"/>
      <w:szCs w:val="28"/>
      <w:lang w:eastAsia="ar-SA"/>
    </w:rPr>
  </w:style>
  <w:style w:type="character" w:customStyle="1" w:styleId="apple-style-span">
    <w:name w:val="apple-style-span"/>
    <w:basedOn w:val="Fontepargpadro"/>
    <w:rsid w:val="00BA4C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05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77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037975">
              <w:marLeft w:val="16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86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9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948597">
              <w:marLeft w:val="16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649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280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22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44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206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364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123395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239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amaraibiuna@camaraibiuna.sp.gov.br" TargetMode="External"/><Relationship Id="rId2" Type="http://schemas.openxmlformats.org/officeDocument/2006/relationships/hyperlink" Target="http://www.camaraibiuna.sp.gov.br/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inete%2002\Desktop\INDICA&#199;&#213;ES%20PROXIMA%20SESS&#195;O\INDICA&#199;&#195;O%20ESTRADA%20VERAVINHA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345201-A70C-40D2-8421-39F5A7AB3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INDICAÇÃO ESTRADA VERAVINHA</Template>
  <TotalTime>77</TotalTime>
  <Pages>1</Pages>
  <Words>180</Words>
  <Characters>976</Characters>
  <Application>Microsoft Office Word</Application>
  <DocSecurity>0</DocSecurity>
  <Lines>32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17a Sessão Ordinária, da 1a Sessão Legislativa, da 12o</vt:lpstr>
    </vt:vector>
  </TitlesOfParts>
  <Company>Microsoft</Company>
  <LinksUpToDate>false</LinksUpToDate>
  <CharactersWithSpaces>1142</CharactersWithSpaces>
  <SharedDoc>false</SharedDoc>
  <HLinks>
    <vt:vector size="12" baseType="variant">
      <vt:variant>
        <vt:i4>4784226</vt:i4>
      </vt:variant>
      <vt:variant>
        <vt:i4>3</vt:i4>
      </vt:variant>
      <vt:variant>
        <vt:i4>0</vt:i4>
      </vt:variant>
      <vt:variant>
        <vt:i4>5</vt:i4>
      </vt:variant>
      <vt:variant>
        <vt:lpwstr>mailto:camaraibiuna@camaraibiuna.sp.gov.br</vt:lpwstr>
      </vt:variant>
      <vt:variant>
        <vt:lpwstr/>
      </vt:variant>
      <vt:variant>
        <vt:i4>3866665</vt:i4>
      </vt:variant>
      <vt:variant>
        <vt:i4>0</vt:i4>
      </vt:variant>
      <vt:variant>
        <vt:i4>0</vt:i4>
      </vt:variant>
      <vt:variant>
        <vt:i4>5</vt:i4>
      </vt:variant>
      <vt:variant>
        <vt:lpwstr>http://www.camaraibiuna.sp.gov.br/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17a Sessão Ordinária, da 1a Sessão Legislativa, da 12o</dc:title>
  <dc:subject/>
  <dc:creator>Gabinete 02</dc:creator>
  <cp:keywords/>
  <cp:lastModifiedBy>Gabinete 02</cp:lastModifiedBy>
  <cp:revision>22</cp:revision>
  <cp:lastPrinted>2025-11-03T18:56:00Z</cp:lastPrinted>
  <dcterms:created xsi:type="dcterms:W3CDTF">2025-10-27T19:00:00Z</dcterms:created>
  <dcterms:modified xsi:type="dcterms:W3CDTF">2025-12-01T16:59:00Z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2025-07-03T17:02:00Z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5091e61c-7e9b-482a-a661-ea62e0dd9956</vt:lpwstr>
  </property>
  <property fmtid="{D5CDD505-2E9C-101B-9397-08002B2CF9AE}" pid="7" name="MSIP_Label_defa4170-0d19-0005-0004-bc88714345d2_ActionId">
    <vt:lpwstr>80884d46-8f38-499e-bfe6-d3a12eed2a4c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