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7B11C2" w14:textId="77777777" w:rsidR="00077AFE" w:rsidRDefault="00077AFE" w:rsidP="00077AFE">
      <w:pPr>
        <w:pStyle w:val="Textopadro"/>
        <w:rPr>
          <w:b/>
          <w:szCs w:val="24"/>
          <w:u w:val="single"/>
        </w:rPr>
      </w:pPr>
      <w:r w:rsidRPr="00077AFE">
        <w:rPr>
          <w:b/>
          <w:szCs w:val="24"/>
        </w:rPr>
        <w:t>INDICAÇÃO N</w:t>
      </w:r>
      <w:r w:rsidRPr="00077AFE">
        <w:rPr>
          <w:b/>
          <w:szCs w:val="24"/>
          <w:vertAlign w:val="superscript"/>
        </w:rPr>
        <w:t>O</w:t>
      </w:r>
      <w:r w:rsidRPr="00077AFE">
        <w:rPr>
          <w:b/>
          <w:szCs w:val="24"/>
          <w:u w:val="single"/>
        </w:rPr>
        <w:t xml:space="preserve"> </w:t>
      </w:r>
    </w:p>
    <w:p w14:paraId="1EC85C4B" w14:textId="77777777" w:rsidR="00EE6295" w:rsidRPr="00EE6295" w:rsidRDefault="00EE6295" w:rsidP="00077AFE">
      <w:pPr>
        <w:pStyle w:val="Textopadro"/>
        <w:rPr>
          <w:b/>
          <w:szCs w:val="24"/>
        </w:rPr>
      </w:pPr>
    </w:p>
    <w:p w14:paraId="4FCB9E35" w14:textId="77777777" w:rsidR="00EE6295" w:rsidRDefault="00EE6295" w:rsidP="00EE6295">
      <w:pPr>
        <w:pStyle w:val="Textopadro"/>
        <w:jc w:val="both"/>
        <w:rPr>
          <w:b/>
          <w:bCs/>
          <w:szCs w:val="24"/>
        </w:rPr>
      </w:pPr>
    </w:p>
    <w:p w14:paraId="7E650B13" w14:textId="08AAEBD5" w:rsidR="00077AFE" w:rsidRPr="00077AFE" w:rsidRDefault="00EE6295" w:rsidP="004E125F">
      <w:pPr>
        <w:pStyle w:val="Textopadro"/>
        <w:jc w:val="both"/>
        <w:rPr>
          <w:b/>
          <w:szCs w:val="24"/>
        </w:rPr>
      </w:pPr>
      <w:r w:rsidRPr="00EE6295">
        <w:rPr>
          <w:b/>
          <w:bCs/>
          <w:szCs w:val="24"/>
        </w:rPr>
        <w:t>Assunto:</w:t>
      </w:r>
      <w:r w:rsidRPr="00EE6295">
        <w:rPr>
          <w:b/>
          <w:szCs w:val="24"/>
        </w:rPr>
        <w:t xml:space="preserve"> Solicita reforma, manutenção e melhorias na E.M. </w:t>
      </w:r>
      <w:r w:rsidR="00B402C5">
        <w:rPr>
          <w:b/>
          <w:szCs w:val="24"/>
        </w:rPr>
        <w:t xml:space="preserve">YOLANDA AGOSTINHO DE LIMA. </w:t>
      </w:r>
    </w:p>
    <w:p w14:paraId="0566E2AC" w14:textId="77777777" w:rsidR="00077AFE" w:rsidRPr="00077AFE" w:rsidRDefault="00077AFE" w:rsidP="00077AFE">
      <w:pPr>
        <w:pStyle w:val="Textopadro"/>
        <w:rPr>
          <w:b/>
          <w:szCs w:val="24"/>
        </w:rPr>
      </w:pPr>
    </w:p>
    <w:p w14:paraId="2C1B40DC" w14:textId="5CC13B5C" w:rsidR="00E864D9" w:rsidRPr="00077AFE" w:rsidRDefault="00077AFE" w:rsidP="00E864D9">
      <w:pPr>
        <w:pStyle w:val="Textopadro"/>
        <w:jc w:val="both"/>
        <w:rPr>
          <w:b/>
          <w:szCs w:val="24"/>
        </w:rPr>
      </w:pPr>
      <w:r w:rsidRPr="00077AFE">
        <w:rPr>
          <w:bCs/>
          <w:szCs w:val="24"/>
        </w:rPr>
        <w:t xml:space="preserve">Indico à Mesa, dispensadas as formalidades regimentais, que </w:t>
      </w:r>
      <w:proofErr w:type="gramStart"/>
      <w:r w:rsidRPr="00077AFE">
        <w:rPr>
          <w:bCs/>
          <w:szCs w:val="24"/>
        </w:rPr>
        <w:t>a mesma</w:t>
      </w:r>
      <w:proofErr w:type="gramEnd"/>
      <w:r w:rsidRPr="00077AFE">
        <w:rPr>
          <w:bCs/>
          <w:szCs w:val="24"/>
        </w:rPr>
        <w:t xml:space="preserve"> seja encaminhada ao Chefe do Executivo, para que o mesmo, em contato com o setor competente, determine com urgência </w:t>
      </w:r>
      <w:r w:rsidR="00EE6295" w:rsidRPr="00EE6295">
        <w:rPr>
          <w:bCs/>
        </w:rPr>
        <w:t xml:space="preserve">os seguintes serviços de reforma e manutenção na </w:t>
      </w:r>
      <w:r w:rsidR="00E864D9">
        <w:rPr>
          <w:b/>
          <w:szCs w:val="24"/>
        </w:rPr>
        <w:t xml:space="preserve">Escola </w:t>
      </w:r>
      <w:r w:rsidR="00E864D9" w:rsidRPr="00EE6295">
        <w:rPr>
          <w:b/>
          <w:szCs w:val="24"/>
        </w:rPr>
        <w:t>M</w:t>
      </w:r>
      <w:r w:rsidR="00E864D9">
        <w:rPr>
          <w:b/>
          <w:szCs w:val="24"/>
        </w:rPr>
        <w:t>unicipal</w:t>
      </w:r>
      <w:r w:rsidR="00E864D9" w:rsidRPr="00EE6295">
        <w:rPr>
          <w:b/>
          <w:szCs w:val="24"/>
        </w:rPr>
        <w:t xml:space="preserve"> </w:t>
      </w:r>
      <w:r w:rsidR="00B402C5">
        <w:rPr>
          <w:b/>
          <w:szCs w:val="24"/>
        </w:rPr>
        <w:t>Yolanda Agostinho de Lima:</w:t>
      </w:r>
    </w:p>
    <w:p w14:paraId="41BC9462" w14:textId="2C93F78A" w:rsidR="004E125F" w:rsidRDefault="004E125F" w:rsidP="004E125F">
      <w:pPr>
        <w:pStyle w:val="Textopadro"/>
        <w:jc w:val="both"/>
        <w:rPr>
          <w:b/>
          <w:szCs w:val="24"/>
        </w:rPr>
      </w:pPr>
    </w:p>
    <w:p w14:paraId="630600BC" w14:textId="296E57E5" w:rsidR="00EE6295" w:rsidRDefault="004E125F" w:rsidP="004E125F">
      <w:pPr>
        <w:pStyle w:val="Textopadro"/>
        <w:numPr>
          <w:ilvl w:val="0"/>
          <w:numId w:val="7"/>
        </w:numPr>
        <w:jc w:val="both"/>
        <w:rPr>
          <w:bCs/>
          <w:szCs w:val="24"/>
        </w:rPr>
      </w:pPr>
      <w:r>
        <w:rPr>
          <w:bCs/>
          <w:szCs w:val="24"/>
        </w:rPr>
        <w:t>Construção de</w:t>
      </w:r>
      <w:r w:rsidR="00E864D9">
        <w:rPr>
          <w:bCs/>
          <w:szCs w:val="24"/>
        </w:rPr>
        <w:t xml:space="preserve"> rampas de acesso e</w:t>
      </w:r>
      <w:r w:rsidR="00B402C5">
        <w:rPr>
          <w:bCs/>
          <w:szCs w:val="24"/>
        </w:rPr>
        <w:t xml:space="preserve"> corrimão para acessibilidade.</w:t>
      </w:r>
      <w:r w:rsidR="00E864D9">
        <w:rPr>
          <w:bCs/>
          <w:szCs w:val="24"/>
        </w:rPr>
        <w:t xml:space="preserve"> </w:t>
      </w:r>
    </w:p>
    <w:p w14:paraId="7EC6C3B9" w14:textId="287415D3" w:rsidR="00EE6295" w:rsidRPr="00EE6295" w:rsidRDefault="00B402C5" w:rsidP="00EE6295">
      <w:pPr>
        <w:pStyle w:val="Textopadro"/>
        <w:numPr>
          <w:ilvl w:val="0"/>
          <w:numId w:val="6"/>
        </w:numPr>
        <w:spacing w:line="288" w:lineRule="auto"/>
        <w:jc w:val="both"/>
        <w:rPr>
          <w:bCs/>
          <w:szCs w:val="24"/>
        </w:rPr>
      </w:pPr>
      <w:r>
        <w:rPr>
          <w:bCs/>
          <w:szCs w:val="24"/>
        </w:rPr>
        <w:t>Construção de Depósito para Materiais de Limpeza.</w:t>
      </w:r>
    </w:p>
    <w:p w14:paraId="22DEE4C3" w14:textId="2DD1FB5C" w:rsidR="004E125F" w:rsidRPr="00B402C5" w:rsidRDefault="00B402C5" w:rsidP="00E864D9">
      <w:pPr>
        <w:pStyle w:val="Textopadro"/>
        <w:numPr>
          <w:ilvl w:val="0"/>
          <w:numId w:val="6"/>
        </w:numPr>
        <w:spacing w:line="288" w:lineRule="auto"/>
        <w:jc w:val="both"/>
        <w:rPr>
          <w:b/>
          <w:szCs w:val="24"/>
        </w:rPr>
      </w:pPr>
      <w:r>
        <w:rPr>
          <w:bCs/>
          <w:szCs w:val="24"/>
        </w:rPr>
        <w:t>Substituição dos 4 extintores vencidos.</w:t>
      </w:r>
    </w:p>
    <w:p w14:paraId="2A548658" w14:textId="33A1B734" w:rsidR="00B402C5" w:rsidRPr="00B402C5" w:rsidRDefault="00B402C5" w:rsidP="00E864D9">
      <w:pPr>
        <w:pStyle w:val="Textopadro"/>
        <w:numPr>
          <w:ilvl w:val="0"/>
          <w:numId w:val="6"/>
        </w:numPr>
        <w:spacing w:line="288" w:lineRule="auto"/>
        <w:jc w:val="both"/>
        <w:rPr>
          <w:b/>
          <w:szCs w:val="24"/>
        </w:rPr>
      </w:pPr>
      <w:r>
        <w:rPr>
          <w:bCs/>
          <w:szCs w:val="24"/>
        </w:rPr>
        <w:t>Manutenção dos vidros quebrados.</w:t>
      </w:r>
    </w:p>
    <w:p w14:paraId="770BD203" w14:textId="239E2FDE" w:rsidR="00B402C5" w:rsidRPr="00B402C5" w:rsidRDefault="00B402C5" w:rsidP="00E864D9">
      <w:pPr>
        <w:pStyle w:val="Textopadro"/>
        <w:numPr>
          <w:ilvl w:val="0"/>
          <w:numId w:val="6"/>
        </w:numPr>
        <w:spacing w:line="288" w:lineRule="auto"/>
        <w:jc w:val="both"/>
        <w:rPr>
          <w:b/>
          <w:szCs w:val="24"/>
        </w:rPr>
      </w:pPr>
      <w:r>
        <w:rPr>
          <w:bCs/>
          <w:szCs w:val="24"/>
        </w:rPr>
        <w:t>Manutenção de esquadria enferrujada.</w:t>
      </w:r>
    </w:p>
    <w:p w14:paraId="21DEB53E" w14:textId="55D6F438" w:rsidR="00B402C5" w:rsidRPr="00B402C5" w:rsidRDefault="00B402C5" w:rsidP="00E864D9">
      <w:pPr>
        <w:pStyle w:val="Textopadro"/>
        <w:numPr>
          <w:ilvl w:val="0"/>
          <w:numId w:val="6"/>
        </w:numPr>
        <w:spacing w:line="288" w:lineRule="auto"/>
        <w:jc w:val="both"/>
        <w:rPr>
          <w:b/>
          <w:szCs w:val="24"/>
        </w:rPr>
      </w:pPr>
      <w:r>
        <w:rPr>
          <w:bCs/>
          <w:szCs w:val="24"/>
        </w:rPr>
        <w:t>Manutenção dos pisos quebrados.</w:t>
      </w:r>
    </w:p>
    <w:p w14:paraId="3DFFCA34" w14:textId="7FC0FC2F" w:rsidR="00B402C5" w:rsidRDefault="00B402C5" w:rsidP="00E864D9">
      <w:pPr>
        <w:pStyle w:val="Textopadro"/>
        <w:numPr>
          <w:ilvl w:val="0"/>
          <w:numId w:val="6"/>
        </w:numPr>
        <w:spacing w:line="288" w:lineRule="auto"/>
        <w:jc w:val="both"/>
        <w:rPr>
          <w:b/>
          <w:szCs w:val="24"/>
        </w:rPr>
      </w:pPr>
      <w:r>
        <w:rPr>
          <w:bCs/>
          <w:szCs w:val="24"/>
        </w:rPr>
        <w:t xml:space="preserve">Troca das torneiras que estão faltando. </w:t>
      </w:r>
    </w:p>
    <w:p w14:paraId="773E7A10" w14:textId="77777777" w:rsidR="00E864D9" w:rsidRPr="00E864D9" w:rsidRDefault="00E864D9" w:rsidP="00E864D9">
      <w:pPr>
        <w:pStyle w:val="Textopadro"/>
        <w:spacing w:line="288" w:lineRule="auto"/>
        <w:ind w:left="720"/>
        <w:jc w:val="both"/>
        <w:rPr>
          <w:b/>
          <w:szCs w:val="24"/>
        </w:rPr>
      </w:pPr>
    </w:p>
    <w:p w14:paraId="7D4DB8B7" w14:textId="77777777" w:rsidR="00077AFE" w:rsidRPr="00077AFE" w:rsidRDefault="00077AFE" w:rsidP="00077AFE">
      <w:pPr>
        <w:pStyle w:val="Textopadro"/>
        <w:spacing w:line="288" w:lineRule="auto"/>
        <w:jc w:val="both"/>
        <w:rPr>
          <w:b/>
          <w:szCs w:val="24"/>
        </w:rPr>
      </w:pPr>
      <w:r w:rsidRPr="00077AFE">
        <w:rPr>
          <w:b/>
          <w:bCs/>
          <w:szCs w:val="24"/>
        </w:rPr>
        <w:t>JUSTIFICATIVA</w:t>
      </w:r>
    </w:p>
    <w:p w14:paraId="6B24FA9E" w14:textId="13B59AD8" w:rsidR="00EE6295" w:rsidRPr="00EE6295" w:rsidRDefault="00EE6295" w:rsidP="00EE6295">
      <w:pPr>
        <w:pStyle w:val="Textopadro"/>
        <w:spacing w:line="288" w:lineRule="auto"/>
        <w:jc w:val="both"/>
        <w:rPr>
          <w:bCs/>
          <w:szCs w:val="24"/>
        </w:rPr>
      </w:pPr>
      <w:r w:rsidRPr="00EE6295">
        <w:rPr>
          <w:bCs/>
          <w:szCs w:val="24"/>
        </w:rPr>
        <w:t>Conforme dispõe o relatório técnico emitido pela Secretaria de Obras em resposta ao Requerimento desta vereadora, a escola precisa de reparos urgentes para garantir segurança, acessibilidade e um ambiente adequado para alunos e funcionários. Melhorar as condições da estrutura é essencial para oferecer um espaço digno e seguro para a comunidade escolar.</w:t>
      </w:r>
    </w:p>
    <w:p w14:paraId="25AF3007" w14:textId="77777777" w:rsidR="00077AFE" w:rsidRPr="00077AFE" w:rsidRDefault="00077AFE" w:rsidP="00077AFE">
      <w:pPr>
        <w:pStyle w:val="Textopadro"/>
        <w:spacing w:line="288" w:lineRule="auto"/>
        <w:rPr>
          <w:b/>
          <w:szCs w:val="24"/>
        </w:rPr>
      </w:pPr>
    </w:p>
    <w:p w14:paraId="4CD24812" w14:textId="77777777" w:rsidR="00077AFE" w:rsidRPr="00077AFE" w:rsidRDefault="00077AFE" w:rsidP="00077AFE">
      <w:pPr>
        <w:pStyle w:val="Textopadro"/>
        <w:rPr>
          <w:b/>
          <w:bCs/>
          <w:szCs w:val="24"/>
        </w:rPr>
      </w:pPr>
    </w:p>
    <w:p w14:paraId="340D933A" w14:textId="2249BC9A" w:rsidR="00077AFE" w:rsidRPr="00EE6295" w:rsidRDefault="00077AFE" w:rsidP="00077AFE">
      <w:pPr>
        <w:pStyle w:val="Textopadro"/>
        <w:numPr>
          <w:ilvl w:val="0"/>
          <w:numId w:val="5"/>
        </w:numPr>
        <w:spacing w:line="288" w:lineRule="auto"/>
        <w:rPr>
          <w:b/>
          <w:bCs/>
          <w:szCs w:val="24"/>
        </w:rPr>
      </w:pPr>
      <w:r w:rsidRPr="00077AFE">
        <w:rPr>
          <w:b/>
          <w:bCs/>
          <w:szCs w:val="24"/>
        </w:rPr>
        <w:t xml:space="preserve">SALA DAS SESSÕES, VEREADOR RAIMUNDO DE ALMEIDA LIMA, EM </w:t>
      </w:r>
      <w:r w:rsidR="00E864D9">
        <w:rPr>
          <w:b/>
          <w:bCs/>
          <w:szCs w:val="24"/>
        </w:rPr>
        <w:t xml:space="preserve">02 </w:t>
      </w:r>
      <w:r w:rsidRPr="00077AFE">
        <w:rPr>
          <w:b/>
          <w:bCs/>
          <w:szCs w:val="24"/>
        </w:rPr>
        <w:t xml:space="preserve">DE </w:t>
      </w:r>
      <w:r w:rsidR="00E864D9">
        <w:rPr>
          <w:b/>
          <w:bCs/>
          <w:szCs w:val="24"/>
        </w:rPr>
        <w:t>DEZEMBRO</w:t>
      </w:r>
      <w:r w:rsidRPr="00077AFE">
        <w:rPr>
          <w:b/>
          <w:bCs/>
          <w:szCs w:val="24"/>
        </w:rPr>
        <w:t xml:space="preserve"> DE 2025.</w:t>
      </w:r>
    </w:p>
    <w:p w14:paraId="07D5FA9B" w14:textId="77777777" w:rsidR="00077AFE" w:rsidRPr="00077AFE" w:rsidRDefault="00077AFE" w:rsidP="00077AFE">
      <w:pPr>
        <w:pStyle w:val="Textopadro"/>
        <w:jc w:val="center"/>
        <w:rPr>
          <w:b/>
          <w:bCs/>
          <w:szCs w:val="24"/>
        </w:rPr>
      </w:pPr>
    </w:p>
    <w:p w14:paraId="36FBBA51" w14:textId="77777777" w:rsidR="00077AFE" w:rsidRPr="00077AFE" w:rsidRDefault="00077AFE" w:rsidP="00077AFE">
      <w:pPr>
        <w:pStyle w:val="Textopadro"/>
        <w:jc w:val="center"/>
        <w:rPr>
          <w:b/>
          <w:bCs/>
          <w:szCs w:val="24"/>
        </w:rPr>
      </w:pPr>
    </w:p>
    <w:p w14:paraId="72277D21" w14:textId="77777777" w:rsidR="00077AFE" w:rsidRPr="00077AFE" w:rsidRDefault="00077AFE" w:rsidP="00EE6295">
      <w:pPr>
        <w:pStyle w:val="Textopadro"/>
        <w:jc w:val="center"/>
        <w:rPr>
          <w:b/>
          <w:bCs/>
          <w:szCs w:val="24"/>
        </w:rPr>
      </w:pPr>
      <w:r w:rsidRPr="00077AFE">
        <w:rPr>
          <w:b/>
          <w:bCs/>
          <w:szCs w:val="24"/>
        </w:rPr>
        <w:t>FRANCINE BELLO DE OLIVEIRA NEMETH</w:t>
      </w:r>
    </w:p>
    <w:p w14:paraId="1643496B" w14:textId="56009181" w:rsidR="00302461" w:rsidRPr="00A84FA4" w:rsidRDefault="00077AFE" w:rsidP="00A84FA4">
      <w:pPr>
        <w:pStyle w:val="Textopadro"/>
        <w:jc w:val="center"/>
        <w:rPr>
          <w:b/>
          <w:bCs/>
          <w:szCs w:val="24"/>
        </w:rPr>
      </w:pPr>
      <w:r w:rsidRPr="00077AFE">
        <w:rPr>
          <w:b/>
          <w:bCs/>
          <w:szCs w:val="24"/>
        </w:rPr>
        <w:t>VEREADORA</w:t>
      </w:r>
    </w:p>
    <w:sectPr w:rsidR="00302461" w:rsidRPr="00A84FA4" w:rsidSect="001E1B40">
      <w:headerReference w:type="default" r:id="rId8"/>
      <w:headerReference w:type="first" r:id="rId9"/>
      <w:footnotePr>
        <w:pos w:val="beneathText"/>
      </w:footnotePr>
      <w:pgSz w:w="11907" w:h="16839" w:code="9"/>
      <w:pgMar w:top="1134" w:right="1304" w:bottom="2172" w:left="1701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36103" w14:textId="77777777" w:rsidR="00175B6A" w:rsidRDefault="00175B6A">
      <w:r>
        <w:separator/>
      </w:r>
    </w:p>
  </w:endnote>
  <w:endnote w:type="continuationSeparator" w:id="0">
    <w:p w14:paraId="2AD38FD2" w14:textId="77777777" w:rsidR="00175B6A" w:rsidRDefault="0017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68C84" w14:textId="77777777" w:rsidR="00175B6A" w:rsidRDefault="00175B6A">
      <w:r>
        <w:separator/>
      </w:r>
    </w:p>
  </w:footnote>
  <w:footnote w:type="continuationSeparator" w:id="0">
    <w:p w14:paraId="7E4AC276" w14:textId="77777777" w:rsidR="00175B6A" w:rsidRDefault="00175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53"/>
      <w:gridCol w:w="7760"/>
    </w:tblGrid>
    <w:tr w:rsidR="00253B59" w14:paraId="7483E04B" w14:textId="77777777">
      <w:trPr>
        <w:trHeight w:hRule="exact" w:val="1951"/>
      </w:trPr>
      <w:tc>
        <w:tcPr>
          <w:tcW w:w="1353" w:type="dxa"/>
          <w:vMerge w:val="restart"/>
        </w:tcPr>
        <w:p w14:paraId="45D96BB9" w14:textId="2F628E10" w:rsidR="00253B59" w:rsidRPr="00077AFE" w:rsidRDefault="00077AFE">
          <w:pPr>
            <w:pStyle w:val="Cabealho"/>
            <w:snapToGrid w:val="0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w:drawing>
              <wp:inline distT="0" distB="0" distL="0" distR="0" wp14:anchorId="52E01963" wp14:editId="022A649D">
                <wp:extent cx="819150" cy="9144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1066CA7" w14:textId="77777777" w:rsidR="00253B59" w:rsidRPr="00077AFE" w:rsidRDefault="00253B59">
          <w:pPr>
            <w:pStyle w:val="Cabealho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7760" w:type="dxa"/>
          <w:vMerge w:val="restart"/>
        </w:tcPr>
        <w:p w14:paraId="2E831158" w14:textId="77777777" w:rsidR="00253B59" w:rsidRPr="00077AFE" w:rsidRDefault="00253B59">
          <w:pPr>
            <w:pStyle w:val="Cabealho"/>
            <w:snapToGrid w:val="0"/>
            <w:jc w:val="center"/>
            <w:rPr>
              <w:b/>
              <w:w w:val="115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77AFE">
            <w:rPr>
              <w:b/>
              <w:w w:val="115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CÂMARA MUNICIPAL DA ESTÂNCIA TURÍSTICA DE IBIÚNA</w:t>
          </w:r>
        </w:p>
        <w:p w14:paraId="753D2C2A" w14:textId="77777777" w:rsidR="00253B59" w:rsidRPr="00077AFE" w:rsidRDefault="00253B59">
          <w:pPr>
            <w:pStyle w:val="Cabealho"/>
            <w:jc w:val="center"/>
            <w:rPr>
              <w:b/>
              <w:w w:val="120"/>
              <w:sz w:val="30"/>
              <w:szCs w:val="3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77AFE">
            <w:rPr>
              <w:b/>
              <w:w w:val="120"/>
              <w:sz w:val="30"/>
              <w:szCs w:val="3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“Vereador Rubens Xavier de Lima”</w:t>
          </w:r>
        </w:p>
        <w:p w14:paraId="46D4473C" w14:textId="77777777" w:rsidR="00253B59" w:rsidRPr="00077AFE" w:rsidRDefault="00253B59">
          <w:pPr>
            <w:pStyle w:val="Cabealho"/>
            <w:spacing w:line="288" w:lineRule="auto"/>
            <w:jc w:val="center"/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77AF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Estado de São Paulo</w:t>
          </w:r>
        </w:p>
        <w:p w14:paraId="58BDABED" w14:textId="77777777" w:rsidR="00253B59" w:rsidRPr="00077AFE" w:rsidRDefault="00253B59">
          <w:pPr>
            <w:pStyle w:val="Cabealho"/>
            <w:jc w:val="center"/>
            <w:rPr>
              <w:b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77AFE">
            <w:rPr>
              <w:b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Rua Maurício Barbosa Tavares Elias, 314– 18150-000 – Ibiúna – SP., - Fone/Fax: (15) 3241-1266</w:t>
          </w:r>
        </w:p>
        <w:p w14:paraId="7F7988D9" w14:textId="77777777" w:rsidR="00253B59" w:rsidRDefault="00253B59">
          <w:pPr>
            <w:pStyle w:val="Cabealho"/>
            <w:jc w:val="center"/>
          </w:pPr>
          <w:hyperlink r:id="rId2" w:history="1">
            <w:r>
              <w:rPr>
                <w:rStyle w:val="Hyperlink"/>
              </w:rPr>
              <w:t>www.camaraibiuna.sp.gov.br</w:t>
            </w:r>
          </w:hyperlink>
          <w:r w:rsidRPr="00077AFE">
            <w:rPr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  <w:r w:rsidRPr="00077AFE">
            <w:rPr>
              <w:b/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- e-mail: </w:t>
          </w:r>
          <w:hyperlink r:id="rId3" w:history="1">
            <w:r>
              <w:rPr>
                <w:rStyle w:val="Hyperlink"/>
              </w:rPr>
              <w:t>camaraibiuna@camaraibiuna.sp.gov.br</w:t>
            </w:r>
          </w:hyperlink>
        </w:p>
      </w:tc>
    </w:tr>
  </w:tbl>
  <w:p w14:paraId="02409A01" w14:textId="77777777" w:rsidR="00253B59" w:rsidRDefault="00253B5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EC12" w14:textId="77777777" w:rsidR="00253B59" w:rsidRDefault="00253B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04AA53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AC902DE"/>
    <w:multiLevelType w:val="multilevel"/>
    <w:tmpl w:val="3764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C04FF"/>
    <w:multiLevelType w:val="multilevel"/>
    <w:tmpl w:val="CE0C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CC7A95"/>
    <w:multiLevelType w:val="hybridMultilevel"/>
    <w:tmpl w:val="2584A6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894805">
    <w:abstractNumId w:val="0"/>
  </w:num>
  <w:num w:numId="2" w16cid:durableId="361321657">
    <w:abstractNumId w:val="1"/>
  </w:num>
  <w:num w:numId="3" w16cid:durableId="2032219869">
    <w:abstractNumId w:val="3"/>
  </w:num>
  <w:num w:numId="4" w16cid:durableId="12189711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1598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9330073">
    <w:abstractNumId w:val="2"/>
  </w:num>
  <w:num w:numId="7" w16cid:durableId="2066640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GrammaticalErrors/>
  <w:proofState w:spelling="clean" w:grammar="clean"/>
  <w:attachedTemplate r:id="rId1"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FE"/>
    <w:rsid w:val="00005399"/>
    <w:rsid w:val="0000628F"/>
    <w:rsid w:val="00007E24"/>
    <w:rsid w:val="000106CE"/>
    <w:rsid w:val="000108C6"/>
    <w:rsid w:val="00011F94"/>
    <w:rsid w:val="000155E5"/>
    <w:rsid w:val="000176FE"/>
    <w:rsid w:val="00020131"/>
    <w:rsid w:val="0002019E"/>
    <w:rsid w:val="0002060D"/>
    <w:rsid w:val="000244DE"/>
    <w:rsid w:val="00033234"/>
    <w:rsid w:val="00033574"/>
    <w:rsid w:val="00035497"/>
    <w:rsid w:val="000365B0"/>
    <w:rsid w:val="00037A2F"/>
    <w:rsid w:val="00037CD2"/>
    <w:rsid w:val="0005261E"/>
    <w:rsid w:val="00055745"/>
    <w:rsid w:val="0006196F"/>
    <w:rsid w:val="000673D9"/>
    <w:rsid w:val="0007329B"/>
    <w:rsid w:val="0007540D"/>
    <w:rsid w:val="00077AFE"/>
    <w:rsid w:val="00080731"/>
    <w:rsid w:val="000825D5"/>
    <w:rsid w:val="00090562"/>
    <w:rsid w:val="00096B1F"/>
    <w:rsid w:val="000A462B"/>
    <w:rsid w:val="000A64DB"/>
    <w:rsid w:val="000B2E9C"/>
    <w:rsid w:val="000B5177"/>
    <w:rsid w:val="000B7819"/>
    <w:rsid w:val="000C0CAE"/>
    <w:rsid w:val="000C2F97"/>
    <w:rsid w:val="000C3616"/>
    <w:rsid w:val="000D0366"/>
    <w:rsid w:val="000D0F26"/>
    <w:rsid w:val="000D2C51"/>
    <w:rsid w:val="000D4AE8"/>
    <w:rsid w:val="000D5C23"/>
    <w:rsid w:val="000D6A01"/>
    <w:rsid w:val="000E4534"/>
    <w:rsid w:val="000E4991"/>
    <w:rsid w:val="000F1E72"/>
    <w:rsid w:val="000F36D9"/>
    <w:rsid w:val="000F3A97"/>
    <w:rsid w:val="000F42E1"/>
    <w:rsid w:val="000F4FB1"/>
    <w:rsid w:val="00112491"/>
    <w:rsid w:val="00113E26"/>
    <w:rsid w:val="00115B5D"/>
    <w:rsid w:val="00115C97"/>
    <w:rsid w:val="00123E91"/>
    <w:rsid w:val="00127039"/>
    <w:rsid w:val="0013038C"/>
    <w:rsid w:val="00132647"/>
    <w:rsid w:val="001327A7"/>
    <w:rsid w:val="0013515C"/>
    <w:rsid w:val="00135C16"/>
    <w:rsid w:val="00144EF3"/>
    <w:rsid w:val="00145A37"/>
    <w:rsid w:val="001474DB"/>
    <w:rsid w:val="001504C8"/>
    <w:rsid w:val="00153197"/>
    <w:rsid w:val="001624A4"/>
    <w:rsid w:val="00163DC4"/>
    <w:rsid w:val="001640EA"/>
    <w:rsid w:val="00165E2C"/>
    <w:rsid w:val="00166933"/>
    <w:rsid w:val="001674BB"/>
    <w:rsid w:val="001758BD"/>
    <w:rsid w:val="00175B6A"/>
    <w:rsid w:val="00190110"/>
    <w:rsid w:val="001918D8"/>
    <w:rsid w:val="001924CE"/>
    <w:rsid w:val="001A0D66"/>
    <w:rsid w:val="001A71B0"/>
    <w:rsid w:val="001B0979"/>
    <w:rsid w:val="001B2FD5"/>
    <w:rsid w:val="001C0463"/>
    <w:rsid w:val="001C225E"/>
    <w:rsid w:val="001C6039"/>
    <w:rsid w:val="001D0958"/>
    <w:rsid w:val="001D35D3"/>
    <w:rsid w:val="001D413B"/>
    <w:rsid w:val="001D4772"/>
    <w:rsid w:val="001D7603"/>
    <w:rsid w:val="001E1B40"/>
    <w:rsid w:val="001E7E14"/>
    <w:rsid w:val="001F031E"/>
    <w:rsid w:val="001F71E5"/>
    <w:rsid w:val="00204DB6"/>
    <w:rsid w:val="00206167"/>
    <w:rsid w:val="0020693E"/>
    <w:rsid w:val="0020696A"/>
    <w:rsid w:val="00213BD9"/>
    <w:rsid w:val="00213F07"/>
    <w:rsid w:val="00221BE7"/>
    <w:rsid w:val="00221DE9"/>
    <w:rsid w:val="00225AF3"/>
    <w:rsid w:val="00230D97"/>
    <w:rsid w:val="00232E17"/>
    <w:rsid w:val="00234A3E"/>
    <w:rsid w:val="00240B5A"/>
    <w:rsid w:val="002459C7"/>
    <w:rsid w:val="00246F89"/>
    <w:rsid w:val="00251210"/>
    <w:rsid w:val="00253B59"/>
    <w:rsid w:val="002545C8"/>
    <w:rsid w:val="00256C03"/>
    <w:rsid w:val="0026233C"/>
    <w:rsid w:val="00262F45"/>
    <w:rsid w:val="00264157"/>
    <w:rsid w:val="00271330"/>
    <w:rsid w:val="002715E9"/>
    <w:rsid w:val="00275B69"/>
    <w:rsid w:val="0028246C"/>
    <w:rsid w:val="00283EE7"/>
    <w:rsid w:val="00295C8B"/>
    <w:rsid w:val="00295FD6"/>
    <w:rsid w:val="002962D5"/>
    <w:rsid w:val="00297412"/>
    <w:rsid w:val="002A35BB"/>
    <w:rsid w:val="002A793F"/>
    <w:rsid w:val="002B08E7"/>
    <w:rsid w:val="002B14B3"/>
    <w:rsid w:val="002B4D5D"/>
    <w:rsid w:val="002B6EA2"/>
    <w:rsid w:val="002C0C10"/>
    <w:rsid w:val="002D026C"/>
    <w:rsid w:val="002D22C5"/>
    <w:rsid w:val="002D35C3"/>
    <w:rsid w:val="002D73FD"/>
    <w:rsid w:val="002E0C1E"/>
    <w:rsid w:val="002E105F"/>
    <w:rsid w:val="002E12E8"/>
    <w:rsid w:val="002E192E"/>
    <w:rsid w:val="002E768D"/>
    <w:rsid w:val="002F1189"/>
    <w:rsid w:val="002F2AB8"/>
    <w:rsid w:val="002F560E"/>
    <w:rsid w:val="002F57D0"/>
    <w:rsid w:val="002F5FF1"/>
    <w:rsid w:val="002F674D"/>
    <w:rsid w:val="00302461"/>
    <w:rsid w:val="00304971"/>
    <w:rsid w:val="00305E0D"/>
    <w:rsid w:val="00312FFD"/>
    <w:rsid w:val="00313269"/>
    <w:rsid w:val="00321A9D"/>
    <w:rsid w:val="00325106"/>
    <w:rsid w:val="003264D0"/>
    <w:rsid w:val="00330A0B"/>
    <w:rsid w:val="0033294D"/>
    <w:rsid w:val="00337646"/>
    <w:rsid w:val="0034498B"/>
    <w:rsid w:val="0035796A"/>
    <w:rsid w:val="00357FA3"/>
    <w:rsid w:val="00362232"/>
    <w:rsid w:val="003623CF"/>
    <w:rsid w:val="003654E5"/>
    <w:rsid w:val="00370CFF"/>
    <w:rsid w:val="00372711"/>
    <w:rsid w:val="00375010"/>
    <w:rsid w:val="00377B10"/>
    <w:rsid w:val="00387E12"/>
    <w:rsid w:val="0039354F"/>
    <w:rsid w:val="00394E0B"/>
    <w:rsid w:val="00396866"/>
    <w:rsid w:val="003A0245"/>
    <w:rsid w:val="003A26AC"/>
    <w:rsid w:val="003A3B85"/>
    <w:rsid w:val="003B27E4"/>
    <w:rsid w:val="003C1D64"/>
    <w:rsid w:val="003D0A8E"/>
    <w:rsid w:val="003D2AFE"/>
    <w:rsid w:val="003D3FAE"/>
    <w:rsid w:val="003E35AC"/>
    <w:rsid w:val="003E7DDB"/>
    <w:rsid w:val="0040071D"/>
    <w:rsid w:val="004008E1"/>
    <w:rsid w:val="00401520"/>
    <w:rsid w:val="00401E9A"/>
    <w:rsid w:val="00403FCC"/>
    <w:rsid w:val="004179D3"/>
    <w:rsid w:val="0042132F"/>
    <w:rsid w:val="0042488D"/>
    <w:rsid w:val="00426A80"/>
    <w:rsid w:val="00437AA8"/>
    <w:rsid w:val="00437DFD"/>
    <w:rsid w:val="00444469"/>
    <w:rsid w:val="00454D40"/>
    <w:rsid w:val="004621D4"/>
    <w:rsid w:val="0047754F"/>
    <w:rsid w:val="004A11BC"/>
    <w:rsid w:val="004A2B7A"/>
    <w:rsid w:val="004A30AC"/>
    <w:rsid w:val="004A4598"/>
    <w:rsid w:val="004A48BA"/>
    <w:rsid w:val="004B3FC1"/>
    <w:rsid w:val="004B6CC5"/>
    <w:rsid w:val="004C08DE"/>
    <w:rsid w:val="004D0B0B"/>
    <w:rsid w:val="004D0F3A"/>
    <w:rsid w:val="004D1591"/>
    <w:rsid w:val="004D5371"/>
    <w:rsid w:val="004D59FB"/>
    <w:rsid w:val="004E0E6A"/>
    <w:rsid w:val="004E1039"/>
    <w:rsid w:val="004E125F"/>
    <w:rsid w:val="004E1566"/>
    <w:rsid w:val="004E285E"/>
    <w:rsid w:val="004E2A2F"/>
    <w:rsid w:val="004F1C19"/>
    <w:rsid w:val="004F78FA"/>
    <w:rsid w:val="005065A9"/>
    <w:rsid w:val="005077A2"/>
    <w:rsid w:val="005139FD"/>
    <w:rsid w:val="00515CAC"/>
    <w:rsid w:val="00517A16"/>
    <w:rsid w:val="00522CCE"/>
    <w:rsid w:val="00537304"/>
    <w:rsid w:val="005375E3"/>
    <w:rsid w:val="005410D5"/>
    <w:rsid w:val="005634DE"/>
    <w:rsid w:val="005749CC"/>
    <w:rsid w:val="00580405"/>
    <w:rsid w:val="00584177"/>
    <w:rsid w:val="00584E86"/>
    <w:rsid w:val="0058647F"/>
    <w:rsid w:val="005872DF"/>
    <w:rsid w:val="00590355"/>
    <w:rsid w:val="00592841"/>
    <w:rsid w:val="00593516"/>
    <w:rsid w:val="00597181"/>
    <w:rsid w:val="00597AE9"/>
    <w:rsid w:val="005A14F5"/>
    <w:rsid w:val="005B1B05"/>
    <w:rsid w:val="005B309B"/>
    <w:rsid w:val="005C0FCD"/>
    <w:rsid w:val="005C11E2"/>
    <w:rsid w:val="005C287E"/>
    <w:rsid w:val="005C4BA6"/>
    <w:rsid w:val="005C53DF"/>
    <w:rsid w:val="005D10F5"/>
    <w:rsid w:val="005D160B"/>
    <w:rsid w:val="005D343C"/>
    <w:rsid w:val="005D50F7"/>
    <w:rsid w:val="005D70E2"/>
    <w:rsid w:val="005E4375"/>
    <w:rsid w:val="005E6867"/>
    <w:rsid w:val="005F6DEC"/>
    <w:rsid w:val="005F715C"/>
    <w:rsid w:val="00600B41"/>
    <w:rsid w:val="00602FE4"/>
    <w:rsid w:val="00607E05"/>
    <w:rsid w:val="00611352"/>
    <w:rsid w:val="0061246D"/>
    <w:rsid w:val="006147BA"/>
    <w:rsid w:val="00615685"/>
    <w:rsid w:val="00616733"/>
    <w:rsid w:val="00627F28"/>
    <w:rsid w:val="00636822"/>
    <w:rsid w:val="006405BC"/>
    <w:rsid w:val="00641C12"/>
    <w:rsid w:val="0064298E"/>
    <w:rsid w:val="00644C8C"/>
    <w:rsid w:val="006452A6"/>
    <w:rsid w:val="00645431"/>
    <w:rsid w:val="00647C8E"/>
    <w:rsid w:val="00652B6C"/>
    <w:rsid w:val="0065328C"/>
    <w:rsid w:val="006656DA"/>
    <w:rsid w:val="006708F8"/>
    <w:rsid w:val="00670FFE"/>
    <w:rsid w:val="00673336"/>
    <w:rsid w:val="0068116F"/>
    <w:rsid w:val="00681631"/>
    <w:rsid w:val="00695587"/>
    <w:rsid w:val="006956F4"/>
    <w:rsid w:val="00696A6C"/>
    <w:rsid w:val="006A2DE4"/>
    <w:rsid w:val="006A3EC7"/>
    <w:rsid w:val="006A67DE"/>
    <w:rsid w:val="006B034A"/>
    <w:rsid w:val="006B1533"/>
    <w:rsid w:val="006B4002"/>
    <w:rsid w:val="006B47CA"/>
    <w:rsid w:val="006C55C7"/>
    <w:rsid w:val="006D06D2"/>
    <w:rsid w:val="006D3725"/>
    <w:rsid w:val="006D4297"/>
    <w:rsid w:val="006E0A01"/>
    <w:rsid w:val="006E3157"/>
    <w:rsid w:val="006E395E"/>
    <w:rsid w:val="006E6186"/>
    <w:rsid w:val="006E6E78"/>
    <w:rsid w:val="006E77D1"/>
    <w:rsid w:val="006F5016"/>
    <w:rsid w:val="00701291"/>
    <w:rsid w:val="0071096A"/>
    <w:rsid w:val="00716657"/>
    <w:rsid w:val="00717649"/>
    <w:rsid w:val="00726089"/>
    <w:rsid w:val="007346B9"/>
    <w:rsid w:val="00740215"/>
    <w:rsid w:val="00743F82"/>
    <w:rsid w:val="00745AE2"/>
    <w:rsid w:val="0074767B"/>
    <w:rsid w:val="00754075"/>
    <w:rsid w:val="00755707"/>
    <w:rsid w:val="0076294F"/>
    <w:rsid w:val="00763F71"/>
    <w:rsid w:val="00772506"/>
    <w:rsid w:val="00772671"/>
    <w:rsid w:val="007763F4"/>
    <w:rsid w:val="00782A71"/>
    <w:rsid w:val="00795692"/>
    <w:rsid w:val="00796FE5"/>
    <w:rsid w:val="007A3B25"/>
    <w:rsid w:val="007A7D32"/>
    <w:rsid w:val="007B595D"/>
    <w:rsid w:val="007C0BCD"/>
    <w:rsid w:val="007C4168"/>
    <w:rsid w:val="007D0459"/>
    <w:rsid w:val="007E06F8"/>
    <w:rsid w:val="007F238C"/>
    <w:rsid w:val="007F2762"/>
    <w:rsid w:val="007F3B9C"/>
    <w:rsid w:val="007F729F"/>
    <w:rsid w:val="008026AC"/>
    <w:rsid w:val="0080507F"/>
    <w:rsid w:val="00813FEF"/>
    <w:rsid w:val="0081434B"/>
    <w:rsid w:val="00814992"/>
    <w:rsid w:val="00816B9B"/>
    <w:rsid w:val="00816C8F"/>
    <w:rsid w:val="00820027"/>
    <w:rsid w:val="00820357"/>
    <w:rsid w:val="00821FDA"/>
    <w:rsid w:val="00825E27"/>
    <w:rsid w:val="0083012E"/>
    <w:rsid w:val="00831EA4"/>
    <w:rsid w:val="00832E36"/>
    <w:rsid w:val="00837A06"/>
    <w:rsid w:val="00844D5F"/>
    <w:rsid w:val="008472C4"/>
    <w:rsid w:val="00847694"/>
    <w:rsid w:val="008520CC"/>
    <w:rsid w:val="0085253F"/>
    <w:rsid w:val="008648BA"/>
    <w:rsid w:val="00877F3F"/>
    <w:rsid w:val="00891559"/>
    <w:rsid w:val="008A6244"/>
    <w:rsid w:val="008A6FC7"/>
    <w:rsid w:val="008C2BB0"/>
    <w:rsid w:val="008C3C1D"/>
    <w:rsid w:val="008C4E77"/>
    <w:rsid w:val="008C7383"/>
    <w:rsid w:val="008D0B83"/>
    <w:rsid w:val="008D151A"/>
    <w:rsid w:val="008D2683"/>
    <w:rsid w:val="008E22BB"/>
    <w:rsid w:val="008E3559"/>
    <w:rsid w:val="008F2B78"/>
    <w:rsid w:val="00900A48"/>
    <w:rsid w:val="00900E26"/>
    <w:rsid w:val="00916790"/>
    <w:rsid w:val="00917F56"/>
    <w:rsid w:val="00920DD0"/>
    <w:rsid w:val="00926DA8"/>
    <w:rsid w:val="00927137"/>
    <w:rsid w:val="00927933"/>
    <w:rsid w:val="00932315"/>
    <w:rsid w:val="009328CE"/>
    <w:rsid w:val="009331DD"/>
    <w:rsid w:val="0093612A"/>
    <w:rsid w:val="0093723C"/>
    <w:rsid w:val="00942D29"/>
    <w:rsid w:val="0094669E"/>
    <w:rsid w:val="0095339C"/>
    <w:rsid w:val="009656A2"/>
    <w:rsid w:val="00966EB0"/>
    <w:rsid w:val="009707A0"/>
    <w:rsid w:val="0097150E"/>
    <w:rsid w:val="009741F0"/>
    <w:rsid w:val="009820F5"/>
    <w:rsid w:val="0099004F"/>
    <w:rsid w:val="00990319"/>
    <w:rsid w:val="00990DAC"/>
    <w:rsid w:val="00993957"/>
    <w:rsid w:val="00996971"/>
    <w:rsid w:val="009A2E86"/>
    <w:rsid w:val="009B537E"/>
    <w:rsid w:val="009B54DB"/>
    <w:rsid w:val="009B6852"/>
    <w:rsid w:val="009B7EFC"/>
    <w:rsid w:val="009D15C7"/>
    <w:rsid w:val="009D21DA"/>
    <w:rsid w:val="009D25A6"/>
    <w:rsid w:val="009D3C33"/>
    <w:rsid w:val="009D5C2F"/>
    <w:rsid w:val="009E1762"/>
    <w:rsid w:val="009E2DE0"/>
    <w:rsid w:val="009F51A5"/>
    <w:rsid w:val="00A00B30"/>
    <w:rsid w:val="00A07B8E"/>
    <w:rsid w:val="00A10148"/>
    <w:rsid w:val="00A169FF"/>
    <w:rsid w:val="00A26471"/>
    <w:rsid w:val="00A30359"/>
    <w:rsid w:val="00A308D7"/>
    <w:rsid w:val="00A32E51"/>
    <w:rsid w:val="00A34A54"/>
    <w:rsid w:val="00A4029C"/>
    <w:rsid w:val="00A40D4D"/>
    <w:rsid w:val="00A420EA"/>
    <w:rsid w:val="00A42B34"/>
    <w:rsid w:val="00A43F20"/>
    <w:rsid w:val="00A4615C"/>
    <w:rsid w:val="00A522A1"/>
    <w:rsid w:val="00A54A8A"/>
    <w:rsid w:val="00A657C7"/>
    <w:rsid w:val="00A660E2"/>
    <w:rsid w:val="00A665B7"/>
    <w:rsid w:val="00A67D51"/>
    <w:rsid w:val="00A7138F"/>
    <w:rsid w:val="00A717A9"/>
    <w:rsid w:val="00A72CBD"/>
    <w:rsid w:val="00A84FA4"/>
    <w:rsid w:val="00A8618C"/>
    <w:rsid w:val="00A936D4"/>
    <w:rsid w:val="00A9462C"/>
    <w:rsid w:val="00AA1A8F"/>
    <w:rsid w:val="00AA2A41"/>
    <w:rsid w:val="00AA3F8B"/>
    <w:rsid w:val="00AA5057"/>
    <w:rsid w:val="00AA6445"/>
    <w:rsid w:val="00AA6D67"/>
    <w:rsid w:val="00AB184B"/>
    <w:rsid w:val="00AB2434"/>
    <w:rsid w:val="00AB6737"/>
    <w:rsid w:val="00AC508E"/>
    <w:rsid w:val="00AC570F"/>
    <w:rsid w:val="00AD03E7"/>
    <w:rsid w:val="00AD265F"/>
    <w:rsid w:val="00AD3840"/>
    <w:rsid w:val="00AD4456"/>
    <w:rsid w:val="00AE0D37"/>
    <w:rsid w:val="00AE53B4"/>
    <w:rsid w:val="00AF10C2"/>
    <w:rsid w:val="00AF1124"/>
    <w:rsid w:val="00AF194F"/>
    <w:rsid w:val="00AF4402"/>
    <w:rsid w:val="00AF7468"/>
    <w:rsid w:val="00B0182C"/>
    <w:rsid w:val="00B02482"/>
    <w:rsid w:val="00B05A62"/>
    <w:rsid w:val="00B0792E"/>
    <w:rsid w:val="00B07B1F"/>
    <w:rsid w:val="00B07CE7"/>
    <w:rsid w:val="00B16F4A"/>
    <w:rsid w:val="00B23049"/>
    <w:rsid w:val="00B24C74"/>
    <w:rsid w:val="00B25DBD"/>
    <w:rsid w:val="00B307C1"/>
    <w:rsid w:val="00B34EB9"/>
    <w:rsid w:val="00B365F5"/>
    <w:rsid w:val="00B36924"/>
    <w:rsid w:val="00B36AB7"/>
    <w:rsid w:val="00B37F31"/>
    <w:rsid w:val="00B402C5"/>
    <w:rsid w:val="00B47604"/>
    <w:rsid w:val="00B56B2E"/>
    <w:rsid w:val="00B56B8F"/>
    <w:rsid w:val="00B60B90"/>
    <w:rsid w:val="00B62015"/>
    <w:rsid w:val="00B64F0C"/>
    <w:rsid w:val="00B67B98"/>
    <w:rsid w:val="00B7037C"/>
    <w:rsid w:val="00B72CFE"/>
    <w:rsid w:val="00B77F45"/>
    <w:rsid w:val="00B81724"/>
    <w:rsid w:val="00B914EF"/>
    <w:rsid w:val="00B91576"/>
    <w:rsid w:val="00B95F79"/>
    <w:rsid w:val="00B9721E"/>
    <w:rsid w:val="00BA3193"/>
    <w:rsid w:val="00BA4CB6"/>
    <w:rsid w:val="00BB1937"/>
    <w:rsid w:val="00BB5C58"/>
    <w:rsid w:val="00BC0C48"/>
    <w:rsid w:val="00BC1367"/>
    <w:rsid w:val="00BC4FFB"/>
    <w:rsid w:val="00BC535E"/>
    <w:rsid w:val="00BC6E64"/>
    <w:rsid w:val="00BD2D9E"/>
    <w:rsid w:val="00BE1398"/>
    <w:rsid w:val="00BE1C98"/>
    <w:rsid w:val="00BE4D27"/>
    <w:rsid w:val="00BE5249"/>
    <w:rsid w:val="00BF02E9"/>
    <w:rsid w:val="00BF66F2"/>
    <w:rsid w:val="00C12409"/>
    <w:rsid w:val="00C16495"/>
    <w:rsid w:val="00C17EFE"/>
    <w:rsid w:val="00C258D3"/>
    <w:rsid w:val="00C3513B"/>
    <w:rsid w:val="00C365D0"/>
    <w:rsid w:val="00C43332"/>
    <w:rsid w:val="00C44DCE"/>
    <w:rsid w:val="00C52B61"/>
    <w:rsid w:val="00C53252"/>
    <w:rsid w:val="00C537A6"/>
    <w:rsid w:val="00C55840"/>
    <w:rsid w:val="00C631BE"/>
    <w:rsid w:val="00C63E57"/>
    <w:rsid w:val="00C70775"/>
    <w:rsid w:val="00C86290"/>
    <w:rsid w:val="00C94F17"/>
    <w:rsid w:val="00CA5226"/>
    <w:rsid w:val="00CA58C6"/>
    <w:rsid w:val="00CA7CA6"/>
    <w:rsid w:val="00CA7DD0"/>
    <w:rsid w:val="00CB0902"/>
    <w:rsid w:val="00CB1445"/>
    <w:rsid w:val="00CB5094"/>
    <w:rsid w:val="00CB5760"/>
    <w:rsid w:val="00CC0D9F"/>
    <w:rsid w:val="00CD0234"/>
    <w:rsid w:val="00CD1840"/>
    <w:rsid w:val="00CD2DCB"/>
    <w:rsid w:val="00CD34C4"/>
    <w:rsid w:val="00CD58EB"/>
    <w:rsid w:val="00CD7333"/>
    <w:rsid w:val="00CD7D76"/>
    <w:rsid w:val="00CE57E0"/>
    <w:rsid w:val="00CE5A19"/>
    <w:rsid w:val="00CF11AA"/>
    <w:rsid w:val="00CF324C"/>
    <w:rsid w:val="00CF3472"/>
    <w:rsid w:val="00CF34D5"/>
    <w:rsid w:val="00CF4F08"/>
    <w:rsid w:val="00D001F8"/>
    <w:rsid w:val="00D0486E"/>
    <w:rsid w:val="00D073E1"/>
    <w:rsid w:val="00D24533"/>
    <w:rsid w:val="00D27BC0"/>
    <w:rsid w:val="00D3720D"/>
    <w:rsid w:val="00D42ABE"/>
    <w:rsid w:val="00D509CF"/>
    <w:rsid w:val="00D53E5F"/>
    <w:rsid w:val="00D562F3"/>
    <w:rsid w:val="00D6072D"/>
    <w:rsid w:val="00D70BF6"/>
    <w:rsid w:val="00D71258"/>
    <w:rsid w:val="00D7182C"/>
    <w:rsid w:val="00D73C9C"/>
    <w:rsid w:val="00D80DD1"/>
    <w:rsid w:val="00D93DB2"/>
    <w:rsid w:val="00D969C4"/>
    <w:rsid w:val="00DA4412"/>
    <w:rsid w:val="00DA63A3"/>
    <w:rsid w:val="00DB28ED"/>
    <w:rsid w:val="00DB2D9B"/>
    <w:rsid w:val="00DB32FE"/>
    <w:rsid w:val="00DB3760"/>
    <w:rsid w:val="00DB631D"/>
    <w:rsid w:val="00DB6429"/>
    <w:rsid w:val="00DC64FB"/>
    <w:rsid w:val="00DC706D"/>
    <w:rsid w:val="00DC7271"/>
    <w:rsid w:val="00DD2F5B"/>
    <w:rsid w:val="00DD3332"/>
    <w:rsid w:val="00DE396C"/>
    <w:rsid w:val="00DF038F"/>
    <w:rsid w:val="00DF098E"/>
    <w:rsid w:val="00DF6141"/>
    <w:rsid w:val="00DF62C4"/>
    <w:rsid w:val="00E076C1"/>
    <w:rsid w:val="00E0776A"/>
    <w:rsid w:val="00E11914"/>
    <w:rsid w:val="00E1406D"/>
    <w:rsid w:val="00E15717"/>
    <w:rsid w:val="00E16F90"/>
    <w:rsid w:val="00E17973"/>
    <w:rsid w:val="00E17AC8"/>
    <w:rsid w:val="00E24110"/>
    <w:rsid w:val="00E2548B"/>
    <w:rsid w:val="00E26814"/>
    <w:rsid w:val="00E27ECA"/>
    <w:rsid w:val="00E31524"/>
    <w:rsid w:val="00E343C8"/>
    <w:rsid w:val="00E459E0"/>
    <w:rsid w:val="00E63486"/>
    <w:rsid w:val="00E64039"/>
    <w:rsid w:val="00E66868"/>
    <w:rsid w:val="00E817C3"/>
    <w:rsid w:val="00E82AF5"/>
    <w:rsid w:val="00E864D9"/>
    <w:rsid w:val="00E90ACE"/>
    <w:rsid w:val="00E9119A"/>
    <w:rsid w:val="00E92525"/>
    <w:rsid w:val="00E93FE7"/>
    <w:rsid w:val="00E94C1E"/>
    <w:rsid w:val="00EA3E6E"/>
    <w:rsid w:val="00EB0B89"/>
    <w:rsid w:val="00EB6205"/>
    <w:rsid w:val="00EC097F"/>
    <w:rsid w:val="00EC3D6F"/>
    <w:rsid w:val="00EC4A81"/>
    <w:rsid w:val="00ED3CC9"/>
    <w:rsid w:val="00ED3E21"/>
    <w:rsid w:val="00ED5A5B"/>
    <w:rsid w:val="00EE37BE"/>
    <w:rsid w:val="00EE6295"/>
    <w:rsid w:val="00EF067C"/>
    <w:rsid w:val="00EF2362"/>
    <w:rsid w:val="00EF3425"/>
    <w:rsid w:val="00EF3AA2"/>
    <w:rsid w:val="00EF46D7"/>
    <w:rsid w:val="00F01976"/>
    <w:rsid w:val="00F03AEB"/>
    <w:rsid w:val="00F04559"/>
    <w:rsid w:val="00F04DBF"/>
    <w:rsid w:val="00F051B4"/>
    <w:rsid w:val="00F1247C"/>
    <w:rsid w:val="00F15BE5"/>
    <w:rsid w:val="00F233E4"/>
    <w:rsid w:val="00F256E8"/>
    <w:rsid w:val="00F32A5A"/>
    <w:rsid w:val="00F3767C"/>
    <w:rsid w:val="00F436C4"/>
    <w:rsid w:val="00F4787C"/>
    <w:rsid w:val="00F52F12"/>
    <w:rsid w:val="00F54AA2"/>
    <w:rsid w:val="00F579BE"/>
    <w:rsid w:val="00F6360D"/>
    <w:rsid w:val="00F675F0"/>
    <w:rsid w:val="00F70224"/>
    <w:rsid w:val="00F74494"/>
    <w:rsid w:val="00F804EA"/>
    <w:rsid w:val="00F81D18"/>
    <w:rsid w:val="00F82083"/>
    <w:rsid w:val="00F82258"/>
    <w:rsid w:val="00F82A83"/>
    <w:rsid w:val="00F83F0C"/>
    <w:rsid w:val="00F958D0"/>
    <w:rsid w:val="00FA088A"/>
    <w:rsid w:val="00FA12FF"/>
    <w:rsid w:val="00FA3673"/>
    <w:rsid w:val="00FA5530"/>
    <w:rsid w:val="00FA5681"/>
    <w:rsid w:val="00FA6E85"/>
    <w:rsid w:val="00FB055D"/>
    <w:rsid w:val="00FB07F2"/>
    <w:rsid w:val="00FC209A"/>
    <w:rsid w:val="00FC6840"/>
    <w:rsid w:val="00FD2966"/>
    <w:rsid w:val="00FE1E5B"/>
    <w:rsid w:val="00FE2792"/>
    <w:rsid w:val="00FE2F44"/>
    <w:rsid w:val="00FE7F5D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8CFD1"/>
  <w15:chartTrackingRefBased/>
  <w15:docId w15:val="{38F1D113-7D39-49B8-A1FA-B60E9B78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widowControl w:val="0"/>
      <w:numPr>
        <w:numId w:val="1"/>
      </w:numPr>
      <w:spacing w:line="288" w:lineRule="auto"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numPr>
        <w:ilvl w:val="1"/>
        <w:numId w:val="1"/>
      </w:numPr>
      <w:spacing w:line="288" w:lineRule="auto"/>
      <w:jc w:val="both"/>
      <w:outlineLvl w:val="1"/>
    </w:pPr>
    <w:rPr>
      <w:rFonts w:ascii="Arial" w:hAnsi="Arial"/>
      <w:b/>
      <w:i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line="288" w:lineRule="auto"/>
      <w:ind w:left="2835"/>
      <w:jc w:val="both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288" w:lineRule="auto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line="288" w:lineRule="auto"/>
      <w:jc w:val="both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pacing w:line="360" w:lineRule="auto"/>
      <w:jc w:val="both"/>
      <w:outlineLvl w:val="5"/>
    </w:pPr>
    <w:rPr>
      <w:rFonts w:ascii="Arial" w:hAnsi="Arial"/>
      <w:i/>
      <w:sz w:val="24"/>
    </w:rPr>
  </w:style>
  <w:style w:type="paragraph" w:styleId="Ttulo7">
    <w:name w:val="heading 7"/>
    <w:basedOn w:val="Normal"/>
    <w:next w:val="Normal"/>
    <w:uiPriority w:val="99"/>
    <w:qFormat/>
    <w:pPr>
      <w:keepNext/>
      <w:widowControl w:val="0"/>
      <w:numPr>
        <w:ilvl w:val="6"/>
        <w:numId w:val="1"/>
      </w:numPr>
      <w:spacing w:line="288" w:lineRule="auto"/>
      <w:ind w:left="1418"/>
      <w:jc w:val="center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widowControl w:val="0"/>
      <w:numPr>
        <w:ilvl w:val="7"/>
        <w:numId w:val="1"/>
      </w:numPr>
      <w:spacing w:line="288" w:lineRule="auto"/>
      <w:jc w:val="center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uiPriority w:val="99"/>
    <w:qFormat/>
    <w:pPr>
      <w:keepNext/>
      <w:numPr>
        <w:ilvl w:val="8"/>
        <w:numId w:val="1"/>
      </w:numPr>
      <w:spacing w:line="288" w:lineRule="auto"/>
      <w:jc w:val="both"/>
      <w:outlineLvl w:val="8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Fontepargpadro4">
    <w:name w:val="Fonte parág. padrão4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3z0">
    <w:name w:val="WW8Num3z0"/>
    <w:rPr>
      <w:rFonts w:ascii="Times New Roman" w:hAnsi="Times New Roman"/>
      <w:sz w:val="24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9z0">
    <w:name w:val="WW8Num9z0"/>
    <w:rPr>
      <w:rFonts w:ascii="Times New Roman" w:hAnsi="Times New Roman"/>
    </w:rPr>
  </w:style>
  <w:style w:type="character" w:customStyle="1" w:styleId="WW8Num10z0">
    <w:name w:val="WW8Num10z0"/>
    <w:rPr>
      <w:rFonts w:ascii="Times New Roman" w:hAnsi="Times New Roman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4z0">
    <w:name w:val="WW8Num14z0"/>
    <w:rPr>
      <w:rFonts w:ascii="Times New Roman" w:hAnsi="Times New Roman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Times New Roman" w:hAnsi="Times New Roman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8z0">
    <w:name w:val="WW8Num18z0"/>
    <w:rPr>
      <w:rFonts w:ascii="Times New Roman" w:hAnsi="Times New Roman"/>
    </w:rPr>
  </w:style>
  <w:style w:type="character" w:customStyle="1" w:styleId="WW8Num19z0">
    <w:name w:val="WW8Num19z0"/>
    <w:rPr>
      <w:rFonts w:ascii="Times New Roman" w:hAnsi="Times New Roman"/>
    </w:rPr>
  </w:style>
  <w:style w:type="character" w:customStyle="1" w:styleId="WW8Num20z0">
    <w:name w:val="WW8Num20z0"/>
    <w:rPr>
      <w:rFonts w:ascii="Times New Roman" w:hAnsi="Times New Roman"/>
    </w:rPr>
  </w:style>
  <w:style w:type="character" w:customStyle="1" w:styleId="WW8Num21z0">
    <w:name w:val="WW8Num21z0"/>
    <w:rPr>
      <w:rFonts w:ascii="Times New Roman" w:hAnsi="Times New Roman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3z0">
    <w:name w:val="WW8Num23z0"/>
    <w:rPr>
      <w:rFonts w:ascii="Arial" w:hAnsi="Arial"/>
      <w:b w:val="0"/>
      <w:i w:val="0"/>
      <w:sz w:val="22"/>
      <w:u w:val="none"/>
    </w:rPr>
  </w:style>
  <w:style w:type="character" w:customStyle="1" w:styleId="WW8Num24z0">
    <w:name w:val="WW8Num24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  <w:sz w:val="22"/>
    </w:rPr>
  </w:style>
  <w:style w:type="character" w:customStyle="1" w:styleId="WW8Num26z0">
    <w:name w:val="WW8Num26z0"/>
    <w:rPr>
      <w:rFonts w:ascii="Times New Roman" w:hAnsi="Times New Roman"/>
    </w:rPr>
  </w:style>
  <w:style w:type="character" w:customStyle="1" w:styleId="WW8Num27z0">
    <w:name w:val="WW8Num27z0"/>
    <w:rPr>
      <w:rFonts w:ascii="Arial" w:hAnsi="Arial"/>
      <w:b w:val="0"/>
      <w:i w:val="0"/>
      <w:sz w:val="22"/>
      <w:u w:val="none"/>
    </w:rPr>
  </w:style>
  <w:style w:type="character" w:customStyle="1" w:styleId="WW8Num28z0">
    <w:name w:val="WW8Num28z0"/>
    <w:rPr>
      <w:rFonts w:ascii="Arial" w:hAnsi="Arial"/>
      <w:b/>
      <w:i w:val="0"/>
      <w:sz w:val="24"/>
    </w:rPr>
  </w:style>
  <w:style w:type="character" w:customStyle="1" w:styleId="WW8Num29z0">
    <w:name w:val="WW8Num29z0"/>
    <w:rPr>
      <w:rFonts w:ascii="Times New Roman" w:hAnsi="Times New Roman"/>
    </w:rPr>
  </w:style>
  <w:style w:type="character" w:customStyle="1" w:styleId="WW8Num30z0">
    <w:name w:val="WW8Num30z0"/>
    <w:rPr>
      <w:rFonts w:ascii="Times New Roman" w:hAnsi="Times New Roman"/>
    </w:rPr>
  </w:style>
  <w:style w:type="character" w:customStyle="1" w:styleId="WW8Num31z0">
    <w:name w:val="WW8Num31z0"/>
    <w:rPr>
      <w:rFonts w:ascii="Times New Roman" w:hAnsi="Times New Roman"/>
    </w:rPr>
  </w:style>
  <w:style w:type="character" w:customStyle="1" w:styleId="WW8Num33z0">
    <w:name w:val="WW8Num33z0"/>
    <w:rPr>
      <w:rFonts w:ascii="Times New Roman" w:hAnsi="Times New Roman"/>
    </w:rPr>
  </w:style>
  <w:style w:type="character" w:customStyle="1" w:styleId="WW8Num34z0">
    <w:name w:val="WW8Num34z0"/>
    <w:rPr>
      <w:rFonts w:ascii="Times New Roman" w:hAnsi="Times New Roman"/>
      <w:sz w:val="22"/>
    </w:rPr>
  </w:style>
  <w:style w:type="character" w:customStyle="1" w:styleId="WW8Num35z0">
    <w:name w:val="WW8Num35z0"/>
    <w:rPr>
      <w:rFonts w:ascii="Times New Roman" w:hAnsi="Times New Roman"/>
    </w:rPr>
  </w:style>
  <w:style w:type="character" w:customStyle="1" w:styleId="WW8Num36z0">
    <w:name w:val="WW8Num36z0"/>
    <w:rPr>
      <w:rFonts w:ascii="Times New Roman" w:hAnsi="Times New Roman"/>
    </w:rPr>
  </w:style>
  <w:style w:type="character" w:customStyle="1" w:styleId="WW8Num37z0">
    <w:name w:val="WW8Num37z0"/>
    <w:rPr>
      <w:rFonts w:ascii="Times New Roman" w:hAnsi="Times New Roman"/>
    </w:rPr>
  </w:style>
  <w:style w:type="character" w:customStyle="1" w:styleId="WW8Num38z0">
    <w:name w:val="WW8Num38z0"/>
    <w:rPr>
      <w:rFonts w:ascii="Times New Roman" w:hAnsi="Times New Roman"/>
    </w:rPr>
  </w:style>
  <w:style w:type="character" w:customStyle="1" w:styleId="WW8Num39z0">
    <w:name w:val="WW8Num39z0"/>
    <w:rPr>
      <w:rFonts w:ascii="Times New Roman" w:hAnsi="Times New Roman"/>
    </w:rPr>
  </w:style>
  <w:style w:type="character" w:customStyle="1" w:styleId="WW8Num40z0">
    <w:name w:val="WW8Num40z0"/>
    <w:rPr>
      <w:rFonts w:ascii="Times New Roman" w:hAnsi="Times New Roman"/>
    </w:rPr>
  </w:style>
  <w:style w:type="character" w:customStyle="1" w:styleId="WW8Num41z0">
    <w:name w:val="WW8Num41z0"/>
    <w:rPr>
      <w:rFonts w:ascii="Times New Roman" w:hAnsi="Times New Roman"/>
    </w:rPr>
  </w:style>
  <w:style w:type="character" w:customStyle="1" w:styleId="WW8Num42z0">
    <w:name w:val="WW8Num42z0"/>
    <w:rPr>
      <w:rFonts w:ascii="Times New Roman" w:hAnsi="Times New Roman"/>
    </w:rPr>
  </w:style>
  <w:style w:type="character" w:customStyle="1" w:styleId="WW8Num43z0">
    <w:name w:val="WW8Num43z0"/>
    <w:rPr>
      <w:rFonts w:ascii="Times New Roman" w:hAnsi="Times New Roman"/>
    </w:rPr>
  </w:style>
  <w:style w:type="character" w:customStyle="1" w:styleId="WW8Num44z0">
    <w:name w:val="WW8Num44z0"/>
    <w:rPr>
      <w:rFonts w:ascii="Times New Roman" w:hAnsi="Times New Roman"/>
    </w:rPr>
  </w:style>
  <w:style w:type="character" w:customStyle="1" w:styleId="WW8Num45z0">
    <w:name w:val="WW8Num45z0"/>
    <w:rPr>
      <w:rFonts w:ascii="Times New Roman" w:hAnsi="Times New Roman"/>
    </w:rPr>
  </w:style>
  <w:style w:type="character" w:customStyle="1" w:styleId="Fontepargpadro1">
    <w:name w:val="Fonte parág. padrão1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Smbolosdenumerao">
    <w:name w:val="Símbolos de numeração"/>
  </w:style>
  <w:style w:type="character" w:styleId="nfase">
    <w:name w:val="Emphasis"/>
    <w:qFormat/>
    <w:rPr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pPr>
      <w:widowControl w:val="0"/>
      <w:jc w:val="both"/>
    </w:pPr>
    <w:rPr>
      <w:rFonts w:ascii="Arial" w:hAnsi="Arial"/>
      <w:sz w:val="24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cuodecorpodetexto">
    <w:name w:val="Body Text Indent"/>
    <w:basedOn w:val="Normal"/>
    <w:semiHidden/>
    <w:pPr>
      <w:ind w:left="2552"/>
    </w:pPr>
    <w:rPr>
      <w:rFonts w:ascii="Arial" w:hAnsi="Arial"/>
      <w:sz w:val="24"/>
    </w:rPr>
  </w:style>
  <w:style w:type="paragraph" w:customStyle="1" w:styleId="Corpodetexto21">
    <w:name w:val="Corpo de texto 21"/>
    <w:basedOn w:val="Normal"/>
    <w:pPr>
      <w:widowControl w:val="0"/>
      <w:spacing w:line="288" w:lineRule="auto"/>
      <w:jc w:val="both"/>
    </w:pPr>
    <w:rPr>
      <w:rFonts w:ascii="Arial" w:hAnsi="Arial"/>
      <w:b/>
      <w:sz w:val="24"/>
    </w:rPr>
  </w:style>
  <w:style w:type="paragraph" w:customStyle="1" w:styleId="Recuodecorpodetexto31">
    <w:name w:val="Recuo de corpo de texto 31"/>
    <w:basedOn w:val="Normal"/>
    <w:pPr>
      <w:widowControl w:val="0"/>
      <w:spacing w:line="288" w:lineRule="auto"/>
      <w:ind w:firstLine="2552"/>
      <w:jc w:val="both"/>
    </w:pPr>
    <w:rPr>
      <w:rFonts w:ascii="Arial" w:hAnsi="Arial"/>
      <w:sz w:val="24"/>
    </w:rPr>
  </w:style>
  <w:style w:type="paragraph" w:customStyle="1" w:styleId="Recuodecorpodetexto21">
    <w:name w:val="Recuo de corpo de texto 21"/>
    <w:basedOn w:val="Normal"/>
    <w:pPr>
      <w:widowControl w:val="0"/>
      <w:spacing w:line="288" w:lineRule="auto"/>
      <w:ind w:firstLine="2410"/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pPr>
      <w:widowControl w:val="0"/>
      <w:spacing w:line="288" w:lineRule="auto"/>
      <w:jc w:val="right"/>
    </w:pPr>
    <w:rPr>
      <w:rFonts w:ascii="Arial" w:hAnsi="Arial"/>
      <w:b/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Textopadro">
    <w:name w:val="Texto padrão"/>
    <w:basedOn w:val="Normal"/>
    <w:rPr>
      <w:sz w:val="24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" w:hAnsi="Arial" w:cs="Arial"/>
      <w:b/>
      <w:bCs/>
      <w:sz w:val="28"/>
      <w:szCs w:val="24"/>
    </w:rPr>
  </w:style>
  <w:style w:type="paragraph" w:styleId="Subttulo">
    <w:name w:val="Subtitle"/>
    <w:basedOn w:val="Captulo"/>
    <w:next w:val="Corpodetexto"/>
    <w:link w:val="SubttuloChar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Recuodecorpodetexto22">
    <w:name w:val="Recuo de corpo de texto 22"/>
    <w:basedOn w:val="Normal"/>
    <w:pPr>
      <w:widowControl w:val="0"/>
      <w:spacing w:line="288" w:lineRule="auto"/>
      <w:ind w:firstLine="2410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1674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odelonomeacao1">
    <w:name w:val="modelonomeacao1"/>
    <w:rsid w:val="00DA63A3"/>
    <w:rPr>
      <w:rFonts w:ascii="Arial" w:hAnsi="Arial" w:cs="Arial" w:hint="default"/>
      <w:sz w:val="16"/>
      <w:szCs w:val="16"/>
    </w:rPr>
  </w:style>
  <w:style w:type="character" w:customStyle="1" w:styleId="Ttulo8Char">
    <w:name w:val="Título 8 Char"/>
    <w:link w:val="Ttulo8"/>
    <w:rsid w:val="00B81724"/>
    <w:rPr>
      <w:rFonts w:ascii="Arial" w:hAnsi="Arial"/>
      <w:b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02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A0245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rsid w:val="00597AE9"/>
    <w:pPr>
      <w:suppressAutoHyphens/>
      <w:autoSpaceDN w:val="0"/>
      <w:textAlignment w:val="baseline"/>
    </w:pPr>
    <w:rPr>
      <w:rFonts w:ascii="Tahoma" w:hAnsi="Tahoma"/>
      <w:kern w:val="3"/>
      <w:sz w:val="28"/>
    </w:rPr>
  </w:style>
  <w:style w:type="character" w:customStyle="1" w:styleId="text11">
    <w:name w:val="text_11"/>
    <w:rsid w:val="008E3559"/>
    <w:rPr>
      <w:rFonts w:ascii="Tahoma" w:hAnsi="Tahoma" w:cs="Tahoma" w:hint="default"/>
      <w:color w:val="434343"/>
      <w:sz w:val="17"/>
      <w:szCs w:val="17"/>
    </w:rPr>
  </w:style>
  <w:style w:type="character" w:customStyle="1" w:styleId="SubttuloChar">
    <w:name w:val="Subtítulo Char"/>
    <w:link w:val="Subttulo"/>
    <w:rsid w:val="00F54AA2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pple-style-span">
    <w:name w:val="apple-style-span"/>
    <w:basedOn w:val="Fontepargpadro"/>
    <w:rsid w:val="00BA4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7975">
              <w:marLeft w:val="1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8597">
              <w:marLeft w:val="1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4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80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4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339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3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biuna@camaraibiuna.sp.gov.br" TargetMode="External"/><Relationship Id="rId2" Type="http://schemas.openxmlformats.org/officeDocument/2006/relationships/hyperlink" Target="http://www.camaraibiuna.sp.gov.br/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%2002\Desktop\INDICA&#199;&#213;ES%20PROXIMA%20SESS&#195;O\INDICA&#199;&#195;O%20ESTRADA%20VERAVINHA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45201-A70C-40D2-8421-39F5A7AB3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ESTRADA VERAVINHA</Template>
  <TotalTime>64</TotalTime>
  <Pages>1</Pages>
  <Words>173</Words>
  <Characters>1003</Characters>
  <Application>Microsoft Office Word</Application>
  <DocSecurity>0</DocSecurity>
  <Lines>32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17a Sessão Ordinária, da 1a Sessão Legislativa, da 12o</vt:lpstr>
    </vt:vector>
  </TitlesOfParts>
  <Company>Microsoft</Company>
  <LinksUpToDate>false</LinksUpToDate>
  <CharactersWithSpaces>1159</CharactersWithSpaces>
  <SharedDoc>false</SharedDoc>
  <HLinks>
    <vt:vector size="12" baseType="variant">
      <vt:variant>
        <vt:i4>4784226</vt:i4>
      </vt:variant>
      <vt:variant>
        <vt:i4>3</vt:i4>
      </vt:variant>
      <vt:variant>
        <vt:i4>0</vt:i4>
      </vt:variant>
      <vt:variant>
        <vt:i4>5</vt:i4>
      </vt:variant>
      <vt:variant>
        <vt:lpwstr>mailto:camaraibiuna@camaraibiuna.sp.gov.br</vt:lpwstr>
      </vt:variant>
      <vt:variant>
        <vt:lpwstr/>
      </vt:variant>
      <vt:variant>
        <vt:i4>3866665</vt:i4>
      </vt:variant>
      <vt:variant>
        <vt:i4>0</vt:i4>
      </vt:variant>
      <vt:variant>
        <vt:i4>0</vt:i4>
      </vt:variant>
      <vt:variant>
        <vt:i4>5</vt:i4>
      </vt:variant>
      <vt:variant>
        <vt:lpwstr>http://www.camaraibiuna.sp.gov.br/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17a Sessão Ordinária, da 1a Sessão Legislativa, da 12o</dc:title>
  <dc:subject/>
  <dc:creator>Gabinete 02</dc:creator>
  <cp:keywords/>
  <cp:lastModifiedBy>Gabinete 02</cp:lastModifiedBy>
  <cp:revision>18</cp:revision>
  <cp:lastPrinted>2025-11-03T18:56:00Z</cp:lastPrinted>
  <dcterms:created xsi:type="dcterms:W3CDTF">2025-10-27T19:00:00Z</dcterms:created>
  <dcterms:modified xsi:type="dcterms:W3CDTF">2025-12-01T17:14:00Z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2025-07-03T17:02:00Z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80884d46-8f38-499e-bfe6-d3a12eed2a4c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