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7B11C2" w14:textId="77777777" w:rsidR="00077AFE" w:rsidRDefault="00077AFE" w:rsidP="00077AFE">
      <w:pPr>
        <w:pStyle w:val="Textopadro"/>
        <w:rPr>
          <w:b/>
          <w:szCs w:val="24"/>
          <w:u w:val="single"/>
        </w:rPr>
      </w:pPr>
      <w:r w:rsidRPr="00077AFE">
        <w:rPr>
          <w:b/>
          <w:szCs w:val="24"/>
        </w:rPr>
        <w:t>INDICAÇÃO N</w:t>
      </w:r>
      <w:r w:rsidRPr="00077AFE">
        <w:rPr>
          <w:b/>
          <w:szCs w:val="24"/>
          <w:vertAlign w:val="superscript"/>
        </w:rPr>
        <w:t>O</w:t>
      </w:r>
      <w:r w:rsidRPr="00077AFE">
        <w:rPr>
          <w:b/>
          <w:szCs w:val="24"/>
          <w:u w:val="single"/>
        </w:rPr>
        <w:t xml:space="preserve"> </w:t>
      </w:r>
    </w:p>
    <w:p w14:paraId="1EC85C4B" w14:textId="77777777" w:rsidR="00EE6295" w:rsidRPr="00EE6295" w:rsidRDefault="00EE6295" w:rsidP="00077AFE">
      <w:pPr>
        <w:pStyle w:val="Textopadro"/>
        <w:rPr>
          <w:b/>
          <w:szCs w:val="24"/>
        </w:rPr>
      </w:pPr>
    </w:p>
    <w:p w14:paraId="4FCB9E35" w14:textId="77777777" w:rsidR="00EE6295" w:rsidRDefault="00EE6295" w:rsidP="00EE6295">
      <w:pPr>
        <w:pStyle w:val="Textopadro"/>
        <w:jc w:val="both"/>
        <w:rPr>
          <w:b/>
          <w:bCs/>
          <w:szCs w:val="24"/>
        </w:rPr>
      </w:pPr>
    </w:p>
    <w:p w14:paraId="1FFF4E2B" w14:textId="48A295D5" w:rsidR="00BB7C6F" w:rsidRDefault="00EE6295" w:rsidP="00E35F53">
      <w:pPr>
        <w:pStyle w:val="Textopadro"/>
        <w:jc w:val="both"/>
        <w:rPr>
          <w:b/>
          <w:szCs w:val="24"/>
        </w:rPr>
      </w:pPr>
      <w:r w:rsidRPr="00EE6295">
        <w:rPr>
          <w:b/>
          <w:bCs/>
          <w:szCs w:val="24"/>
        </w:rPr>
        <w:t>Assunto:</w:t>
      </w:r>
      <w:r w:rsidRPr="00EE6295">
        <w:rPr>
          <w:b/>
          <w:szCs w:val="24"/>
        </w:rPr>
        <w:t xml:space="preserve"> </w:t>
      </w:r>
      <w:r w:rsidR="00220413" w:rsidRPr="00220413">
        <w:rPr>
          <w:b/>
          <w:szCs w:val="24"/>
        </w:rPr>
        <w:t>Solicita a construção de um playground/parquinho infantil no Centro Olímpico.</w:t>
      </w:r>
    </w:p>
    <w:p w14:paraId="4ACAE7AD" w14:textId="77777777" w:rsidR="00220413" w:rsidRDefault="00220413" w:rsidP="00E35F53">
      <w:pPr>
        <w:pStyle w:val="Textopadro"/>
        <w:jc w:val="both"/>
        <w:rPr>
          <w:b/>
          <w:szCs w:val="24"/>
        </w:rPr>
      </w:pPr>
    </w:p>
    <w:p w14:paraId="1AA09CEA" w14:textId="77777777" w:rsidR="00220413" w:rsidRPr="00077AFE" w:rsidRDefault="00220413" w:rsidP="00E35F53">
      <w:pPr>
        <w:pStyle w:val="Textopadro"/>
        <w:jc w:val="both"/>
        <w:rPr>
          <w:b/>
          <w:szCs w:val="24"/>
        </w:rPr>
      </w:pPr>
    </w:p>
    <w:p w14:paraId="57ADFED3" w14:textId="11DA6820" w:rsidR="00E35F53" w:rsidRDefault="00077AFE" w:rsidP="004E125F">
      <w:pPr>
        <w:pStyle w:val="Textopadro"/>
        <w:jc w:val="both"/>
        <w:rPr>
          <w:b/>
          <w:szCs w:val="24"/>
        </w:rPr>
      </w:pPr>
      <w:r w:rsidRPr="00077AFE">
        <w:rPr>
          <w:bCs/>
          <w:szCs w:val="24"/>
        </w:rPr>
        <w:t xml:space="preserve">Indico à Mesa, dispensadas as formalidades regimentais, que </w:t>
      </w:r>
      <w:proofErr w:type="gramStart"/>
      <w:r w:rsidRPr="00077AFE">
        <w:rPr>
          <w:bCs/>
          <w:szCs w:val="24"/>
        </w:rPr>
        <w:t>a mesma</w:t>
      </w:r>
      <w:proofErr w:type="gramEnd"/>
      <w:r w:rsidRPr="00077AFE">
        <w:rPr>
          <w:bCs/>
          <w:szCs w:val="24"/>
        </w:rPr>
        <w:t xml:space="preserve"> seja encaminhada ao Chefe do Executivo, para que o mesmo, em contato com o setor competente, determine </w:t>
      </w:r>
      <w:r w:rsidR="00BB7C6F">
        <w:rPr>
          <w:bCs/>
          <w:szCs w:val="24"/>
        </w:rPr>
        <w:t xml:space="preserve">a </w:t>
      </w:r>
      <w:r w:rsidR="00220413" w:rsidRPr="00220413">
        <w:rPr>
          <w:b/>
          <w:bCs/>
          <w:szCs w:val="24"/>
        </w:rPr>
        <w:t>construção de um playground/parque infantil no Centro Olímpico.</w:t>
      </w:r>
    </w:p>
    <w:p w14:paraId="22DEE4C3" w14:textId="77777777" w:rsidR="004E125F" w:rsidRDefault="004E125F" w:rsidP="004E125F">
      <w:pPr>
        <w:pStyle w:val="Textopadro"/>
        <w:spacing w:line="288" w:lineRule="auto"/>
        <w:ind w:left="720"/>
        <w:jc w:val="both"/>
        <w:rPr>
          <w:b/>
          <w:szCs w:val="24"/>
        </w:rPr>
      </w:pPr>
    </w:p>
    <w:p w14:paraId="1C340B73" w14:textId="77777777" w:rsidR="00220413" w:rsidRPr="00077AFE" w:rsidRDefault="00220413" w:rsidP="004E125F">
      <w:pPr>
        <w:pStyle w:val="Textopadro"/>
        <w:spacing w:line="288" w:lineRule="auto"/>
        <w:ind w:left="720"/>
        <w:jc w:val="both"/>
        <w:rPr>
          <w:b/>
          <w:szCs w:val="24"/>
        </w:rPr>
      </w:pPr>
    </w:p>
    <w:p w14:paraId="7D4DB8B7" w14:textId="77777777" w:rsidR="00077AFE" w:rsidRPr="00077AFE" w:rsidRDefault="00077AFE" w:rsidP="00077AFE">
      <w:pPr>
        <w:pStyle w:val="Textopadro"/>
        <w:spacing w:line="288" w:lineRule="auto"/>
        <w:jc w:val="both"/>
        <w:rPr>
          <w:b/>
          <w:szCs w:val="24"/>
        </w:rPr>
      </w:pPr>
      <w:r w:rsidRPr="00077AFE">
        <w:rPr>
          <w:b/>
          <w:bCs/>
          <w:szCs w:val="24"/>
        </w:rPr>
        <w:t>JUSTIFICATIVA</w:t>
      </w:r>
    </w:p>
    <w:p w14:paraId="2EB8697B" w14:textId="77777777" w:rsidR="00220413" w:rsidRPr="00220413" w:rsidRDefault="00220413" w:rsidP="00220413">
      <w:pPr>
        <w:pStyle w:val="Textopadro"/>
        <w:spacing w:line="288" w:lineRule="auto"/>
        <w:jc w:val="both"/>
        <w:rPr>
          <w:bCs/>
          <w:szCs w:val="24"/>
        </w:rPr>
      </w:pPr>
      <w:r w:rsidRPr="00220413">
        <w:rPr>
          <w:bCs/>
          <w:szCs w:val="24"/>
        </w:rPr>
        <w:t>Em visita ao Centro Olímpico, verifiquei que o local possui espaço amplo e adequado para a construção de um playground. Inclusive, antigamente já existia um parquinho, que atendia as crianças que frequentavam o espaço.</w:t>
      </w:r>
    </w:p>
    <w:p w14:paraId="73B3505F" w14:textId="4441700E" w:rsidR="00220413" w:rsidRPr="00220413" w:rsidRDefault="00220413" w:rsidP="00220413">
      <w:pPr>
        <w:pStyle w:val="Textopadro"/>
        <w:spacing w:line="288" w:lineRule="auto"/>
        <w:jc w:val="both"/>
        <w:rPr>
          <w:bCs/>
          <w:szCs w:val="24"/>
        </w:rPr>
      </w:pPr>
      <w:r w:rsidRPr="00220413">
        <w:rPr>
          <w:bCs/>
          <w:szCs w:val="24"/>
        </w:rPr>
        <w:t>Atualmente, muitas crianças vão ao Centro Olímpico diariamente, mas não há um local destinado para que possam brincar e se divertir com segurança.</w:t>
      </w:r>
    </w:p>
    <w:p w14:paraId="25AF3007" w14:textId="77777777" w:rsidR="00077AFE" w:rsidRPr="00077AFE" w:rsidRDefault="00077AFE" w:rsidP="00077AFE">
      <w:pPr>
        <w:pStyle w:val="Textopadro"/>
        <w:spacing w:line="288" w:lineRule="auto"/>
        <w:rPr>
          <w:b/>
          <w:szCs w:val="24"/>
        </w:rPr>
      </w:pPr>
    </w:p>
    <w:p w14:paraId="4CD24812" w14:textId="77777777" w:rsidR="00077AFE" w:rsidRPr="00077AFE" w:rsidRDefault="00077AFE" w:rsidP="00077AFE">
      <w:pPr>
        <w:pStyle w:val="Textopadro"/>
        <w:rPr>
          <w:b/>
          <w:bCs/>
          <w:szCs w:val="24"/>
        </w:rPr>
      </w:pPr>
    </w:p>
    <w:p w14:paraId="340D933A" w14:textId="57C0B383" w:rsidR="00077AFE" w:rsidRDefault="00077AFE" w:rsidP="00077AFE">
      <w:pPr>
        <w:pStyle w:val="Textopadro"/>
        <w:numPr>
          <w:ilvl w:val="0"/>
          <w:numId w:val="5"/>
        </w:numPr>
        <w:spacing w:line="288" w:lineRule="auto"/>
        <w:rPr>
          <w:b/>
          <w:bCs/>
          <w:szCs w:val="24"/>
        </w:rPr>
      </w:pPr>
      <w:r w:rsidRPr="00077AFE">
        <w:rPr>
          <w:b/>
          <w:bCs/>
          <w:szCs w:val="24"/>
        </w:rPr>
        <w:t xml:space="preserve">SALA DAS SESSÕES, VEREADOR RAIMUNDO DE ALMEIDA LIMA, EM </w:t>
      </w:r>
      <w:r w:rsidR="007035D2">
        <w:rPr>
          <w:b/>
          <w:bCs/>
          <w:szCs w:val="24"/>
        </w:rPr>
        <w:t>02</w:t>
      </w:r>
      <w:r w:rsidRPr="00077AFE">
        <w:rPr>
          <w:b/>
          <w:bCs/>
          <w:szCs w:val="24"/>
        </w:rPr>
        <w:t xml:space="preserve"> DE </w:t>
      </w:r>
      <w:r w:rsidR="007035D2">
        <w:rPr>
          <w:b/>
          <w:bCs/>
          <w:szCs w:val="24"/>
        </w:rPr>
        <w:t>DEZEMBRO</w:t>
      </w:r>
      <w:r w:rsidRPr="00077AFE">
        <w:rPr>
          <w:b/>
          <w:bCs/>
          <w:szCs w:val="24"/>
        </w:rPr>
        <w:t xml:space="preserve"> DE 2025.</w:t>
      </w:r>
    </w:p>
    <w:p w14:paraId="7FED2423" w14:textId="77777777" w:rsidR="007035D2" w:rsidRPr="00EE6295" w:rsidRDefault="007035D2" w:rsidP="007035D2">
      <w:pPr>
        <w:pStyle w:val="Textopadro"/>
        <w:spacing w:line="288" w:lineRule="auto"/>
        <w:rPr>
          <w:b/>
          <w:bCs/>
          <w:szCs w:val="24"/>
        </w:rPr>
      </w:pPr>
    </w:p>
    <w:p w14:paraId="07D5FA9B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36FBBA51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72277D21" w14:textId="77777777" w:rsidR="00077AFE" w:rsidRPr="00077AFE" w:rsidRDefault="00077AFE" w:rsidP="00EE6295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FRANCINE BELLO DE OLIVEIRA NEMETH</w:t>
      </w:r>
    </w:p>
    <w:p w14:paraId="1643496B" w14:textId="56009181" w:rsidR="00302461" w:rsidRPr="00A84FA4" w:rsidRDefault="00077AFE" w:rsidP="00A84FA4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VEREADORA</w:t>
      </w:r>
    </w:p>
    <w:sectPr w:rsidR="00302461" w:rsidRPr="00A84FA4" w:rsidSect="001E1B40">
      <w:headerReference w:type="default" r:id="rId8"/>
      <w:headerReference w:type="first" r:id="rId9"/>
      <w:footnotePr>
        <w:pos w:val="beneathText"/>
      </w:footnotePr>
      <w:pgSz w:w="11907" w:h="16839" w:code="9"/>
      <w:pgMar w:top="1134" w:right="1304" w:bottom="2172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D73A" w14:textId="77777777" w:rsidR="00734482" w:rsidRDefault="00734482">
      <w:r>
        <w:separator/>
      </w:r>
    </w:p>
  </w:endnote>
  <w:endnote w:type="continuationSeparator" w:id="0">
    <w:p w14:paraId="37CA7EB4" w14:textId="77777777" w:rsidR="00734482" w:rsidRDefault="0073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C719" w14:textId="77777777" w:rsidR="00734482" w:rsidRDefault="00734482">
      <w:r>
        <w:separator/>
      </w:r>
    </w:p>
  </w:footnote>
  <w:footnote w:type="continuationSeparator" w:id="0">
    <w:p w14:paraId="3A093451" w14:textId="77777777" w:rsidR="00734482" w:rsidRDefault="0073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7483E04B" w14:textId="77777777">
      <w:trPr>
        <w:trHeight w:hRule="exact" w:val="1951"/>
      </w:trPr>
      <w:tc>
        <w:tcPr>
          <w:tcW w:w="1353" w:type="dxa"/>
          <w:vMerge w:val="restart"/>
        </w:tcPr>
        <w:p w14:paraId="45D96BB9" w14:textId="2F628E10" w:rsidR="00253B59" w:rsidRPr="00077AFE" w:rsidRDefault="00077AFE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52E01963" wp14:editId="022A649D">
                <wp:extent cx="819150" cy="914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066CA7" w14:textId="77777777" w:rsidR="00253B59" w:rsidRPr="00077AFE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2E831158" w14:textId="77777777" w:rsidR="00253B59" w:rsidRPr="00077AFE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753D2C2A" w14:textId="77777777" w:rsidR="00253B59" w:rsidRPr="00077AFE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46D4473C" w14:textId="77777777" w:rsidR="00253B59" w:rsidRPr="00077AFE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58BDABED" w14:textId="77777777" w:rsidR="00253B59" w:rsidRPr="00077AFE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7F7988D9" w14:textId="77777777" w:rsidR="00253B59" w:rsidRDefault="00253B59">
          <w:pPr>
            <w:pStyle w:val="Cabealho"/>
            <w:jc w:val="center"/>
          </w:pPr>
          <w:hyperlink r:id="rId2" w:history="1">
            <w:r>
              <w:rPr>
                <w:rStyle w:val="Hyperlink"/>
              </w:rPr>
              <w:t>www.camaraibiuna.sp.gov.br</w:t>
            </w:r>
          </w:hyperlink>
          <w:r w:rsidRPr="00077AFE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077AFE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>
              <w:rPr>
                <w:rStyle w:val="Hyperlink"/>
              </w:rPr>
              <w:t>camaraibiuna@camaraibiuna.sp.gov.br</w:t>
            </w:r>
          </w:hyperlink>
        </w:p>
      </w:tc>
    </w:tr>
  </w:tbl>
  <w:p w14:paraId="02409A01" w14:textId="77777777" w:rsidR="00253B59" w:rsidRDefault="00253B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EC12" w14:textId="77777777" w:rsidR="00253B59" w:rsidRDefault="0025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AC902DE"/>
    <w:multiLevelType w:val="multilevel"/>
    <w:tmpl w:val="376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C7A95"/>
    <w:multiLevelType w:val="hybridMultilevel"/>
    <w:tmpl w:val="2584A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4805">
    <w:abstractNumId w:val="0"/>
  </w:num>
  <w:num w:numId="2" w16cid:durableId="361321657">
    <w:abstractNumId w:val="1"/>
  </w:num>
  <w:num w:numId="3" w16cid:durableId="2032219869">
    <w:abstractNumId w:val="3"/>
  </w:num>
  <w:num w:numId="4" w16cid:durableId="1218971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1598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073">
    <w:abstractNumId w:val="2"/>
  </w:num>
  <w:num w:numId="7" w16cid:durableId="2066640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attachedTemplate r:id="rId1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E"/>
    <w:rsid w:val="00005399"/>
    <w:rsid w:val="0000628F"/>
    <w:rsid w:val="00007E24"/>
    <w:rsid w:val="000106CE"/>
    <w:rsid w:val="000108C6"/>
    <w:rsid w:val="00011F94"/>
    <w:rsid w:val="000155E5"/>
    <w:rsid w:val="000176FE"/>
    <w:rsid w:val="00020131"/>
    <w:rsid w:val="0002019E"/>
    <w:rsid w:val="0002060D"/>
    <w:rsid w:val="000244DE"/>
    <w:rsid w:val="00033234"/>
    <w:rsid w:val="00033574"/>
    <w:rsid w:val="00035497"/>
    <w:rsid w:val="000365B0"/>
    <w:rsid w:val="00037A2F"/>
    <w:rsid w:val="00037CD2"/>
    <w:rsid w:val="0005261E"/>
    <w:rsid w:val="00055745"/>
    <w:rsid w:val="0006196F"/>
    <w:rsid w:val="000673D9"/>
    <w:rsid w:val="0007329B"/>
    <w:rsid w:val="0007540D"/>
    <w:rsid w:val="00077AFE"/>
    <w:rsid w:val="00080731"/>
    <w:rsid w:val="000825D5"/>
    <w:rsid w:val="00090562"/>
    <w:rsid w:val="00096B1F"/>
    <w:rsid w:val="000A462B"/>
    <w:rsid w:val="000A64DB"/>
    <w:rsid w:val="000B2E9C"/>
    <w:rsid w:val="000B5177"/>
    <w:rsid w:val="000B7819"/>
    <w:rsid w:val="000C0CAE"/>
    <w:rsid w:val="000C2F97"/>
    <w:rsid w:val="000C3616"/>
    <w:rsid w:val="000D0366"/>
    <w:rsid w:val="000D0F26"/>
    <w:rsid w:val="000D2C51"/>
    <w:rsid w:val="000D4AE8"/>
    <w:rsid w:val="000D5C23"/>
    <w:rsid w:val="000D6A01"/>
    <w:rsid w:val="000E4534"/>
    <w:rsid w:val="000E4991"/>
    <w:rsid w:val="000F1E72"/>
    <w:rsid w:val="000F36D9"/>
    <w:rsid w:val="000F3A97"/>
    <w:rsid w:val="000F42E1"/>
    <w:rsid w:val="000F4FB1"/>
    <w:rsid w:val="00112491"/>
    <w:rsid w:val="00113E26"/>
    <w:rsid w:val="00115B5D"/>
    <w:rsid w:val="00115C97"/>
    <w:rsid w:val="00123E91"/>
    <w:rsid w:val="00127039"/>
    <w:rsid w:val="0013038C"/>
    <w:rsid w:val="00132647"/>
    <w:rsid w:val="001327A7"/>
    <w:rsid w:val="0013515C"/>
    <w:rsid w:val="00135C16"/>
    <w:rsid w:val="00144EF3"/>
    <w:rsid w:val="00145A37"/>
    <w:rsid w:val="001474DB"/>
    <w:rsid w:val="001504C8"/>
    <w:rsid w:val="00153197"/>
    <w:rsid w:val="001624A4"/>
    <w:rsid w:val="00163DC4"/>
    <w:rsid w:val="001640EA"/>
    <w:rsid w:val="00165E2C"/>
    <w:rsid w:val="00166933"/>
    <w:rsid w:val="001674BB"/>
    <w:rsid w:val="001758BD"/>
    <w:rsid w:val="00190110"/>
    <w:rsid w:val="001918D8"/>
    <w:rsid w:val="001924CE"/>
    <w:rsid w:val="001A0D66"/>
    <w:rsid w:val="001A71B0"/>
    <w:rsid w:val="001B0979"/>
    <w:rsid w:val="001B2FD5"/>
    <w:rsid w:val="001C0463"/>
    <w:rsid w:val="001C225E"/>
    <w:rsid w:val="001C6039"/>
    <w:rsid w:val="001D0958"/>
    <w:rsid w:val="001D35D3"/>
    <w:rsid w:val="001D413B"/>
    <w:rsid w:val="001D4772"/>
    <w:rsid w:val="001D7603"/>
    <w:rsid w:val="001E1B40"/>
    <w:rsid w:val="001E7E14"/>
    <w:rsid w:val="001F031E"/>
    <w:rsid w:val="001F71E5"/>
    <w:rsid w:val="00204DB6"/>
    <w:rsid w:val="00206167"/>
    <w:rsid w:val="0020693E"/>
    <w:rsid w:val="0020696A"/>
    <w:rsid w:val="00213BD9"/>
    <w:rsid w:val="00213F07"/>
    <w:rsid w:val="00220413"/>
    <w:rsid w:val="00221BE7"/>
    <w:rsid w:val="00221DE9"/>
    <w:rsid w:val="00225AF3"/>
    <w:rsid w:val="00230D97"/>
    <w:rsid w:val="00232E17"/>
    <w:rsid w:val="00234A3E"/>
    <w:rsid w:val="00240B5A"/>
    <w:rsid w:val="002459C7"/>
    <w:rsid w:val="00246F89"/>
    <w:rsid w:val="00251210"/>
    <w:rsid w:val="00253B59"/>
    <w:rsid w:val="002545C8"/>
    <w:rsid w:val="00256C03"/>
    <w:rsid w:val="0026233C"/>
    <w:rsid w:val="00262F45"/>
    <w:rsid w:val="00264157"/>
    <w:rsid w:val="00271330"/>
    <w:rsid w:val="002715E9"/>
    <w:rsid w:val="00275B69"/>
    <w:rsid w:val="0028246C"/>
    <w:rsid w:val="00283EE7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22C5"/>
    <w:rsid w:val="002D35C3"/>
    <w:rsid w:val="002D73FD"/>
    <w:rsid w:val="002E0C1E"/>
    <w:rsid w:val="002E105F"/>
    <w:rsid w:val="002E12E8"/>
    <w:rsid w:val="002E192E"/>
    <w:rsid w:val="002E768D"/>
    <w:rsid w:val="002F1189"/>
    <w:rsid w:val="002F2AB8"/>
    <w:rsid w:val="002F560E"/>
    <w:rsid w:val="002F57D0"/>
    <w:rsid w:val="002F5FF1"/>
    <w:rsid w:val="002F674D"/>
    <w:rsid w:val="00302461"/>
    <w:rsid w:val="00304971"/>
    <w:rsid w:val="00305E0D"/>
    <w:rsid w:val="00312FFD"/>
    <w:rsid w:val="00313269"/>
    <w:rsid w:val="00321A9D"/>
    <w:rsid w:val="00325106"/>
    <w:rsid w:val="003264D0"/>
    <w:rsid w:val="00330A0B"/>
    <w:rsid w:val="0033294D"/>
    <w:rsid w:val="00337646"/>
    <w:rsid w:val="0034498B"/>
    <w:rsid w:val="0035796A"/>
    <w:rsid w:val="00357FA3"/>
    <w:rsid w:val="00362232"/>
    <w:rsid w:val="003623CF"/>
    <w:rsid w:val="003654E5"/>
    <w:rsid w:val="00370CFF"/>
    <w:rsid w:val="00372711"/>
    <w:rsid w:val="00375010"/>
    <w:rsid w:val="00377B10"/>
    <w:rsid w:val="00387E12"/>
    <w:rsid w:val="0039354F"/>
    <w:rsid w:val="00394E0B"/>
    <w:rsid w:val="00396866"/>
    <w:rsid w:val="003A0245"/>
    <w:rsid w:val="003A26AC"/>
    <w:rsid w:val="003A3B85"/>
    <w:rsid w:val="003B27E4"/>
    <w:rsid w:val="003C1D64"/>
    <w:rsid w:val="003D0A8E"/>
    <w:rsid w:val="003D2AFE"/>
    <w:rsid w:val="003D3FAE"/>
    <w:rsid w:val="003E35AC"/>
    <w:rsid w:val="003E7DDB"/>
    <w:rsid w:val="0040071D"/>
    <w:rsid w:val="004008E1"/>
    <w:rsid w:val="00401520"/>
    <w:rsid w:val="00401E9A"/>
    <w:rsid w:val="00403FCC"/>
    <w:rsid w:val="004179D3"/>
    <w:rsid w:val="0042132F"/>
    <w:rsid w:val="0042488D"/>
    <w:rsid w:val="00426A80"/>
    <w:rsid w:val="00437AA8"/>
    <w:rsid w:val="00437DFD"/>
    <w:rsid w:val="00444469"/>
    <w:rsid w:val="00454D40"/>
    <w:rsid w:val="004621D4"/>
    <w:rsid w:val="0047754F"/>
    <w:rsid w:val="004A11BC"/>
    <w:rsid w:val="004A2B7A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5371"/>
    <w:rsid w:val="004D59FB"/>
    <w:rsid w:val="004E0E6A"/>
    <w:rsid w:val="004E1039"/>
    <w:rsid w:val="004E125F"/>
    <w:rsid w:val="004E1566"/>
    <w:rsid w:val="004E285E"/>
    <w:rsid w:val="004E2A2F"/>
    <w:rsid w:val="004F1C19"/>
    <w:rsid w:val="004F78FA"/>
    <w:rsid w:val="005065A9"/>
    <w:rsid w:val="005077A2"/>
    <w:rsid w:val="005139FD"/>
    <w:rsid w:val="00515CAC"/>
    <w:rsid w:val="00517A16"/>
    <w:rsid w:val="00522CCE"/>
    <w:rsid w:val="00537304"/>
    <w:rsid w:val="005375E3"/>
    <w:rsid w:val="005410D5"/>
    <w:rsid w:val="005634DE"/>
    <w:rsid w:val="005749CC"/>
    <w:rsid w:val="00580405"/>
    <w:rsid w:val="00584177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1B05"/>
    <w:rsid w:val="005B309B"/>
    <w:rsid w:val="005C0FCD"/>
    <w:rsid w:val="005C11E2"/>
    <w:rsid w:val="005C287E"/>
    <w:rsid w:val="005C4BA6"/>
    <w:rsid w:val="005C53DF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B41"/>
    <w:rsid w:val="00602FE4"/>
    <w:rsid w:val="00607E05"/>
    <w:rsid w:val="00611352"/>
    <w:rsid w:val="0061246D"/>
    <w:rsid w:val="006147BA"/>
    <w:rsid w:val="00615685"/>
    <w:rsid w:val="00616733"/>
    <w:rsid w:val="00627F28"/>
    <w:rsid w:val="00636822"/>
    <w:rsid w:val="006405BC"/>
    <w:rsid w:val="00641C12"/>
    <w:rsid w:val="0064298E"/>
    <w:rsid w:val="00644C8C"/>
    <w:rsid w:val="006452A6"/>
    <w:rsid w:val="00645431"/>
    <w:rsid w:val="00647C8E"/>
    <w:rsid w:val="00652B6C"/>
    <w:rsid w:val="0065328C"/>
    <w:rsid w:val="006656DA"/>
    <w:rsid w:val="006708F8"/>
    <w:rsid w:val="00670FFE"/>
    <w:rsid w:val="00673336"/>
    <w:rsid w:val="0068116F"/>
    <w:rsid w:val="00681631"/>
    <w:rsid w:val="00695587"/>
    <w:rsid w:val="006956F4"/>
    <w:rsid w:val="00696A6C"/>
    <w:rsid w:val="006A2DE4"/>
    <w:rsid w:val="006A67DE"/>
    <w:rsid w:val="006B034A"/>
    <w:rsid w:val="006B1533"/>
    <w:rsid w:val="006B4002"/>
    <w:rsid w:val="006B47CA"/>
    <w:rsid w:val="006C55C7"/>
    <w:rsid w:val="006D06D2"/>
    <w:rsid w:val="006D3725"/>
    <w:rsid w:val="006D4297"/>
    <w:rsid w:val="006E0A01"/>
    <w:rsid w:val="006E3157"/>
    <w:rsid w:val="006E395E"/>
    <w:rsid w:val="006E6186"/>
    <w:rsid w:val="006E6E78"/>
    <w:rsid w:val="006E77D1"/>
    <w:rsid w:val="006F5016"/>
    <w:rsid w:val="00701291"/>
    <w:rsid w:val="007035D2"/>
    <w:rsid w:val="0071096A"/>
    <w:rsid w:val="00716657"/>
    <w:rsid w:val="00717649"/>
    <w:rsid w:val="00726089"/>
    <w:rsid w:val="00734482"/>
    <w:rsid w:val="007346B9"/>
    <w:rsid w:val="00740215"/>
    <w:rsid w:val="00743F82"/>
    <w:rsid w:val="00745AE2"/>
    <w:rsid w:val="0074767B"/>
    <w:rsid w:val="00754075"/>
    <w:rsid w:val="00755707"/>
    <w:rsid w:val="0076294F"/>
    <w:rsid w:val="00763F71"/>
    <w:rsid w:val="00772506"/>
    <w:rsid w:val="00772671"/>
    <w:rsid w:val="007763F4"/>
    <w:rsid w:val="00782A71"/>
    <w:rsid w:val="00795692"/>
    <w:rsid w:val="00796FE5"/>
    <w:rsid w:val="007A3B25"/>
    <w:rsid w:val="007A7D32"/>
    <w:rsid w:val="007B595D"/>
    <w:rsid w:val="007C0BCD"/>
    <w:rsid w:val="007C4168"/>
    <w:rsid w:val="007D0459"/>
    <w:rsid w:val="007E06F8"/>
    <w:rsid w:val="007F238C"/>
    <w:rsid w:val="007F2762"/>
    <w:rsid w:val="007F3B9C"/>
    <w:rsid w:val="007F729F"/>
    <w:rsid w:val="008026AC"/>
    <w:rsid w:val="0080507F"/>
    <w:rsid w:val="00813FEF"/>
    <w:rsid w:val="0081434B"/>
    <w:rsid w:val="00814992"/>
    <w:rsid w:val="00816B9B"/>
    <w:rsid w:val="00816C8F"/>
    <w:rsid w:val="00820027"/>
    <w:rsid w:val="00820357"/>
    <w:rsid w:val="00821FDA"/>
    <w:rsid w:val="00825E27"/>
    <w:rsid w:val="0083012E"/>
    <w:rsid w:val="00831EA4"/>
    <w:rsid w:val="00832E36"/>
    <w:rsid w:val="00837A06"/>
    <w:rsid w:val="00844D5F"/>
    <w:rsid w:val="008472C4"/>
    <w:rsid w:val="008520CC"/>
    <w:rsid w:val="0085253F"/>
    <w:rsid w:val="008648BA"/>
    <w:rsid w:val="00877F3F"/>
    <w:rsid w:val="00891559"/>
    <w:rsid w:val="008A6244"/>
    <w:rsid w:val="008A6FC7"/>
    <w:rsid w:val="008B17C1"/>
    <w:rsid w:val="008C2BB0"/>
    <w:rsid w:val="008C3C1D"/>
    <w:rsid w:val="008C4E77"/>
    <w:rsid w:val="008C7383"/>
    <w:rsid w:val="008D0B83"/>
    <w:rsid w:val="008D151A"/>
    <w:rsid w:val="008D2683"/>
    <w:rsid w:val="008E22BB"/>
    <w:rsid w:val="008E3559"/>
    <w:rsid w:val="008F2B78"/>
    <w:rsid w:val="00900A48"/>
    <w:rsid w:val="00900E26"/>
    <w:rsid w:val="00916790"/>
    <w:rsid w:val="00917F56"/>
    <w:rsid w:val="00920DD0"/>
    <w:rsid w:val="00926DA8"/>
    <w:rsid w:val="00927137"/>
    <w:rsid w:val="00927933"/>
    <w:rsid w:val="00932315"/>
    <w:rsid w:val="009328CE"/>
    <w:rsid w:val="009331DD"/>
    <w:rsid w:val="0093612A"/>
    <w:rsid w:val="0093723C"/>
    <w:rsid w:val="00942D29"/>
    <w:rsid w:val="0094669E"/>
    <w:rsid w:val="0095339C"/>
    <w:rsid w:val="009656A2"/>
    <w:rsid w:val="00966EB0"/>
    <w:rsid w:val="009707A0"/>
    <w:rsid w:val="0097150E"/>
    <w:rsid w:val="009741F0"/>
    <w:rsid w:val="009820F5"/>
    <w:rsid w:val="0099004F"/>
    <w:rsid w:val="00990319"/>
    <w:rsid w:val="00990DAC"/>
    <w:rsid w:val="00993957"/>
    <w:rsid w:val="00996971"/>
    <w:rsid w:val="009A2E86"/>
    <w:rsid w:val="009B537E"/>
    <w:rsid w:val="009B54DB"/>
    <w:rsid w:val="009B6852"/>
    <w:rsid w:val="009B7EFC"/>
    <w:rsid w:val="009D15C7"/>
    <w:rsid w:val="009D21DA"/>
    <w:rsid w:val="009D25A6"/>
    <w:rsid w:val="009D3C33"/>
    <w:rsid w:val="009D5C2F"/>
    <w:rsid w:val="009E1762"/>
    <w:rsid w:val="009E2DE0"/>
    <w:rsid w:val="009F51A5"/>
    <w:rsid w:val="009F67DD"/>
    <w:rsid w:val="00A00B30"/>
    <w:rsid w:val="00A07B8E"/>
    <w:rsid w:val="00A10148"/>
    <w:rsid w:val="00A169FF"/>
    <w:rsid w:val="00A26471"/>
    <w:rsid w:val="00A30359"/>
    <w:rsid w:val="00A308D7"/>
    <w:rsid w:val="00A32E51"/>
    <w:rsid w:val="00A34A54"/>
    <w:rsid w:val="00A4029C"/>
    <w:rsid w:val="00A40D4D"/>
    <w:rsid w:val="00A420EA"/>
    <w:rsid w:val="00A42B34"/>
    <w:rsid w:val="00A43F20"/>
    <w:rsid w:val="00A4615C"/>
    <w:rsid w:val="00A522A1"/>
    <w:rsid w:val="00A54A8A"/>
    <w:rsid w:val="00A657C7"/>
    <w:rsid w:val="00A660E2"/>
    <w:rsid w:val="00A665B7"/>
    <w:rsid w:val="00A67D51"/>
    <w:rsid w:val="00A7138F"/>
    <w:rsid w:val="00A717A9"/>
    <w:rsid w:val="00A72CBD"/>
    <w:rsid w:val="00A84FA4"/>
    <w:rsid w:val="00A8618C"/>
    <w:rsid w:val="00A936D4"/>
    <w:rsid w:val="00A9462C"/>
    <w:rsid w:val="00AA1A8F"/>
    <w:rsid w:val="00AA2A41"/>
    <w:rsid w:val="00AA3F8B"/>
    <w:rsid w:val="00AA5057"/>
    <w:rsid w:val="00AA6445"/>
    <w:rsid w:val="00AA6D67"/>
    <w:rsid w:val="00AB184B"/>
    <w:rsid w:val="00AB2434"/>
    <w:rsid w:val="00AB6737"/>
    <w:rsid w:val="00AC508E"/>
    <w:rsid w:val="00AC570F"/>
    <w:rsid w:val="00AD03E7"/>
    <w:rsid w:val="00AD265F"/>
    <w:rsid w:val="00AD3840"/>
    <w:rsid w:val="00AD4456"/>
    <w:rsid w:val="00AE0D37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6F4A"/>
    <w:rsid w:val="00B23049"/>
    <w:rsid w:val="00B24C74"/>
    <w:rsid w:val="00B25DBD"/>
    <w:rsid w:val="00B307C1"/>
    <w:rsid w:val="00B34EB9"/>
    <w:rsid w:val="00B365F5"/>
    <w:rsid w:val="00B36924"/>
    <w:rsid w:val="00B36AB7"/>
    <w:rsid w:val="00B37F31"/>
    <w:rsid w:val="00B47604"/>
    <w:rsid w:val="00B56B2E"/>
    <w:rsid w:val="00B56B8F"/>
    <w:rsid w:val="00B60B90"/>
    <w:rsid w:val="00B62015"/>
    <w:rsid w:val="00B64F0C"/>
    <w:rsid w:val="00B67B98"/>
    <w:rsid w:val="00B7037C"/>
    <w:rsid w:val="00B72CFE"/>
    <w:rsid w:val="00B77F45"/>
    <w:rsid w:val="00B81724"/>
    <w:rsid w:val="00B86E28"/>
    <w:rsid w:val="00B914EF"/>
    <w:rsid w:val="00B91576"/>
    <w:rsid w:val="00B95F79"/>
    <w:rsid w:val="00B9721E"/>
    <w:rsid w:val="00BA3193"/>
    <w:rsid w:val="00BA4CB6"/>
    <w:rsid w:val="00BB1937"/>
    <w:rsid w:val="00BB5C58"/>
    <w:rsid w:val="00BB7C6F"/>
    <w:rsid w:val="00BC04AF"/>
    <w:rsid w:val="00BC0C48"/>
    <w:rsid w:val="00BC1367"/>
    <w:rsid w:val="00BC4FFB"/>
    <w:rsid w:val="00BC6E64"/>
    <w:rsid w:val="00BD2D9E"/>
    <w:rsid w:val="00BE1398"/>
    <w:rsid w:val="00BE1C98"/>
    <w:rsid w:val="00BE4D27"/>
    <w:rsid w:val="00BE5249"/>
    <w:rsid w:val="00BF02E9"/>
    <w:rsid w:val="00BF66F2"/>
    <w:rsid w:val="00C12409"/>
    <w:rsid w:val="00C16495"/>
    <w:rsid w:val="00C17EFE"/>
    <w:rsid w:val="00C258D3"/>
    <w:rsid w:val="00C3513B"/>
    <w:rsid w:val="00C365D0"/>
    <w:rsid w:val="00C43332"/>
    <w:rsid w:val="00C44DCE"/>
    <w:rsid w:val="00C52B61"/>
    <w:rsid w:val="00C53252"/>
    <w:rsid w:val="00C537A6"/>
    <w:rsid w:val="00C55840"/>
    <w:rsid w:val="00C631BE"/>
    <w:rsid w:val="00C63E57"/>
    <w:rsid w:val="00C70775"/>
    <w:rsid w:val="00C86290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C0D9F"/>
    <w:rsid w:val="00CD0234"/>
    <w:rsid w:val="00CD1840"/>
    <w:rsid w:val="00CD2DCB"/>
    <w:rsid w:val="00CD34C4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CF4F08"/>
    <w:rsid w:val="00D001F8"/>
    <w:rsid w:val="00D0486E"/>
    <w:rsid w:val="00D073E1"/>
    <w:rsid w:val="00D24533"/>
    <w:rsid w:val="00D27BC0"/>
    <w:rsid w:val="00D3720D"/>
    <w:rsid w:val="00D42ABE"/>
    <w:rsid w:val="00D509CF"/>
    <w:rsid w:val="00D53E5F"/>
    <w:rsid w:val="00D562F3"/>
    <w:rsid w:val="00D6072D"/>
    <w:rsid w:val="00D70BF6"/>
    <w:rsid w:val="00D71258"/>
    <w:rsid w:val="00D7182C"/>
    <w:rsid w:val="00D73C9C"/>
    <w:rsid w:val="00D80DD1"/>
    <w:rsid w:val="00D93DB2"/>
    <w:rsid w:val="00D969C4"/>
    <w:rsid w:val="00DA4412"/>
    <w:rsid w:val="00DA63A3"/>
    <w:rsid w:val="00DB28ED"/>
    <w:rsid w:val="00DB2D9B"/>
    <w:rsid w:val="00DB32FE"/>
    <w:rsid w:val="00DB3760"/>
    <w:rsid w:val="00DB631D"/>
    <w:rsid w:val="00DB6429"/>
    <w:rsid w:val="00DC64FB"/>
    <w:rsid w:val="00DC706D"/>
    <w:rsid w:val="00DC7271"/>
    <w:rsid w:val="00DD2F5B"/>
    <w:rsid w:val="00DD3332"/>
    <w:rsid w:val="00DE396C"/>
    <w:rsid w:val="00DF038F"/>
    <w:rsid w:val="00DF098E"/>
    <w:rsid w:val="00DF6141"/>
    <w:rsid w:val="00DF62C4"/>
    <w:rsid w:val="00E076C1"/>
    <w:rsid w:val="00E0776A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43C8"/>
    <w:rsid w:val="00E35F53"/>
    <w:rsid w:val="00E459E0"/>
    <w:rsid w:val="00E57C84"/>
    <w:rsid w:val="00E63486"/>
    <w:rsid w:val="00E64039"/>
    <w:rsid w:val="00E66868"/>
    <w:rsid w:val="00E817C3"/>
    <w:rsid w:val="00E82AF5"/>
    <w:rsid w:val="00E90ACE"/>
    <w:rsid w:val="00E9119A"/>
    <w:rsid w:val="00E92525"/>
    <w:rsid w:val="00E93FE7"/>
    <w:rsid w:val="00E94C1E"/>
    <w:rsid w:val="00EA3E6E"/>
    <w:rsid w:val="00EB0B89"/>
    <w:rsid w:val="00EB6205"/>
    <w:rsid w:val="00EC097F"/>
    <w:rsid w:val="00EC3D6F"/>
    <w:rsid w:val="00EC4A81"/>
    <w:rsid w:val="00ED3CC9"/>
    <w:rsid w:val="00ED3E21"/>
    <w:rsid w:val="00ED5A5B"/>
    <w:rsid w:val="00EE37BE"/>
    <w:rsid w:val="00EE6295"/>
    <w:rsid w:val="00EF067C"/>
    <w:rsid w:val="00EF2362"/>
    <w:rsid w:val="00EF3425"/>
    <w:rsid w:val="00EF3AA2"/>
    <w:rsid w:val="00EF46D7"/>
    <w:rsid w:val="00F01976"/>
    <w:rsid w:val="00F03AEB"/>
    <w:rsid w:val="00F04559"/>
    <w:rsid w:val="00F04DBF"/>
    <w:rsid w:val="00F051B4"/>
    <w:rsid w:val="00F1247C"/>
    <w:rsid w:val="00F15BE5"/>
    <w:rsid w:val="00F233E4"/>
    <w:rsid w:val="00F256E8"/>
    <w:rsid w:val="00F32A5A"/>
    <w:rsid w:val="00F3767C"/>
    <w:rsid w:val="00F436C4"/>
    <w:rsid w:val="00F4787C"/>
    <w:rsid w:val="00F52F12"/>
    <w:rsid w:val="00F54AA2"/>
    <w:rsid w:val="00F579BE"/>
    <w:rsid w:val="00F6360D"/>
    <w:rsid w:val="00F675F0"/>
    <w:rsid w:val="00F70224"/>
    <w:rsid w:val="00F74494"/>
    <w:rsid w:val="00F804EA"/>
    <w:rsid w:val="00F81D18"/>
    <w:rsid w:val="00F82083"/>
    <w:rsid w:val="00F82258"/>
    <w:rsid w:val="00F82A83"/>
    <w:rsid w:val="00F83F0C"/>
    <w:rsid w:val="00F958D0"/>
    <w:rsid w:val="00FA088A"/>
    <w:rsid w:val="00FA12FF"/>
    <w:rsid w:val="00FA3673"/>
    <w:rsid w:val="00FA5530"/>
    <w:rsid w:val="00FA5681"/>
    <w:rsid w:val="00FA6E85"/>
    <w:rsid w:val="00FB055D"/>
    <w:rsid w:val="00FB07F2"/>
    <w:rsid w:val="00FC209A"/>
    <w:rsid w:val="00FC6840"/>
    <w:rsid w:val="00FD2966"/>
    <w:rsid w:val="00FE1E5B"/>
    <w:rsid w:val="00FE2792"/>
    <w:rsid w:val="00FE2F44"/>
    <w:rsid w:val="00FE7F5D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8CFD1"/>
  <w15:chartTrackingRefBased/>
  <w15:docId w15:val="{38F1D113-7D39-49B8-A1FA-B60E9B7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uiPriority w:val="99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uiPriority w:val="99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%2002\Desktop\INDICA&#199;&#213;ES%20PROXIMA%20SESS&#195;O\INDICA&#199;&#195;O%20ESTRADA%20VERAVINH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5201-A70C-40D2-8421-39F5A7AB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ESTRADA VERAVINHA</Template>
  <TotalTime>74</TotalTime>
  <Pages>1</Pages>
  <Words>130</Words>
  <Characters>723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843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Gabinete 02</dc:creator>
  <cp:keywords/>
  <cp:lastModifiedBy>Gabinete 02</cp:lastModifiedBy>
  <cp:revision>20</cp:revision>
  <cp:lastPrinted>2025-11-03T18:56:00Z</cp:lastPrinted>
  <dcterms:created xsi:type="dcterms:W3CDTF">2025-10-27T19:00:00Z</dcterms:created>
  <dcterms:modified xsi:type="dcterms:W3CDTF">2025-12-01T16:32:00Z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2025-07-03T17:02:00Z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80884d46-8f38-499e-bfe6-d3a12eed2a4c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