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85B8A" w14:textId="77777777" w:rsidR="009A1A1C" w:rsidRPr="00FC74AC" w:rsidRDefault="009A1A1C" w:rsidP="00FC74AC">
      <w:pPr>
        <w:pStyle w:val="Textopadro"/>
        <w:jc w:val="both"/>
        <w:rPr>
          <w:b/>
          <w:szCs w:val="24"/>
          <w:u w:val="single"/>
        </w:rPr>
      </w:pPr>
      <w:r w:rsidRPr="00FC74AC">
        <w:rPr>
          <w:b/>
          <w:szCs w:val="24"/>
        </w:rPr>
        <w:t>INDICAÇÃO N</w:t>
      </w:r>
      <w:r w:rsidRPr="00FC74AC">
        <w:rPr>
          <w:b/>
          <w:szCs w:val="24"/>
          <w:vertAlign w:val="superscript"/>
        </w:rPr>
        <w:t>O</w:t>
      </w:r>
      <w:r w:rsidRPr="00FC74AC">
        <w:rPr>
          <w:b/>
          <w:szCs w:val="24"/>
          <w:u w:val="single"/>
        </w:rPr>
        <w:t xml:space="preserve"> </w:t>
      </w:r>
    </w:p>
    <w:p w14:paraId="5C2CC86C" w14:textId="77777777" w:rsidR="009A1A1C" w:rsidRPr="00FC74AC" w:rsidRDefault="009A1A1C" w:rsidP="00FC74AC">
      <w:pPr>
        <w:pStyle w:val="Textopadro"/>
        <w:jc w:val="both"/>
        <w:rPr>
          <w:b/>
          <w:szCs w:val="24"/>
        </w:rPr>
      </w:pPr>
    </w:p>
    <w:p w14:paraId="41DDB4CD" w14:textId="77777777" w:rsidR="009F19BD" w:rsidRDefault="009F19BD" w:rsidP="00FC74AC">
      <w:pPr>
        <w:pStyle w:val="Textopadro"/>
        <w:jc w:val="both"/>
        <w:rPr>
          <w:b/>
          <w:szCs w:val="24"/>
        </w:rPr>
      </w:pPr>
    </w:p>
    <w:p w14:paraId="27597DBC" w14:textId="77777777" w:rsidR="00FC74AC" w:rsidRDefault="00FC74AC" w:rsidP="00FC74AC">
      <w:pPr>
        <w:pStyle w:val="Textopadro"/>
        <w:jc w:val="both"/>
        <w:rPr>
          <w:b/>
          <w:szCs w:val="24"/>
        </w:rPr>
      </w:pPr>
    </w:p>
    <w:p w14:paraId="469503FA" w14:textId="77777777" w:rsidR="00FC74AC" w:rsidRPr="00FC74AC" w:rsidRDefault="00FC74AC" w:rsidP="00FC74AC">
      <w:pPr>
        <w:pStyle w:val="Textopadro"/>
        <w:jc w:val="both"/>
        <w:rPr>
          <w:b/>
          <w:szCs w:val="24"/>
        </w:rPr>
      </w:pPr>
    </w:p>
    <w:p w14:paraId="690B024D" w14:textId="6D7240D9" w:rsidR="009F19BD" w:rsidRPr="00FC74AC" w:rsidRDefault="009F19BD" w:rsidP="00FC74AC">
      <w:pPr>
        <w:pStyle w:val="Textopadro"/>
        <w:jc w:val="both"/>
        <w:rPr>
          <w:b/>
          <w:szCs w:val="24"/>
        </w:rPr>
      </w:pPr>
      <w:r w:rsidRPr="00FC74AC">
        <w:rPr>
          <w:b/>
          <w:bCs/>
          <w:szCs w:val="24"/>
        </w:rPr>
        <w:t>ASSUNTO:</w:t>
      </w:r>
      <w:r w:rsidRPr="00FC74AC">
        <w:rPr>
          <w:b/>
          <w:szCs w:val="24"/>
        </w:rPr>
        <w:t xml:space="preserve"> SOLICITA </w:t>
      </w:r>
      <w:r w:rsidR="00FC74AC" w:rsidRPr="00FC74AC">
        <w:rPr>
          <w:b/>
          <w:szCs w:val="24"/>
        </w:rPr>
        <w:t xml:space="preserve">A REALIZAÇÃO DE LIMPEZA, MANUTENÇÃO E REFORMA NA PRAÇA DA MATRIZ. </w:t>
      </w:r>
    </w:p>
    <w:p w14:paraId="18DA6A1A" w14:textId="77777777" w:rsidR="0063300B" w:rsidRPr="00FC74AC" w:rsidRDefault="0063300B" w:rsidP="00FC74AC">
      <w:pPr>
        <w:ind w:right="24"/>
        <w:jc w:val="both"/>
        <w:rPr>
          <w:sz w:val="24"/>
          <w:szCs w:val="24"/>
        </w:rPr>
      </w:pPr>
    </w:p>
    <w:p w14:paraId="72BC9FA9" w14:textId="77777777" w:rsidR="009F19BD" w:rsidRPr="00FC74AC" w:rsidRDefault="009F19BD" w:rsidP="00FC74AC">
      <w:pPr>
        <w:ind w:right="24"/>
        <w:jc w:val="both"/>
        <w:rPr>
          <w:sz w:val="24"/>
          <w:szCs w:val="24"/>
        </w:rPr>
      </w:pPr>
    </w:p>
    <w:p w14:paraId="4E9AD2D5" w14:textId="1E6E24A9" w:rsidR="00FC74AC" w:rsidRPr="00FC74AC" w:rsidRDefault="0063300B" w:rsidP="00FC74AC">
      <w:pPr>
        <w:ind w:right="24"/>
        <w:jc w:val="both"/>
        <w:rPr>
          <w:spacing w:val="-15"/>
          <w:sz w:val="24"/>
          <w:szCs w:val="24"/>
        </w:rPr>
      </w:pPr>
      <w:r w:rsidRPr="00FC74AC">
        <w:rPr>
          <w:sz w:val="24"/>
          <w:szCs w:val="24"/>
        </w:rPr>
        <w:t xml:space="preserve">Indico à Mesa, dispensadas as formalidades regimentais, que </w:t>
      </w:r>
      <w:proofErr w:type="gramStart"/>
      <w:r w:rsidRPr="00FC74AC">
        <w:rPr>
          <w:sz w:val="24"/>
          <w:szCs w:val="24"/>
        </w:rPr>
        <w:t>a mesma</w:t>
      </w:r>
      <w:proofErr w:type="gramEnd"/>
      <w:r w:rsidRPr="00FC74AC">
        <w:rPr>
          <w:sz w:val="24"/>
          <w:szCs w:val="24"/>
        </w:rPr>
        <w:t xml:space="preserve"> seja encaminhada ao</w:t>
      </w:r>
      <w:r w:rsidR="00FC74AC" w:rsidRPr="00FC74AC">
        <w:rPr>
          <w:b/>
          <w:sz w:val="24"/>
          <w:szCs w:val="24"/>
        </w:rPr>
        <w:t xml:space="preserve"> Prefeito Municipal</w:t>
      </w:r>
      <w:r w:rsidR="009F19BD" w:rsidRPr="00FC74AC">
        <w:rPr>
          <w:b/>
          <w:sz w:val="24"/>
          <w:szCs w:val="24"/>
        </w:rPr>
        <w:t>,</w:t>
      </w:r>
      <w:r w:rsidRPr="00FC74AC">
        <w:rPr>
          <w:spacing w:val="-15"/>
          <w:sz w:val="24"/>
          <w:szCs w:val="24"/>
        </w:rPr>
        <w:t xml:space="preserve"> </w:t>
      </w:r>
      <w:r w:rsidR="009F19BD" w:rsidRPr="00FC74AC">
        <w:rPr>
          <w:spacing w:val="-15"/>
          <w:sz w:val="24"/>
          <w:szCs w:val="24"/>
        </w:rPr>
        <w:t xml:space="preserve">para que seja determinada, com a devida urgência, </w:t>
      </w:r>
      <w:r w:rsidR="00FC74AC" w:rsidRPr="00FC74AC">
        <w:rPr>
          <w:spacing w:val="-15"/>
          <w:sz w:val="24"/>
          <w:szCs w:val="24"/>
        </w:rPr>
        <w:t>a realização de</w:t>
      </w:r>
      <w:r w:rsidR="00FC74AC" w:rsidRPr="00FC74AC">
        <w:rPr>
          <w:spacing w:val="-15"/>
          <w:sz w:val="24"/>
          <w:szCs w:val="24"/>
        </w:rPr>
        <w:t xml:space="preserve"> </w:t>
      </w:r>
      <w:r w:rsidR="00FC74AC" w:rsidRPr="00FC74AC">
        <w:rPr>
          <w:b/>
          <w:bCs/>
          <w:spacing w:val="-15"/>
          <w:sz w:val="24"/>
          <w:szCs w:val="24"/>
        </w:rPr>
        <w:t>limpeza, manutenção e reforma na Praça da Matriz</w:t>
      </w:r>
      <w:r w:rsidR="00FC74AC" w:rsidRPr="00FC74AC">
        <w:rPr>
          <w:spacing w:val="-15"/>
          <w:sz w:val="24"/>
          <w:szCs w:val="24"/>
        </w:rPr>
        <w:t>, contemplando os seguintes pontos:</w:t>
      </w:r>
    </w:p>
    <w:p w14:paraId="32155EF7" w14:textId="77777777" w:rsidR="00FC74AC" w:rsidRPr="00FC74AC" w:rsidRDefault="00FC74AC" w:rsidP="00FC74AC">
      <w:pPr>
        <w:ind w:right="24"/>
        <w:jc w:val="both"/>
        <w:rPr>
          <w:spacing w:val="-15"/>
          <w:sz w:val="24"/>
          <w:szCs w:val="24"/>
        </w:rPr>
      </w:pPr>
    </w:p>
    <w:p w14:paraId="24970ED8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Reforma e limpeza dos banheiros públicos</w:t>
      </w:r>
      <w:r w:rsidRPr="00FC74AC">
        <w:rPr>
          <w:spacing w:val="-15"/>
          <w:sz w:val="24"/>
          <w:szCs w:val="24"/>
        </w:rPr>
        <w:t>;</w:t>
      </w:r>
    </w:p>
    <w:p w14:paraId="522149A9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Limpeza e cuidados com o jardim e áreas verdes</w:t>
      </w:r>
      <w:r w:rsidRPr="00FC74AC">
        <w:rPr>
          <w:spacing w:val="-15"/>
          <w:sz w:val="24"/>
          <w:szCs w:val="24"/>
        </w:rPr>
        <w:t>;</w:t>
      </w:r>
    </w:p>
    <w:p w14:paraId="6213C663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Varrição e manutenção do chão/pavimentação</w:t>
      </w:r>
      <w:r w:rsidRPr="00FC74AC">
        <w:rPr>
          <w:spacing w:val="-15"/>
          <w:sz w:val="24"/>
          <w:szCs w:val="24"/>
        </w:rPr>
        <w:t>;</w:t>
      </w:r>
    </w:p>
    <w:p w14:paraId="2BAEB6AE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Poda das árvores</w:t>
      </w:r>
      <w:r w:rsidRPr="00FC74AC">
        <w:rPr>
          <w:spacing w:val="-15"/>
          <w:sz w:val="24"/>
          <w:szCs w:val="24"/>
        </w:rPr>
        <w:t>;</w:t>
      </w:r>
    </w:p>
    <w:p w14:paraId="68A30E92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Manutenção e reforço na iluminação pública</w:t>
      </w:r>
      <w:r w:rsidRPr="00FC74AC">
        <w:rPr>
          <w:spacing w:val="-15"/>
          <w:sz w:val="24"/>
          <w:szCs w:val="24"/>
        </w:rPr>
        <w:t>;</w:t>
      </w:r>
    </w:p>
    <w:p w14:paraId="5272DD51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Limpeza e conservação dos bancos</w:t>
      </w:r>
      <w:r w:rsidRPr="00FC74AC">
        <w:rPr>
          <w:spacing w:val="-15"/>
          <w:sz w:val="24"/>
          <w:szCs w:val="24"/>
        </w:rPr>
        <w:t>;</w:t>
      </w:r>
    </w:p>
    <w:p w14:paraId="1BA143F2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Reparos nas calçadas e passeios públicos</w:t>
      </w:r>
      <w:r w:rsidRPr="00FC74AC">
        <w:rPr>
          <w:spacing w:val="-15"/>
          <w:sz w:val="24"/>
          <w:szCs w:val="24"/>
        </w:rPr>
        <w:t>;</w:t>
      </w:r>
    </w:p>
    <w:p w14:paraId="14B85463" w14:textId="77777777" w:rsidR="00FC74AC" w:rsidRPr="00FC74AC" w:rsidRDefault="00FC74AC" w:rsidP="00FC74AC">
      <w:pPr>
        <w:numPr>
          <w:ilvl w:val="0"/>
          <w:numId w:val="4"/>
        </w:numPr>
        <w:ind w:right="24"/>
        <w:jc w:val="both"/>
        <w:rPr>
          <w:spacing w:val="-15"/>
          <w:sz w:val="24"/>
          <w:szCs w:val="24"/>
        </w:rPr>
      </w:pPr>
      <w:r w:rsidRPr="00FC74AC">
        <w:rPr>
          <w:b/>
          <w:bCs/>
          <w:spacing w:val="-15"/>
          <w:sz w:val="24"/>
          <w:szCs w:val="24"/>
        </w:rPr>
        <w:t>Revisão e manutenção das lixeiras existentes</w:t>
      </w:r>
      <w:r w:rsidRPr="00FC74AC">
        <w:rPr>
          <w:spacing w:val="-15"/>
          <w:sz w:val="24"/>
          <w:szCs w:val="24"/>
        </w:rPr>
        <w:t>.</w:t>
      </w:r>
    </w:p>
    <w:p w14:paraId="050C72DB" w14:textId="7E8A19A7" w:rsidR="0063300B" w:rsidRPr="00FC74AC" w:rsidRDefault="0063300B" w:rsidP="00FC74AC">
      <w:pPr>
        <w:ind w:right="24"/>
        <w:jc w:val="both"/>
        <w:rPr>
          <w:b/>
          <w:sz w:val="24"/>
          <w:szCs w:val="24"/>
        </w:rPr>
      </w:pPr>
    </w:p>
    <w:p w14:paraId="3F64FAA7" w14:textId="77777777" w:rsidR="0063300B" w:rsidRPr="00FC74AC" w:rsidRDefault="0063300B" w:rsidP="00FC74AC">
      <w:pPr>
        <w:pStyle w:val="Corpodetexto"/>
        <w:spacing w:before="52"/>
        <w:rPr>
          <w:rFonts w:ascii="Times New Roman" w:hAnsi="Times New Roman"/>
          <w:b/>
          <w:szCs w:val="24"/>
        </w:rPr>
      </w:pPr>
    </w:p>
    <w:p w14:paraId="0758E042" w14:textId="4941756A" w:rsidR="0063300B" w:rsidRPr="00FC74AC" w:rsidRDefault="0063300B" w:rsidP="00FC74AC">
      <w:pPr>
        <w:pStyle w:val="Ttulo1"/>
        <w:spacing w:line="240" w:lineRule="auto"/>
        <w:rPr>
          <w:rFonts w:ascii="Times New Roman" w:hAnsi="Times New Roman"/>
          <w:b/>
          <w:bCs/>
          <w:szCs w:val="24"/>
        </w:rPr>
      </w:pPr>
      <w:r w:rsidRPr="00FC74AC">
        <w:rPr>
          <w:rFonts w:ascii="Times New Roman" w:hAnsi="Times New Roman"/>
          <w:b/>
          <w:bCs/>
          <w:spacing w:val="-2"/>
          <w:szCs w:val="24"/>
        </w:rPr>
        <w:t>JUSTIFICATIVA</w:t>
      </w:r>
    </w:p>
    <w:p w14:paraId="3CEC704C" w14:textId="77777777" w:rsidR="00FC74AC" w:rsidRPr="00FC74AC" w:rsidRDefault="00FC74AC" w:rsidP="00FC74AC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FC74AC">
        <w:rPr>
          <w:sz w:val="24"/>
          <w:szCs w:val="24"/>
          <w:lang w:eastAsia="pt-BR"/>
        </w:rPr>
        <w:t>Justifica-se esta solicitação tendo em vista que a Praça da Matriz é um dos principais pontos de convivência da cidade, com grande fluxo de pessoas diariamente, inclusive à noite, principalmente após as celebrações de missas e outros eventos religiosos.</w:t>
      </w:r>
    </w:p>
    <w:p w14:paraId="559CF82A" w14:textId="77777777" w:rsidR="00FC74AC" w:rsidRPr="00FC74AC" w:rsidRDefault="00FC74AC" w:rsidP="00FC74AC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FC74AC">
        <w:rPr>
          <w:sz w:val="24"/>
          <w:szCs w:val="24"/>
          <w:lang w:eastAsia="pt-BR"/>
        </w:rPr>
        <w:t>A vereadora autora tem observado que o local não vem recebendo a devida atenção em termos de manutenção e limpeza, o que compromete a segurança, o bem-estar e a qualidade de vida dos cidadãos que frequentam o espaço.</w:t>
      </w:r>
    </w:p>
    <w:p w14:paraId="01E933F6" w14:textId="77777777" w:rsidR="00FC74AC" w:rsidRPr="00FC74AC" w:rsidRDefault="00FC74AC" w:rsidP="00FC74AC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t-BR"/>
        </w:rPr>
      </w:pPr>
      <w:r w:rsidRPr="00FC74AC">
        <w:rPr>
          <w:sz w:val="24"/>
          <w:szCs w:val="24"/>
          <w:lang w:eastAsia="pt-BR"/>
        </w:rPr>
        <w:t>A intervenção se faz necessária e urgente para garantir um ambiente público mais seguro, limpo e acolhedor para toda a população.</w:t>
      </w:r>
    </w:p>
    <w:p w14:paraId="767A38C3" w14:textId="77777777" w:rsidR="009A1A1C" w:rsidRPr="00FC74AC" w:rsidRDefault="009A1A1C" w:rsidP="00FC74AC">
      <w:pPr>
        <w:pStyle w:val="Ttulo1"/>
        <w:spacing w:line="240" w:lineRule="auto"/>
        <w:rPr>
          <w:rFonts w:ascii="Times New Roman" w:hAnsi="Times New Roman"/>
          <w:szCs w:val="24"/>
        </w:rPr>
      </w:pPr>
    </w:p>
    <w:p w14:paraId="50BF3979" w14:textId="77777777" w:rsidR="0063300B" w:rsidRPr="00FC74AC" w:rsidRDefault="0063300B" w:rsidP="00FC74AC">
      <w:pPr>
        <w:ind w:firstLine="2552"/>
        <w:jc w:val="both"/>
        <w:rPr>
          <w:bCs/>
          <w:sz w:val="24"/>
          <w:szCs w:val="24"/>
        </w:rPr>
      </w:pPr>
    </w:p>
    <w:p w14:paraId="49E07D56" w14:textId="6D535038" w:rsidR="009A1A1C" w:rsidRPr="00FC74AC" w:rsidRDefault="009A1A1C" w:rsidP="00FC74AC">
      <w:pPr>
        <w:ind w:firstLine="2552"/>
        <w:jc w:val="both"/>
        <w:rPr>
          <w:b/>
          <w:bCs/>
          <w:sz w:val="24"/>
          <w:szCs w:val="24"/>
        </w:rPr>
      </w:pPr>
      <w:r w:rsidRPr="00FC74AC">
        <w:rPr>
          <w:b/>
          <w:bCs/>
          <w:sz w:val="24"/>
          <w:szCs w:val="24"/>
        </w:rPr>
        <w:t xml:space="preserve">SALA DAS SESSÕES, VEREADOR RAIMUNDO DE ALMEIDA LIMA, EM </w:t>
      </w:r>
      <w:r w:rsidR="00AF5E0C" w:rsidRPr="00FC74AC">
        <w:rPr>
          <w:b/>
          <w:bCs/>
          <w:sz w:val="24"/>
          <w:szCs w:val="24"/>
        </w:rPr>
        <w:t>23</w:t>
      </w:r>
      <w:r w:rsidRPr="00FC74AC">
        <w:rPr>
          <w:b/>
          <w:bCs/>
          <w:sz w:val="24"/>
          <w:szCs w:val="24"/>
        </w:rPr>
        <w:t xml:space="preserve"> DE </w:t>
      </w:r>
      <w:r w:rsidR="00415067" w:rsidRPr="00FC74AC">
        <w:rPr>
          <w:b/>
          <w:bCs/>
          <w:sz w:val="24"/>
          <w:szCs w:val="24"/>
        </w:rPr>
        <w:t>SETEMBRO</w:t>
      </w:r>
      <w:r w:rsidRPr="00FC74AC">
        <w:rPr>
          <w:b/>
          <w:bCs/>
          <w:sz w:val="24"/>
          <w:szCs w:val="24"/>
        </w:rPr>
        <w:t xml:space="preserve"> DE 2025.</w:t>
      </w:r>
    </w:p>
    <w:p w14:paraId="443526AE" w14:textId="77777777" w:rsidR="009A1A1C" w:rsidRPr="00FC74AC" w:rsidRDefault="009A1A1C" w:rsidP="00FC74AC">
      <w:pPr>
        <w:jc w:val="both"/>
        <w:rPr>
          <w:b/>
          <w:bCs/>
          <w:sz w:val="24"/>
          <w:szCs w:val="24"/>
        </w:rPr>
      </w:pPr>
    </w:p>
    <w:p w14:paraId="53DDD5FC" w14:textId="77777777" w:rsidR="00FC74AC" w:rsidRDefault="00FC74AC" w:rsidP="00FC74AC">
      <w:pPr>
        <w:jc w:val="center"/>
        <w:rPr>
          <w:b/>
          <w:bCs/>
          <w:sz w:val="24"/>
          <w:szCs w:val="24"/>
        </w:rPr>
      </w:pPr>
    </w:p>
    <w:p w14:paraId="04FFB9B4" w14:textId="5404B698" w:rsidR="009A1A1C" w:rsidRPr="00FC74AC" w:rsidRDefault="009A1A1C" w:rsidP="00FC74AC">
      <w:pPr>
        <w:jc w:val="center"/>
        <w:rPr>
          <w:b/>
          <w:bCs/>
          <w:sz w:val="24"/>
          <w:szCs w:val="24"/>
        </w:rPr>
      </w:pPr>
      <w:r w:rsidRPr="00FC74AC">
        <w:rPr>
          <w:b/>
          <w:bCs/>
          <w:sz w:val="24"/>
          <w:szCs w:val="24"/>
        </w:rPr>
        <w:t>FRANCINE BELLO DE OLIVEIRA NEMETH</w:t>
      </w:r>
    </w:p>
    <w:p w14:paraId="03B57126" w14:textId="753070E2" w:rsidR="00725844" w:rsidRPr="00FC74AC" w:rsidRDefault="009A1A1C" w:rsidP="00FC74AC">
      <w:pPr>
        <w:jc w:val="center"/>
        <w:rPr>
          <w:sz w:val="24"/>
          <w:szCs w:val="24"/>
        </w:rPr>
      </w:pPr>
      <w:r w:rsidRPr="00FC74AC">
        <w:rPr>
          <w:b/>
          <w:bCs/>
          <w:sz w:val="24"/>
          <w:szCs w:val="24"/>
        </w:rPr>
        <w:t>VEREADORA</w:t>
      </w:r>
    </w:p>
    <w:sectPr w:rsidR="00725844" w:rsidRPr="00FC74AC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13C4" w14:textId="77777777" w:rsidR="00780C56" w:rsidRDefault="00780C56">
      <w:r>
        <w:separator/>
      </w:r>
    </w:p>
  </w:endnote>
  <w:endnote w:type="continuationSeparator" w:id="0">
    <w:p w14:paraId="1A4F781D" w14:textId="77777777" w:rsidR="00780C56" w:rsidRDefault="0078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DF1F" w14:textId="77777777" w:rsidR="00780C56" w:rsidRDefault="00780C56">
      <w:r>
        <w:separator/>
      </w:r>
    </w:p>
  </w:footnote>
  <w:footnote w:type="continuationSeparator" w:id="0">
    <w:p w14:paraId="36ABDF96" w14:textId="77777777" w:rsidR="00780C56" w:rsidRDefault="0078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41EE1E5E" w14:textId="77777777">
      <w:trPr>
        <w:trHeight w:hRule="exact" w:val="1951"/>
      </w:trPr>
      <w:tc>
        <w:tcPr>
          <w:tcW w:w="1353" w:type="dxa"/>
          <w:vMerge w:val="restart"/>
        </w:tcPr>
        <w:p w14:paraId="1DA72B4D" w14:textId="1ADEEA63" w:rsidR="00253B59" w:rsidRPr="000573E0" w:rsidRDefault="000573E0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7E7862BD" wp14:editId="335339D8">
                <wp:extent cx="809625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34FB05" w14:textId="77777777" w:rsidR="00253B59" w:rsidRPr="000573E0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588EC4AF" w14:textId="77777777" w:rsidR="00253B59" w:rsidRPr="000573E0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73E0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81C4D8E" w14:textId="77777777" w:rsidR="00253B59" w:rsidRPr="000573E0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73E0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70D83493" w14:textId="77777777" w:rsidR="00253B59" w:rsidRPr="000573E0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73E0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3165CC23" w14:textId="77777777" w:rsidR="00253B59" w:rsidRPr="000573E0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73E0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29552160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573E0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573E0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670FC25B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A2A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844BE"/>
    <w:multiLevelType w:val="multilevel"/>
    <w:tmpl w:val="C84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15762">
    <w:abstractNumId w:val="0"/>
  </w:num>
  <w:num w:numId="2" w16cid:durableId="1378895107">
    <w:abstractNumId w:val="1"/>
  </w:num>
  <w:num w:numId="3" w16cid:durableId="1190140872">
    <w:abstractNumId w:val="2"/>
  </w:num>
  <w:num w:numId="4" w16cid:durableId="201598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23"/>
    <w:rsid w:val="00005399"/>
    <w:rsid w:val="0000628F"/>
    <w:rsid w:val="00007E24"/>
    <w:rsid w:val="000106CE"/>
    <w:rsid w:val="000108C6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573E0"/>
    <w:rsid w:val="0006196F"/>
    <w:rsid w:val="000673D9"/>
    <w:rsid w:val="0007329B"/>
    <w:rsid w:val="0007540D"/>
    <w:rsid w:val="00080731"/>
    <w:rsid w:val="000825D5"/>
    <w:rsid w:val="00090562"/>
    <w:rsid w:val="00096B1F"/>
    <w:rsid w:val="000A462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562BC"/>
    <w:rsid w:val="001624A4"/>
    <w:rsid w:val="00163DC4"/>
    <w:rsid w:val="001640EA"/>
    <w:rsid w:val="00165E2C"/>
    <w:rsid w:val="00166933"/>
    <w:rsid w:val="001674BB"/>
    <w:rsid w:val="001758BD"/>
    <w:rsid w:val="00190110"/>
    <w:rsid w:val="001918D8"/>
    <w:rsid w:val="001924CE"/>
    <w:rsid w:val="001A0D66"/>
    <w:rsid w:val="001B0979"/>
    <w:rsid w:val="001B2FD5"/>
    <w:rsid w:val="001C0463"/>
    <w:rsid w:val="001C6039"/>
    <w:rsid w:val="001D0958"/>
    <w:rsid w:val="001D35D3"/>
    <w:rsid w:val="001D413B"/>
    <w:rsid w:val="001D4772"/>
    <w:rsid w:val="001D7603"/>
    <w:rsid w:val="001E1B40"/>
    <w:rsid w:val="001F031E"/>
    <w:rsid w:val="001F71E5"/>
    <w:rsid w:val="00204DB6"/>
    <w:rsid w:val="00206167"/>
    <w:rsid w:val="0020693E"/>
    <w:rsid w:val="0020696A"/>
    <w:rsid w:val="00213BD9"/>
    <w:rsid w:val="00221BE7"/>
    <w:rsid w:val="00221DE9"/>
    <w:rsid w:val="00225AF3"/>
    <w:rsid w:val="00230D97"/>
    <w:rsid w:val="00232E17"/>
    <w:rsid w:val="00234A3E"/>
    <w:rsid w:val="002459C7"/>
    <w:rsid w:val="00246F89"/>
    <w:rsid w:val="00251210"/>
    <w:rsid w:val="00253B59"/>
    <w:rsid w:val="002541D5"/>
    <w:rsid w:val="002545C8"/>
    <w:rsid w:val="00256C03"/>
    <w:rsid w:val="0026233C"/>
    <w:rsid w:val="00262F45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7646"/>
    <w:rsid w:val="0034498B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3F2982"/>
    <w:rsid w:val="0040071D"/>
    <w:rsid w:val="004008E1"/>
    <w:rsid w:val="00401520"/>
    <w:rsid w:val="00401E9A"/>
    <w:rsid w:val="00403FCC"/>
    <w:rsid w:val="00415067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22CCE"/>
    <w:rsid w:val="00537304"/>
    <w:rsid w:val="005375E3"/>
    <w:rsid w:val="005410D5"/>
    <w:rsid w:val="00544CF4"/>
    <w:rsid w:val="005634DE"/>
    <w:rsid w:val="005749CC"/>
    <w:rsid w:val="00580405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B3E23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2139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5685"/>
    <w:rsid w:val="00616733"/>
    <w:rsid w:val="00627F28"/>
    <w:rsid w:val="0063300B"/>
    <w:rsid w:val="00636822"/>
    <w:rsid w:val="006405BC"/>
    <w:rsid w:val="00641C12"/>
    <w:rsid w:val="00642279"/>
    <w:rsid w:val="0064298E"/>
    <w:rsid w:val="00644C8C"/>
    <w:rsid w:val="006452A6"/>
    <w:rsid w:val="00645431"/>
    <w:rsid w:val="00647C8E"/>
    <w:rsid w:val="006516F4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67DE"/>
    <w:rsid w:val="006B034A"/>
    <w:rsid w:val="006B1533"/>
    <w:rsid w:val="006B4002"/>
    <w:rsid w:val="006B47CA"/>
    <w:rsid w:val="006C05AD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0159"/>
    <w:rsid w:val="006F5016"/>
    <w:rsid w:val="00701291"/>
    <w:rsid w:val="0071096A"/>
    <w:rsid w:val="007137DB"/>
    <w:rsid w:val="00716657"/>
    <w:rsid w:val="00717649"/>
    <w:rsid w:val="00725844"/>
    <w:rsid w:val="00726089"/>
    <w:rsid w:val="007346B9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0C56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520CC"/>
    <w:rsid w:val="0085253F"/>
    <w:rsid w:val="008648BA"/>
    <w:rsid w:val="00877F3F"/>
    <w:rsid w:val="00891559"/>
    <w:rsid w:val="008A6244"/>
    <w:rsid w:val="008A6FC7"/>
    <w:rsid w:val="008C2BB0"/>
    <w:rsid w:val="008C3C1D"/>
    <w:rsid w:val="008C4E77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1A1C"/>
    <w:rsid w:val="009A2E86"/>
    <w:rsid w:val="009B537E"/>
    <w:rsid w:val="009B54DB"/>
    <w:rsid w:val="009B6852"/>
    <w:rsid w:val="009B7EFC"/>
    <w:rsid w:val="009D15C7"/>
    <w:rsid w:val="009D21DA"/>
    <w:rsid w:val="009D3C33"/>
    <w:rsid w:val="009D5C2F"/>
    <w:rsid w:val="009E1762"/>
    <w:rsid w:val="009E2DE0"/>
    <w:rsid w:val="009F19BD"/>
    <w:rsid w:val="009F51A5"/>
    <w:rsid w:val="00A00B30"/>
    <w:rsid w:val="00A07B8E"/>
    <w:rsid w:val="00A10148"/>
    <w:rsid w:val="00A169FF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5B7"/>
    <w:rsid w:val="00A67D51"/>
    <w:rsid w:val="00A7138F"/>
    <w:rsid w:val="00A717A9"/>
    <w:rsid w:val="00A71849"/>
    <w:rsid w:val="00A72CBD"/>
    <w:rsid w:val="00A8618C"/>
    <w:rsid w:val="00A936D4"/>
    <w:rsid w:val="00A9462C"/>
    <w:rsid w:val="00AA2A41"/>
    <w:rsid w:val="00AA3F8B"/>
    <w:rsid w:val="00AA5057"/>
    <w:rsid w:val="00AA6445"/>
    <w:rsid w:val="00AA6D67"/>
    <w:rsid w:val="00AB184B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5E0C"/>
    <w:rsid w:val="00AF7468"/>
    <w:rsid w:val="00B0182C"/>
    <w:rsid w:val="00B02482"/>
    <w:rsid w:val="00B05A62"/>
    <w:rsid w:val="00B0792E"/>
    <w:rsid w:val="00B07B1F"/>
    <w:rsid w:val="00B07CE7"/>
    <w:rsid w:val="00B1360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7604"/>
    <w:rsid w:val="00B524BA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CB6"/>
    <w:rsid w:val="00BB1937"/>
    <w:rsid w:val="00BB5C58"/>
    <w:rsid w:val="00BC1367"/>
    <w:rsid w:val="00BC4FFB"/>
    <w:rsid w:val="00BC6E64"/>
    <w:rsid w:val="00BD2D9E"/>
    <w:rsid w:val="00BE1398"/>
    <w:rsid w:val="00BE1C98"/>
    <w:rsid w:val="00BE4D27"/>
    <w:rsid w:val="00BE5249"/>
    <w:rsid w:val="00BF02E9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133B"/>
    <w:rsid w:val="00C52B61"/>
    <w:rsid w:val="00C53252"/>
    <w:rsid w:val="00C537A6"/>
    <w:rsid w:val="00C55840"/>
    <w:rsid w:val="00C631BE"/>
    <w:rsid w:val="00C63E57"/>
    <w:rsid w:val="00C70775"/>
    <w:rsid w:val="00C72CB3"/>
    <w:rsid w:val="00C82F1E"/>
    <w:rsid w:val="00C86290"/>
    <w:rsid w:val="00C94F17"/>
    <w:rsid w:val="00CA5226"/>
    <w:rsid w:val="00CA58C6"/>
    <w:rsid w:val="00CA7B9A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35576"/>
    <w:rsid w:val="00E459E0"/>
    <w:rsid w:val="00E52592"/>
    <w:rsid w:val="00E52639"/>
    <w:rsid w:val="00E5699C"/>
    <w:rsid w:val="00E63486"/>
    <w:rsid w:val="00E64039"/>
    <w:rsid w:val="00E66868"/>
    <w:rsid w:val="00E76B60"/>
    <w:rsid w:val="00E817C3"/>
    <w:rsid w:val="00E82AF5"/>
    <w:rsid w:val="00E90ACE"/>
    <w:rsid w:val="00E9119A"/>
    <w:rsid w:val="00E92525"/>
    <w:rsid w:val="00E93FE7"/>
    <w:rsid w:val="00E94C1E"/>
    <w:rsid w:val="00EA3E6E"/>
    <w:rsid w:val="00EB0B89"/>
    <w:rsid w:val="00EB6205"/>
    <w:rsid w:val="00EB6A3D"/>
    <w:rsid w:val="00EC097F"/>
    <w:rsid w:val="00EC3D6F"/>
    <w:rsid w:val="00EC4A81"/>
    <w:rsid w:val="00ED3E21"/>
    <w:rsid w:val="00ED5A5B"/>
    <w:rsid w:val="00EE37BE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B7BD2"/>
    <w:rsid w:val="00FC209A"/>
    <w:rsid w:val="00FC6840"/>
    <w:rsid w:val="00FC74AC"/>
    <w:rsid w:val="00FD2966"/>
    <w:rsid w:val="00FE1E5B"/>
    <w:rsid w:val="00FE2792"/>
    <w:rsid w:val="00FE2F44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AD461"/>
  <w15:chartTrackingRefBased/>
  <w15:docId w15:val="{47C675F1-BB57-422E-831C-A65B91D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SESS&#195;O%2005-08\INDICA&#199;&#213;ES%20FEIRA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INDICAÇÕES FEIRANTES</Template>
  <TotalTime>82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1425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14</cp:revision>
  <cp:lastPrinted>2025-09-19T18:43:00Z</cp:lastPrinted>
  <dcterms:created xsi:type="dcterms:W3CDTF">2025-08-14T19:42:00Z</dcterms:created>
  <dcterms:modified xsi:type="dcterms:W3CDTF">2025-09-19T18:43:00Z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